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6F" w:rsidRDefault="00E56A6F">
      <w:pPr>
        <w:pStyle w:val="a3"/>
        <w:spacing w:before="4"/>
        <w:rPr>
          <w:sz w:val="17"/>
        </w:rPr>
      </w:pPr>
    </w:p>
    <w:p w:rsidR="00940346" w:rsidRDefault="00940346" w:rsidP="00940346">
      <w:pPr>
        <w:jc w:val="center"/>
        <w:rPr>
          <w:sz w:val="36"/>
          <w:szCs w:val="36"/>
        </w:rPr>
      </w:pPr>
    </w:p>
    <w:p w:rsidR="00940346" w:rsidRDefault="00940346" w:rsidP="00940346">
      <w:pPr>
        <w:jc w:val="center"/>
        <w:rPr>
          <w:sz w:val="36"/>
          <w:szCs w:val="36"/>
        </w:rPr>
      </w:pPr>
    </w:p>
    <w:p w:rsidR="00940346" w:rsidRDefault="00940346" w:rsidP="00940346">
      <w:pPr>
        <w:rPr>
          <w:sz w:val="36"/>
          <w:szCs w:val="36"/>
        </w:rPr>
      </w:pPr>
    </w:p>
    <w:p w:rsidR="00940346" w:rsidRPr="004071FB" w:rsidRDefault="00940346" w:rsidP="00940346">
      <w:pPr>
        <w:jc w:val="center"/>
        <w:rPr>
          <w:sz w:val="36"/>
          <w:szCs w:val="36"/>
        </w:rPr>
      </w:pPr>
      <w:r w:rsidRPr="004071FB">
        <w:rPr>
          <w:sz w:val="36"/>
          <w:szCs w:val="36"/>
        </w:rPr>
        <w:t>ПРОГРАММА</w:t>
      </w:r>
    </w:p>
    <w:p w:rsidR="00940346" w:rsidRDefault="00940346" w:rsidP="00940346">
      <w:pPr>
        <w:jc w:val="center"/>
        <w:rPr>
          <w:sz w:val="36"/>
          <w:szCs w:val="36"/>
        </w:rPr>
      </w:pPr>
      <w:r w:rsidRPr="004071FB">
        <w:rPr>
          <w:sz w:val="36"/>
          <w:szCs w:val="36"/>
        </w:rPr>
        <w:t xml:space="preserve">ЛЕТНЕГО ОЗДОРОВИТЕЛЬНОГО </w:t>
      </w:r>
    </w:p>
    <w:p w:rsidR="00940346" w:rsidRDefault="00940346" w:rsidP="00940346">
      <w:pPr>
        <w:jc w:val="center"/>
        <w:rPr>
          <w:sz w:val="36"/>
          <w:szCs w:val="36"/>
        </w:rPr>
      </w:pPr>
      <w:r>
        <w:rPr>
          <w:sz w:val="36"/>
          <w:szCs w:val="36"/>
        </w:rPr>
        <w:t>ТУРИСТИЧЕСКО-КРАЕВЕДЧЕСК</w:t>
      </w:r>
      <w:r w:rsidRPr="004071FB">
        <w:rPr>
          <w:sz w:val="36"/>
          <w:szCs w:val="36"/>
        </w:rPr>
        <w:t>ОГО ЛАГЕРЯ</w:t>
      </w:r>
    </w:p>
    <w:p w:rsidR="00940346" w:rsidRPr="002A44A1" w:rsidRDefault="00192C26" w:rsidP="00940346">
      <w:pPr>
        <w:jc w:val="center"/>
        <w:rPr>
          <w:sz w:val="36"/>
          <w:szCs w:val="36"/>
        </w:rPr>
      </w:pPr>
      <w:r w:rsidRPr="00192C26">
        <w:rPr>
          <w:b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6.75pt;height:6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Лысва&quot;"/>
          </v:shape>
        </w:pict>
      </w:r>
    </w:p>
    <w:p w:rsidR="00940346" w:rsidRDefault="00940346" w:rsidP="00940346">
      <w:pPr>
        <w:jc w:val="center"/>
        <w:rPr>
          <w:sz w:val="36"/>
          <w:szCs w:val="36"/>
        </w:rPr>
      </w:pPr>
      <w:r>
        <w:rPr>
          <w:sz w:val="36"/>
          <w:szCs w:val="36"/>
        </w:rPr>
        <w:t>(ЛОЭЛ «РОСИНКА</w:t>
      </w:r>
      <w:r w:rsidRPr="004071FB">
        <w:rPr>
          <w:sz w:val="36"/>
          <w:szCs w:val="36"/>
        </w:rPr>
        <w:t>»)</w:t>
      </w:r>
    </w:p>
    <w:p w:rsidR="00940346" w:rsidRDefault="00CD6F6C" w:rsidP="0094034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838700" cy="3067050"/>
            <wp:effectExtent l="19050" t="0" r="0" b="0"/>
            <wp:docPr id="63" name="Рисунок 63" descr="novyiyrisunok-20-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novyiyrisunok-20-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46" w:rsidRDefault="00940346" w:rsidP="00940346">
      <w:pPr>
        <w:jc w:val="center"/>
        <w:rPr>
          <w:sz w:val="36"/>
          <w:szCs w:val="36"/>
        </w:rPr>
      </w:pPr>
    </w:p>
    <w:p w:rsidR="00940346" w:rsidRDefault="00940346" w:rsidP="00940346">
      <w:pPr>
        <w:jc w:val="center"/>
        <w:rPr>
          <w:sz w:val="36"/>
          <w:szCs w:val="36"/>
        </w:rPr>
      </w:pPr>
      <w:r>
        <w:rPr>
          <w:sz w:val="36"/>
          <w:szCs w:val="36"/>
        </w:rPr>
        <w:t>с.</w:t>
      </w:r>
      <w:r w:rsidR="00F40594">
        <w:rPr>
          <w:sz w:val="36"/>
          <w:szCs w:val="36"/>
        </w:rPr>
        <w:t xml:space="preserve"> </w:t>
      </w:r>
      <w:r>
        <w:rPr>
          <w:sz w:val="36"/>
          <w:szCs w:val="36"/>
        </w:rPr>
        <w:t>Приуральское</w:t>
      </w:r>
    </w:p>
    <w:p w:rsidR="00940346" w:rsidRPr="004071FB" w:rsidRDefault="00F40594" w:rsidP="0094034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2025 </w:t>
      </w:r>
      <w:r w:rsidR="00940346">
        <w:rPr>
          <w:sz w:val="36"/>
          <w:szCs w:val="36"/>
        </w:rPr>
        <w:t>г.</w:t>
      </w:r>
    </w:p>
    <w:p w:rsidR="00E56A6F" w:rsidRDefault="00E56A6F" w:rsidP="00940346">
      <w:pPr>
        <w:rPr>
          <w:sz w:val="17"/>
        </w:rPr>
      </w:pPr>
    </w:p>
    <w:p w:rsidR="00940346" w:rsidRDefault="00940346" w:rsidP="00940346">
      <w:pPr>
        <w:rPr>
          <w:sz w:val="17"/>
        </w:rPr>
      </w:pPr>
    </w:p>
    <w:p w:rsidR="00940346" w:rsidRPr="00940346" w:rsidRDefault="00940346" w:rsidP="00940346">
      <w:pPr>
        <w:jc w:val="center"/>
        <w:rPr>
          <w:sz w:val="24"/>
          <w:szCs w:val="24"/>
        </w:rPr>
        <w:sectPr w:rsidR="00940346" w:rsidRPr="00940346">
          <w:type w:val="continuous"/>
          <w:pgSz w:w="11910" w:h="16840"/>
          <w:pgMar w:top="1580" w:right="700" w:bottom="280" w:left="700" w:header="720" w:footer="720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  <w:r w:rsidRPr="00940346">
        <w:rPr>
          <w:sz w:val="24"/>
          <w:szCs w:val="24"/>
        </w:rPr>
        <w:t xml:space="preserve">Автор программы – </w:t>
      </w:r>
      <w:r w:rsidR="009266A6">
        <w:rPr>
          <w:sz w:val="24"/>
          <w:szCs w:val="24"/>
        </w:rPr>
        <w:t>Артеева Марина Евгеньевна, советник директора по воспитанию</w:t>
      </w:r>
    </w:p>
    <w:p w:rsidR="00E56A6F" w:rsidRDefault="00192C26">
      <w:pPr>
        <w:pStyle w:val="a3"/>
        <w:spacing w:before="9"/>
        <w:rPr>
          <w:sz w:val="14"/>
        </w:rPr>
      </w:pPr>
      <w:r w:rsidRPr="00192C26">
        <w:lastRenderedPageBreak/>
        <w:pict>
          <v:shape id="_x0000_s2265" style="position:absolute;margin-left:24pt;margin-top:24pt;width:547.45pt;height:794.2pt;z-index:-251683840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56A6F" w:rsidRDefault="004257B9">
      <w:pPr>
        <w:pStyle w:val="a4"/>
      </w:pPr>
      <w:bookmarkStart w:id="0" w:name="_bookmark0"/>
      <w:bookmarkEnd w:id="0"/>
      <w:r>
        <w:rPr>
          <w:color w:val="006FC0"/>
        </w:rPr>
        <w:t>Содержание</w:t>
      </w:r>
    </w:p>
    <w:p w:rsidR="00E56A6F" w:rsidRDefault="00192C26">
      <w:pPr>
        <w:pStyle w:val="10"/>
        <w:numPr>
          <w:ilvl w:val="0"/>
          <w:numId w:val="28"/>
        </w:numPr>
        <w:tabs>
          <w:tab w:val="left" w:pos="577"/>
          <w:tab w:val="left" w:pos="9873"/>
        </w:tabs>
        <w:spacing w:before="0" w:line="320" w:lineRule="exact"/>
      </w:pPr>
      <w:hyperlink w:anchor="_bookmark0" w:history="1">
        <w:r w:rsidR="004257B9">
          <w:t>Информационная</w:t>
        </w:r>
        <w:r w:rsidR="004257B9">
          <w:rPr>
            <w:spacing w:val="-5"/>
          </w:rPr>
          <w:t xml:space="preserve"> </w:t>
        </w:r>
        <w:r w:rsidR="004257B9">
          <w:t>карта</w:t>
        </w:r>
        <w:r w:rsidR="004257B9">
          <w:rPr>
            <w:spacing w:val="-5"/>
          </w:rPr>
          <w:t xml:space="preserve"> </w:t>
        </w:r>
        <w:r w:rsidR="004257B9">
          <w:t>программы</w:t>
        </w:r>
        <w:r w:rsidR="004257B9">
          <w:tab/>
          <w:t>2</w:t>
        </w:r>
      </w:hyperlink>
    </w:p>
    <w:p w:rsidR="00E56A6F" w:rsidRDefault="00192C26">
      <w:pPr>
        <w:pStyle w:val="10"/>
        <w:numPr>
          <w:ilvl w:val="0"/>
          <w:numId w:val="28"/>
        </w:numPr>
        <w:tabs>
          <w:tab w:val="left" w:pos="577"/>
          <w:tab w:val="left" w:pos="9858"/>
        </w:tabs>
      </w:pPr>
      <w:hyperlink w:anchor="_bookmark1" w:history="1">
        <w:r w:rsidR="004257B9">
          <w:t>Пояснительная</w:t>
        </w:r>
        <w:r w:rsidR="004257B9">
          <w:rPr>
            <w:spacing w:val="-5"/>
          </w:rPr>
          <w:t xml:space="preserve"> </w:t>
        </w:r>
        <w:r w:rsidR="004257B9">
          <w:t>записка</w:t>
        </w:r>
        <w:r w:rsidR="004257B9">
          <w:tab/>
          <w:t>4</w:t>
        </w:r>
      </w:hyperlink>
    </w:p>
    <w:p w:rsidR="00E56A6F" w:rsidRDefault="00192C26">
      <w:pPr>
        <w:pStyle w:val="10"/>
        <w:numPr>
          <w:ilvl w:val="0"/>
          <w:numId w:val="28"/>
        </w:numPr>
        <w:tabs>
          <w:tab w:val="left" w:pos="577"/>
          <w:tab w:val="left" w:pos="9868"/>
        </w:tabs>
        <w:spacing w:before="158"/>
      </w:pPr>
      <w:hyperlink w:anchor="_bookmark2" w:history="1">
        <w:r w:rsidR="004257B9">
          <w:t>Организационные</w:t>
        </w:r>
        <w:r w:rsidR="004257B9">
          <w:rPr>
            <w:spacing w:val="-7"/>
          </w:rPr>
          <w:t xml:space="preserve"> </w:t>
        </w:r>
        <w:r w:rsidR="004257B9">
          <w:t>мероприятия</w:t>
        </w:r>
        <w:r w:rsidR="004257B9">
          <w:tab/>
          <w:t>5</w:t>
        </w:r>
      </w:hyperlink>
    </w:p>
    <w:p w:rsidR="00E56A6F" w:rsidRDefault="00192C26">
      <w:pPr>
        <w:pStyle w:val="10"/>
        <w:numPr>
          <w:ilvl w:val="0"/>
          <w:numId w:val="28"/>
        </w:numPr>
        <w:tabs>
          <w:tab w:val="left" w:pos="577"/>
          <w:tab w:val="left" w:pos="9858"/>
        </w:tabs>
      </w:pPr>
      <w:hyperlink w:anchor="_bookmark3" w:history="1">
        <w:r w:rsidR="004257B9">
          <w:t>Цели</w:t>
        </w:r>
        <w:r w:rsidR="004257B9">
          <w:rPr>
            <w:spacing w:val="-4"/>
          </w:rPr>
          <w:t xml:space="preserve"> </w:t>
        </w:r>
        <w:r w:rsidR="004257B9">
          <w:t>и</w:t>
        </w:r>
        <w:r w:rsidR="004257B9">
          <w:rPr>
            <w:spacing w:val="-3"/>
          </w:rPr>
          <w:t xml:space="preserve"> </w:t>
        </w:r>
        <w:r w:rsidR="004257B9">
          <w:t>задачи</w:t>
        </w:r>
        <w:r w:rsidR="004257B9">
          <w:rPr>
            <w:spacing w:val="-3"/>
          </w:rPr>
          <w:t xml:space="preserve"> </w:t>
        </w:r>
        <w:r w:rsidR="004257B9">
          <w:t>программы</w:t>
        </w:r>
        <w:r w:rsidR="004257B9">
          <w:tab/>
          <w:t>6</w:t>
        </w:r>
      </w:hyperlink>
    </w:p>
    <w:p w:rsidR="00E56A6F" w:rsidRDefault="00192C26">
      <w:pPr>
        <w:pStyle w:val="10"/>
        <w:numPr>
          <w:ilvl w:val="0"/>
          <w:numId w:val="28"/>
        </w:numPr>
        <w:tabs>
          <w:tab w:val="left" w:pos="577"/>
          <w:tab w:val="left" w:pos="9926"/>
        </w:tabs>
        <w:spacing w:before="158"/>
      </w:pPr>
      <w:hyperlink w:anchor="_bookmark4" w:history="1">
        <w:r w:rsidR="004257B9">
          <w:t>Структура</w:t>
        </w:r>
        <w:r w:rsidR="004257B9">
          <w:rPr>
            <w:spacing w:val="-5"/>
          </w:rPr>
          <w:t xml:space="preserve"> </w:t>
        </w:r>
        <w:r w:rsidR="004257B9">
          <w:t>лагеря</w:t>
        </w:r>
        <w:r w:rsidR="004257B9">
          <w:tab/>
          <w:t>8</w:t>
        </w:r>
      </w:hyperlink>
    </w:p>
    <w:p w:rsidR="00E56A6F" w:rsidRDefault="00192C26">
      <w:pPr>
        <w:pStyle w:val="10"/>
        <w:numPr>
          <w:ilvl w:val="0"/>
          <w:numId w:val="28"/>
        </w:numPr>
        <w:tabs>
          <w:tab w:val="left" w:pos="577"/>
          <w:tab w:val="left" w:pos="9806"/>
        </w:tabs>
      </w:pPr>
      <w:hyperlink w:anchor="_bookmark5" w:history="1">
        <w:r w:rsidR="004257B9">
          <w:t>Направления</w:t>
        </w:r>
        <w:r w:rsidR="004257B9">
          <w:rPr>
            <w:spacing w:val="-4"/>
          </w:rPr>
          <w:t xml:space="preserve"> </w:t>
        </w:r>
        <w:r w:rsidR="004257B9">
          <w:t>и</w:t>
        </w:r>
        <w:r w:rsidR="004257B9">
          <w:rPr>
            <w:spacing w:val="-4"/>
          </w:rPr>
          <w:t xml:space="preserve"> </w:t>
        </w:r>
        <w:r w:rsidR="004257B9">
          <w:t>виды</w:t>
        </w:r>
        <w:r w:rsidR="004257B9">
          <w:rPr>
            <w:spacing w:val="-5"/>
          </w:rPr>
          <w:t xml:space="preserve"> </w:t>
        </w:r>
        <w:r w:rsidR="004257B9">
          <w:t>деятельности:</w:t>
        </w:r>
        <w:r w:rsidR="004257B9">
          <w:tab/>
          <w:t>10</w:t>
        </w:r>
      </w:hyperlink>
    </w:p>
    <w:p w:rsidR="00E56A6F" w:rsidRDefault="00192C26">
      <w:pPr>
        <w:pStyle w:val="20"/>
        <w:tabs>
          <w:tab w:val="left" w:pos="9815"/>
        </w:tabs>
        <w:spacing w:before="163"/>
      </w:pPr>
      <w:hyperlink w:anchor="_bookmark6" w:history="1">
        <w:r w:rsidR="004257B9">
          <w:t>6.</w:t>
        </w:r>
        <w:r w:rsidR="004257B9">
          <w:rPr>
            <w:spacing w:val="-6"/>
          </w:rPr>
          <w:t xml:space="preserve"> </w:t>
        </w:r>
        <w:r w:rsidR="004257B9">
          <w:t>1.</w:t>
        </w:r>
        <w:r w:rsidR="004257B9">
          <w:rPr>
            <w:spacing w:val="-2"/>
          </w:rPr>
          <w:t xml:space="preserve"> </w:t>
        </w:r>
        <w:r w:rsidR="004257B9">
          <w:t>Физкультурно-оздоровительная</w:t>
        </w:r>
        <w:r w:rsidR="004257B9">
          <w:rPr>
            <w:spacing w:val="-2"/>
          </w:rPr>
          <w:t xml:space="preserve"> </w:t>
        </w:r>
        <w:r w:rsidR="004257B9">
          <w:t>работа</w:t>
        </w:r>
        <w:r w:rsidR="004257B9">
          <w:tab/>
          <w:t>11</w:t>
        </w:r>
      </w:hyperlink>
    </w:p>
    <w:p w:rsidR="00E56A6F" w:rsidRDefault="00192C26">
      <w:pPr>
        <w:pStyle w:val="20"/>
        <w:spacing w:before="159"/>
      </w:pPr>
      <w:hyperlink w:anchor="_bookmark7" w:history="1">
        <w:r w:rsidR="004257B9">
          <w:t>6.</w:t>
        </w:r>
        <w:r w:rsidR="004257B9">
          <w:rPr>
            <w:spacing w:val="-10"/>
          </w:rPr>
          <w:t xml:space="preserve"> </w:t>
        </w:r>
        <w:r w:rsidR="004257B9">
          <w:t>2.</w:t>
        </w:r>
        <w:r w:rsidR="004257B9">
          <w:rPr>
            <w:spacing w:val="-6"/>
          </w:rPr>
          <w:t xml:space="preserve"> </w:t>
        </w:r>
        <w:r w:rsidR="004257B9">
          <w:t>Образовательно-содержательное</w:t>
        </w:r>
        <w:r w:rsidR="004257B9">
          <w:rPr>
            <w:spacing w:val="-7"/>
          </w:rPr>
          <w:t xml:space="preserve"> </w:t>
        </w:r>
        <w:r w:rsidR="004257B9">
          <w:t>направление</w:t>
        </w:r>
      </w:hyperlink>
    </w:p>
    <w:p w:rsidR="00E56A6F" w:rsidRDefault="00192C26">
      <w:pPr>
        <w:pStyle w:val="3"/>
        <w:tabs>
          <w:tab w:val="left" w:pos="9935"/>
        </w:tabs>
      </w:pPr>
      <w:hyperlink w:anchor="_bookmark8" w:history="1">
        <w:r w:rsidR="004257B9">
          <w:t>(</w:t>
        </w:r>
        <w:r w:rsidR="004257B9">
          <w:rPr>
            <w:spacing w:val="-7"/>
          </w:rPr>
          <w:t xml:space="preserve"> </w:t>
        </w:r>
        <w:r w:rsidR="004257B9">
          <w:t>профильное</w:t>
        </w:r>
        <w:r w:rsidR="004257B9">
          <w:rPr>
            <w:spacing w:val="-4"/>
          </w:rPr>
          <w:t xml:space="preserve"> </w:t>
        </w:r>
        <w:r w:rsidR="004257B9">
          <w:t>направление «Туризм</w:t>
        </w:r>
        <w:r w:rsidR="004257B9">
          <w:rPr>
            <w:spacing w:val="-3"/>
          </w:rPr>
          <w:t xml:space="preserve"> </w:t>
        </w:r>
        <w:r w:rsidR="004257B9">
          <w:t>и</w:t>
        </w:r>
        <w:r w:rsidR="004257B9">
          <w:rPr>
            <w:spacing w:val="-6"/>
          </w:rPr>
          <w:t xml:space="preserve"> </w:t>
        </w:r>
        <w:r w:rsidR="004257B9">
          <w:t>краеведение»)</w:t>
        </w:r>
        <w:r w:rsidR="004257B9">
          <w:tab/>
          <w:t>12</w:t>
        </w:r>
      </w:hyperlink>
    </w:p>
    <w:p w:rsidR="00E56A6F" w:rsidRDefault="00192C26">
      <w:pPr>
        <w:pStyle w:val="20"/>
        <w:numPr>
          <w:ilvl w:val="0"/>
          <w:numId w:val="27"/>
        </w:numPr>
        <w:tabs>
          <w:tab w:val="left" w:pos="717"/>
          <w:tab w:val="left" w:pos="9892"/>
        </w:tabs>
        <w:jc w:val="left"/>
      </w:pPr>
      <w:hyperlink w:anchor="_bookmark9" w:history="1">
        <w:r w:rsidR="004257B9">
          <w:t>3.</w:t>
        </w:r>
        <w:r w:rsidR="004257B9">
          <w:rPr>
            <w:spacing w:val="-2"/>
          </w:rPr>
          <w:t xml:space="preserve"> </w:t>
        </w:r>
        <w:r w:rsidR="004257B9">
          <w:t>Художественно</w:t>
        </w:r>
        <w:r w:rsidR="004257B9">
          <w:rPr>
            <w:spacing w:val="-2"/>
          </w:rPr>
          <w:t xml:space="preserve"> </w:t>
        </w:r>
        <w:r w:rsidR="004257B9">
          <w:t>–</w:t>
        </w:r>
        <w:r w:rsidR="004257B9">
          <w:rPr>
            <w:spacing w:val="-3"/>
          </w:rPr>
          <w:t xml:space="preserve"> </w:t>
        </w:r>
        <w:r w:rsidR="004257B9">
          <w:t>творческая</w:t>
        </w:r>
        <w:r w:rsidR="004257B9">
          <w:rPr>
            <w:spacing w:val="-3"/>
          </w:rPr>
          <w:t xml:space="preserve"> </w:t>
        </w:r>
        <w:r w:rsidR="004257B9">
          <w:t>деятельность:</w:t>
        </w:r>
        <w:r w:rsidR="004257B9">
          <w:tab/>
          <w:t>13</w:t>
        </w:r>
      </w:hyperlink>
    </w:p>
    <w:p w:rsidR="00E56A6F" w:rsidRDefault="00192C26">
      <w:pPr>
        <w:pStyle w:val="10"/>
        <w:numPr>
          <w:ilvl w:val="0"/>
          <w:numId w:val="27"/>
        </w:numPr>
        <w:tabs>
          <w:tab w:val="left" w:pos="577"/>
          <w:tab w:val="left" w:pos="9921"/>
        </w:tabs>
        <w:ind w:left="576" w:hanging="283"/>
        <w:jc w:val="left"/>
      </w:pPr>
      <w:hyperlink w:anchor="_bookmark10" w:history="1">
        <w:r w:rsidR="004257B9">
          <w:t>Программа</w:t>
        </w:r>
        <w:r w:rsidR="004257B9">
          <w:rPr>
            <w:spacing w:val="-4"/>
          </w:rPr>
          <w:t xml:space="preserve"> </w:t>
        </w:r>
        <w:r w:rsidR="004257B9">
          <w:t>осуществляется</w:t>
        </w:r>
        <w:r w:rsidR="004257B9">
          <w:rPr>
            <w:spacing w:val="-3"/>
          </w:rPr>
          <w:t xml:space="preserve"> </w:t>
        </w:r>
        <w:r w:rsidR="004257B9">
          <w:t>по</w:t>
        </w:r>
        <w:r w:rsidR="004257B9">
          <w:rPr>
            <w:spacing w:val="-4"/>
          </w:rPr>
          <w:t xml:space="preserve"> </w:t>
        </w:r>
        <w:r w:rsidR="004257B9">
          <w:t>следующим</w:t>
        </w:r>
        <w:r w:rsidR="004257B9">
          <w:rPr>
            <w:spacing w:val="-3"/>
          </w:rPr>
          <w:t xml:space="preserve"> </w:t>
        </w:r>
        <w:r w:rsidR="004257B9">
          <w:t>блокам</w:t>
        </w:r>
        <w:r w:rsidR="004257B9">
          <w:tab/>
          <w:t>14</w:t>
        </w:r>
      </w:hyperlink>
    </w:p>
    <w:p w:rsidR="00E56A6F" w:rsidRDefault="00192C26">
      <w:pPr>
        <w:pStyle w:val="10"/>
        <w:numPr>
          <w:ilvl w:val="0"/>
          <w:numId w:val="27"/>
        </w:numPr>
        <w:tabs>
          <w:tab w:val="left" w:pos="577"/>
          <w:tab w:val="left" w:pos="9969"/>
        </w:tabs>
        <w:ind w:left="576" w:hanging="283"/>
        <w:jc w:val="left"/>
      </w:pPr>
      <w:hyperlink w:anchor="_bookmark11" w:history="1">
        <w:r w:rsidR="004257B9">
          <w:t>Принципы</w:t>
        </w:r>
        <w:r w:rsidR="004257B9">
          <w:rPr>
            <w:spacing w:val="-7"/>
          </w:rPr>
          <w:t xml:space="preserve"> </w:t>
        </w:r>
        <w:r w:rsidR="004257B9">
          <w:t>организации</w:t>
        </w:r>
        <w:r w:rsidR="004257B9">
          <w:rPr>
            <w:spacing w:val="-7"/>
          </w:rPr>
          <w:t xml:space="preserve"> </w:t>
        </w:r>
        <w:r w:rsidR="004257B9">
          <w:t>педагогического</w:t>
        </w:r>
        <w:r w:rsidR="004257B9">
          <w:rPr>
            <w:spacing w:val="-7"/>
          </w:rPr>
          <w:t xml:space="preserve"> </w:t>
        </w:r>
        <w:r w:rsidR="004257B9">
          <w:t>процесса:</w:t>
        </w:r>
        <w:r w:rsidR="004257B9">
          <w:tab/>
          <w:t>16</w:t>
        </w:r>
      </w:hyperlink>
    </w:p>
    <w:p w:rsidR="00E56A6F" w:rsidRDefault="00192C26">
      <w:pPr>
        <w:pStyle w:val="10"/>
        <w:numPr>
          <w:ilvl w:val="0"/>
          <w:numId w:val="27"/>
        </w:numPr>
        <w:tabs>
          <w:tab w:val="left" w:pos="577"/>
          <w:tab w:val="left" w:pos="9979"/>
        </w:tabs>
        <w:spacing w:before="158"/>
        <w:ind w:left="576" w:hanging="283"/>
        <w:jc w:val="left"/>
      </w:pPr>
      <w:hyperlink w:anchor="_bookmark12" w:history="1">
        <w:r w:rsidR="004257B9">
          <w:t>Принципы</w:t>
        </w:r>
        <w:r w:rsidR="004257B9">
          <w:rPr>
            <w:spacing w:val="-3"/>
          </w:rPr>
          <w:t xml:space="preserve"> </w:t>
        </w:r>
        <w:r w:rsidR="004257B9">
          <w:t>управления</w:t>
        </w:r>
        <w:r w:rsidR="004257B9">
          <w:rPr>
            <w:spacing w:val="-7"/>
          </w:rPr>
          <w:t xml:space="preserve"> </w:t>
        </w:r>
        <w:r w:rsidR="004257B9">
          <w:t>деятельностью</w:t>
        </w:r>
        <w:r w:rsidR="004257B9">
          <w:rPr>
            <w:spacing w:val="-4"/>
          </w:rPr>
          <w:t xml:space="preserve"> </w:t>
        </w:r>
        <w:r w:rsidR="004257B9">
          <w:t>воспитанников:</w:t>
        </w:r>
        <w:r w:rsidR="004257B9">
          <w:tab/>
          <w:t>16</w:t>
        </w:r>
      </w:hyperlink>
    </w:p>
    <w:p w:rsidR="00E56A6F" w:rsidRDefault="00192C26">
      <w:pPr>
        <w:pStyle w:val="10"/>
        <w:numPr>
          <w:ilvl w:val="0"/>
          <w:numId w:val="27"/>
        </w:numPr>
        <w:tabs>
          <w:tab w:val="left" w:pos="717"/>
          <w:tab w:val="left" w:pos="10017"/>
        </w:tabs>
        <w:ind w:hanging="423"/>
        <w:jc w:val="left"/>
      </w:pPr>
      <w:hyperlink w:anchor="_bookmark13" w:history="1">
        <w:r w:rsidR="004257B9">
          <w:t>Условия</w:t>
        </w:r>
        <w:r w:rsidR="004257B9">
          <w:rPr>
            <w:spacing w:val="-5"/>
          </w:rPr>
          <w:t xml:space="preserve"> </w:t>
        </w:r>
        <w:r w:rsidR="004257B9">
          <w:t>реализации</w:t>
        </w:r>
        <w:r w:rsidR="004257B9">
          <w:rPr>
            <w:spacing w:val="-5"/>
          </w:rPr>
          <w:t xml:space="preserve"> </w:t>
        </w:r>
        <w:r w:rsidR="004257B9">
          <w:t>программы</w:t>
        </w:r>
        <w:r w:rsidR="004257B9">
          <w:tab/>
          <w:t>16</w:t>
        </w:r>
      </w:hyperlink>
    </w:p>
    <w:p w:rsidR="00E56A6F" w:rsidRDefault="00192C26">
      <w:pPr>
        <w:pStyle w:val="10"/>
        <w:numPr>
          <w:ilvl w:val="0"/>
          <w:numId w:val="27"/>
        </w:numPr>
        <w:tabs>
          <w:tab w:val="left" w:pos="717"/>
          <w:tab w:val="left" w:pos="10017"/>
        </w:tabs>
        <w:spacing w:before="164"/>
        <w:ind w:hanging="423"/>
        <w:jc w:val="left"/>
      </w:pPr>
      <w:hyperlink w:anchor="_bookmark14" w:history="1">
        <w:r w:rsidR="004257B9">
          <w:t>Ожидаемые</w:t>
        </w:r>
        <w:r w:rsidR="004257B9">
          <w:rPr>
            <w:spacing w:val="-7"/>
          </w:rPr>
          <w:t xml:space="preserve"> </w:t>
        </w:r>
        <w:r w:rsidR="004257B9">
          <w:t>результаты,</w:t>
        </w:r>
        <w:r w:rsidR="004257B9">
          <w:rPr>
            <w:spacing w:val="-5"/>
          </w:rPr>
          <w:t xml:space="preserve"> </w:t>
        </w:r>
        <w:r w:rsidR="004257B9">
          <w:t>диагностика</w:t>
        </w:r>
        <w:r w:rsidR="004257B9">
          <w:tab/>
          <w:t>18</w:t>
        </w:r>
      </w:hyperlink>
    </w:p>
    <w:p w:rsidR="00E56A6F" w:rsidRDefault="00192C26">
      <w:pPr>
        <w:pStyle w:val="10"/>
        <w:numPr>
          <w:ilvl w:val="0"/>
          <w:numId w:val="27"/>
        </w:numPr>
        <w:tabs>
          <w:tab w:val="left" w:pos="717"/>
          <w:tab w:val="left" w:pos="10056"/>
        </w:tabs>
        <w:spacing w:before="158"/>
        <w:ind w:hanging="423"/>
        <w:jc w:val="left"/>
      </w:pPr>
      <w:hyperlink w:anchor="_bookmark15" w:history="1">
        <w:r w:rsidR="004257B9">
          <w:t>Режим</w:t>
        </w:r>
        <w:r w:rsidR="004257B9">
          <w:rPr>
            <w:spacing w:val="-1"/>
          </w:rPr>
          <w:t xml:space="preserve"> </w:t>
        </w:r>
        <w:r w:rsidR="004257B9">
          <w:t>дня</w:t>
        </w:r>
        <w:r w:rsidR="004257B9">
          <w:tab/>
          <w:t>24</w:t>
        </w:r>
      </w:hyperlink>
    </w:p>
    <w:p w:rsidR="00E56A6F" w:rsidRDefault="00192C26">
      <w:pPr>
        <w:pStyle w:val="10"/>
        <w:numPr>
          <w:ilvl w:val="0"/>
          <w:numId w:val="27"/>
        </w:numPr>
        <w:tabs>
          <w:tab w:val="left" w:pos="717"/>
          <w:tab w:val="left" w:pos="10070"/>
        </w:tabs>
        <w:spacing w:before="162"/>
        <w:ind w:hanging="423"/>
        <w:jc w:val="left"/>
      </w:pPr>
      <w:hyperlink w:anchor="_bookmark16" w:history="1">
        <w:r w:rsidR="004257B9">
          <w:t>Содержание</w:t>
        </w:r>
        <w:r w:rsidR="004257B9">
          <w:rPr>
            <w:spacing w:val="-2"/>
          </w:rPr>
          <w:t xml:space="preserve"> </w:t>
        </w:r>
        <w:r w:rsidR="004257B9">
          <w:t>программы</w:t>
        </w:r>
        <w:r w:rsidR="004257B9">
          <w:tab/>
          <w:t>25</w:t>
        </w:r>
      </w:hyperlink>
    </w:p>
    <w:p w:rsidR="00E56A6F" w:rsidRDefault="00192C26">
      <w:pPr>
        <w:pStyle w:val="10"/>
        <w:numPr>
          <w:ilvl w:val="0"/>
          <w:numId w:val="27"/>
        </w:numPr>
        <w:tabs>
          <w:tab w:val="left" w:pos="717"/>
          <w:tab w:val="left" w:pos="2416"/>
        </w:tabs>
        <w:spacing w:before="158" w:line="362" w:lineRule="auto"/>
        <w:ind w:left="366" w:right="2465" w:hanging="72"/>
        <w:jc w:val="left"/>
      </w:pPr>
      <w:hyperlink w:anchor="_bookmark17" w:history="1">
        <w:r w:rsidR="009266A6">
          <w:t>План-сетка</w:t>
        </w:r>
        <w:r w:rsidR="009266A6">
          <w:tab/>
          <w:t>мероприятий осеннего</w:t>
        </w:r>
        <w:r w:rsidR="004257B9">
          <w:t xml:space="preserve"> оздоровительного лагеря</w:t>
        </w:r>
      </w:hyperlink>
      <w:r w:rsidR="004257B9">
        <w:rPr>
          <w:spacing w:val="-67"/>
        </w:rPr>
        <w:t xml:space="preserve"> </w:t>
      </w:r>
      <w:r w:rsidR="00C226FE">
        <w:rPr>
          <w:spacing w:val="-67"/>
        </w:rPr>
        <w:t xml:space="preserve">                                                                                                                   </w:t>
      </w:r>
    </w:p>
    <w:p w:rsidR="00E56A6F" w:rsidRDefault="00192C26">
      <w:pPr>
        <w:pStyle w:val="10"/>
        <w:numPr>
          <w:ilvl w:val="0"/>
          <w:numId w:val="27"/>
        </w:numPr>
        <w:tabs>
          <w:tab w:val="left" w:pos="717"/>
          <w:tab w:val="left" w:pos="9979"/>
        </w:tabs>
        <w:spacing w:before="0" w:line="357" w:lineRule="auto"/>
        <w:ind w:left="294" w:right="244" w:firstLine="0"/>
        <w:jc w:val="left"/>
      </w:pPr>
      <w:hyperlink w:anchor="_bookmark19" w:history="1">
        <w:r w:rsidR="004257B9">
          <w:t xml:space="preserve">Схема сотрудничества взаимодействия </w:t>
        </w:r>
        <w:r w:rsidR="009266A6">
          <w:t>осеннег</w:t>
        </w:r>
        <w:r w:rsidR="004257B9">
          <w:t>о оздоровительного лагеря с</w:t>
        </w:r>
      </w:hyperlink>
      <w:r w:rsidR="004257B9">
        <w:rPr>
          <w:spacing w:val="1"/>
        </w:rPr>
        <w:t xml:space="preserve"> </w:t>
      </w:r>
      <w:r w:rsidR="00C226FE">
        <w:rPr>
          <w:spacing w:val="1"/>
        </w:rPr>
        <w:t xml:space="preserve"> </w:t>
      </w:r>
      <w:r w:rsidR="00C226FE">
        <w:t>26</w:t>
      </w:r>
    </w:p>
    <w:p w:rsidR="00E56A6F" w:rsidRDefault="00192C26">
      <w:pPr>
        <w:pStyle w:val="10"/>
        <w:numPr>
          <w:ilvl w:val="0"/>
          <w:numId w:val="27"/>
        </w:numPr>
        <w:tabs>
          <w:tab w:val="left" w:pos="717"/>
          <w:tab w:val="left" w:pos="10017"/>
        </w:tabs>
        <w:spacing w:before="4"/>
        <w:ind w:hanging="423"/>
        <w:jc w:val="left"/>
      </w:pPr>
      <w:hyperlink w:anchor="_bookmark20" w:history="1">
        <w:r w:rsidR="004257B9">
          <w:t>Список</w:t>
        </w:r>
        <w:r w:rsidR="004257B9">
          <w:rPr>
            <w:spacing w:val="-5"/>
          </w:rPr>
          <w:t xml:space="preserve"> </w:t>
        </w:r>
        <w:r w:rsidR="004257B9">
          <w:t>используемой</w:t>
        </w:r>
        <w:r w:rsidR="004257B9">
          <w:rPr>
            <w:spacing w:val="-4"/>
          </w:rPr>
          <w:t xml:space="preserve"> </w:t>
        </w:r>
        <w:r w:rsidR="004257B9">
          <w:t>литературы:</w:t>
        </w:r>
        <w:r w:rsidR="004257B9">
          <w:tab/>
        </w:r>
        <w:r w:rsidR="00C226FE">
          <w:t>27</w:t>
        </w:r>
      </w:hyperlink>
    </w:p>
    <w:p w:rsidR="00E56A6F" w:rsidRDefault="00E56A6F">
      <w:pPr>
        <w:sectPr w:rsidR="00E56A6F">
          <w:footerReference w:type="default" r:id="rId8"/>
          <w:pgSz w:w="11910" w:h="16840"/>
          <w:pgMar w:top="1580" w:right="700" w:bottom="116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pgNumType w:start="1"/>
          <w:cols w:space="720"/>
        </w:sectPr>
      </w:pPr>
    </w:p>
    <w:p w:rsidR="00E56A6F" w:rsidRDefault="00192C26">
      <w:pPr>
        <w:pStyle w:val="1"/>
        <w:numPr>
          <w:ilvl w:val="1"/>
          <w:numId w:val="27"/>
        </w:numPr>
        <w:tabs>
          <w:tab w:val="left" w:pos="3363"/>
        </w:tabs>
        <w:spacing w:before="214"/>
        <w:ind w:hanging="347"/>
        <w:jc w:val="left"/>
      </w:pPr>
      <w:r>
        <w:lastRenderedPageBreak/>
        <w:pict>
          <v:shape id="_x0000_s2264" style="position:absolute;left:0;text-align:left;margin-left:24pt;margin-top:24pt;width:547.45pt;height:794.2pt;z-index:-251682816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rPr>
          <w:color w:val="006FC0"/>
        </w:rPr>
        <w:t>Информационная</w:t>
      </w:r>
      <w:r w:rsidR="004257B9">
        <w:rPr>
          <w:color w:val="006FC0"/>
          <w:spacing w:val="-6"/>
        </w:rPr>
        <w:t xml:space="preserve"> </w:t>
      </w:r>
      <w:r w:rsidR="004257B9">
        <w:rPr>
          <w:color w:val="006FC0"/>
        </w:rPr>
        <w:t>карта</w:t>
      </w:r>
      <w:r w:rsidR="004257B9">
        <w:rPr>
          <w:color w:val="006FC0"/>
          <w:spacing w:val="-3"/>
        </w:rPr>
        <w:t xml:space="preserve"> </w:t>
      </w:r>
      <w:r w:rsidR="004257B9">
        <w:rPr>
          <w:color w:val="006FC0"/>
        </w:rPr>
        <w:t>программы</w:t>
      </w:r>
    </w:p>
    <w:p w:rsidR="00E56A6F" w:rsidRDefault="00E56A6F">
      <w:pPr>
        <w:pStyle w:val="a3"/>
        <w:spacing w:before="11"/>
        <w:rPr>
          <w:b/>
          <w:sz w:val="23"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649"/>
        <w:gridCol w:w="5709"/>
      </w:tblGrid>
      <w:tr w:rsidR="00E56A6F" w:rsidTr="00114AD7">
        <w:trPr>
          <w:trHeight w:val="1512"/>
        </w:trPr>
        <w:tc>
          <w:tcPr>
            <w:tcW w:w="571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2"/>
              <w:ind w:left="9"/>
              <w:jc w:val="center"/>
              <w:rPr>
                <w:sz w:val="28"/>
              </w:rPr>
            </w:pPr>
            <w:r w:rsidRPr="00114AD7">
              <w:rPr>
                <w:w w:val="99"/>
                <w:sz w:val="28"/>
              </w:rPr>
              <w:t>1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2" w:line="384" w:lineRule="auto"/>
              <w:ind w:left="105" w:right="1498"/>
              <w:rPr>
                <w:sz w:val="28"/>
              </w:rPr>
            </w:pPr>
            <w:r w:rsidRPr="00114AD7">
              <w:rPr>
                <w:sz w:val="28"/>
              </w:rPr>
              <w:t>Полное</w:t>
            </w:r>
            <w:r w:rsidRPr="00114AD7">
              <w:rPr>
                <w:spacing w:val="-16"/>
                <w:sz w:val="28"/>
              </w:rPr>
              <w:t xml:space="preserve"> </w:t>
            </w:r>
            <w:r w:rsidRPr="00114AD7">
              <w:rPr>
                <w:sz w:val="28"/>
              </w:rPr>
              <w:t>название</w:t>
            </w:r>
            <w:r w:rsidRPr="00114AD7">
              <w:rPr>
                <w:spacing w:val="-67"/>
                <w:sz w:val="28"/>
              </w:rPr>
              <w:t xml:space="preserve"> </w:t>
            </w:r>
            <w:r w:rsidRPr="00114AD7">
              <w:rPr>
                <w:sz w:val="28"/>
              </w:rPr>
              <w:t>программы</w:t>
            </w:r>
          </w:p>
        </w:tc>
        <w:tc>
          <w:tcPr>
            <w:tcW w:w="5709" w:type="dxa"/>
            <w:shd w:val="clear" w:color="auto" w:fill="auto"/>
          </w:tcPr>
          <w:p w:rsidR="00E56A6F" w:rsidRPr="00114AD7" w:rsidRDefault="004257B9" w:rsidP="009266A6">
            <w:pPr>
              <w:pStyle w:val="TableParagraph"/>
              <w:spacing w:before="22" w:line="362" w:lineRule="auto"/>
              <w:ind w:left="110" w:right="131"/>
              <w:jc w:val="both"/>
              <w:rPr>
                <w:sz w:val="28"/>
              </w:rPr>
            </w:pPr>
            <w:r w:rsidRPr="00114AD7">
              <w:rPr>
                <w:sz w:val="28"/>
              </w:rPr>
              <w:t xml:space="preserve">Программа </w:t>
            </w:r>
            <w:r w:rsidR="009266A6">
              <w:rPr>
                <w:sz w:val="28"/>
              </w:rPr>
              <w:t>осеннего</w:t>
            </w:r>
            <w:r w:rsidRPr="00114AD7">
              <w:rPr>
                <w:sz w:val="28"/>
              </w:rPr>
              <w:t xml:space="preserve"> оздоровительного лагеря</w:t>
            </w:r>
            <w:r w:rsidRPr="00114AD7">
              <w:rPr>
                <w:spacing w:val="-67"/>
                <w:sz w:val="28"/>
              </w:rPr>
              <w:t xml:space="preserve"> </w:t>
            </w:r>
            <w:r w:rsidRPr="00114AD7">
              <w:rPr>
                <w:sz w:val="28"/>
              </w:rPr>
              <w:t>с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дневным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пребыванием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детей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на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базе</w:t>
            </w:r>
            <w:r w:rsidRPr="00114AD7">
              <w:rPr>
                <w:spacing w:val="-8"/>
                <w:sz w:val="28"/>
              </w:rPr>
              <w:t xml:space="preserve"> </w:t>
            </w:r>
            <w:r w:rsidR="00940346">
              <w:rPr>
                <w:sz w:val="28"/>
              </w:rPr>
              <w:t>М</w:t>
            </w:r>
            <w:r w:rsidRPr="00114AD7">
              <w:rPr>
                <w:sz w:val="28"/>
              </w:rPr>
              <w:t>ОУ</w:t>
            </w:r>
            <w:r w:rsidRPr="00114AD7">
              <w:rPr>
                <w:spacing w:val="-68"/>
                <w:sz w:val="28"/>
              </w:rPr>
              <w:t xml:space="preserve"> </w:t>
            </w:r>
            <w:r w:rsidR="00940346">
              <w:rPr>
                <w:spacing w:val="-68"/>
                <w:sz w:val="28"/>
              </w:rPr>
              <w:t>«</w:t>
            </w:r>
            <w:r w:rsidR="00940346">
              <w:rPr>
                <w:sz w:val="28"/>
              </w:rPr>
              <w:t>С</w:t>
            </w:r>
            <w:r w:rsidRPr="00114AD7">
              <w:rPr>
                <w:sz w:val="28"/>
              </w:rPr>
              <w:t>О</w:t>
            </w:r>
            <w:r w:rsidR="00940346">
              <w:rPr>
                <w:sz w:val="28"/>
              </w:rPr>
              <w:t>Ш</w:t>
            </w:r>
            <w:r w:rsidRPr="00114AD7">
              <w:rPr>
                <w:sz w:val="28"/>
              </w:rPr>
              <w:t>»</w:t>
            </w:r>
            <w:r w:rsidR="00940346">
              <w:rPr>
                <w:sz w:val="28"/>
              </w:rPr>
              <w:t xml:space="preserve"> с. Приуральское</w:t>
            </w:r>
            <w:r w:rsidR="00E628D1">
              <w:rPr>
                <w:sz w:val="28"/>
              </w:rPr>
              <w:t xml:space="preserve"> «Лысва»</w:t>
            </w:r>
          </w:p>
        </w:tc>
      </w:tr>
      <w:tr w:rsidR="00E56A6F" w:rsidTr="00114AD7">
        <w:trPr>
          <w:trHeight w:val="1027"/>
        </w:trPr>
        <w:tc>
          <w:tcPr>
            <w:tcW w:w="571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2"/>
              <w:ind w:left="9"/>
              <w:jc w:val="center"/>
              <w:rPr>
                <w:sz w:val="28"/>
              </w:rPr>
            </w:pPr>
            <w:r w:rsidRPr="00114AD7">
              <w:rPr>
                <w:w w:val="99"/>
                <w:sz w:val="28"/>
              </w:rPr>
              <w:t>2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2"/>
              <w:ind w:left="105"/>
              <w:rPr>
                <w:sz w:val="28"/>
              </w:rPr>
            </w:pPr>
            <w:r w:rsidRPr="00114AD7">
              <w:rPr>
                <w:sz w:val="28"/>
              </w:rPr>
              <w:t>Цель</w:t>
            </w:r>
            <w:r w:rsidRPr="00114AD7">
              <w:rPr>
                <w:spacing w:val="-7"/>
                <w:sz w:val="28"/>
              </w:rPr>
              <w:t xml:space="preserve"> </w:t>
            </w:r>
            <w:r w:rsidRPr="00114AD7">
              <w:rPr>
                <w:sz w:val="28"/>
              </w:rPr>
              <w:t>программы</w:t>
            </w:r>
          </w:p>
        </w:tc>
        <w:tc>
          <w:tcPr>
            <w:tcW w:w="5709" w:type="dxa"/>
            <w:shd w:val="clear" w:color="auto" w:fill="auto"/>
          </w:tcPr>
          <w:p w:rsidR="00E56A6F" w:rsidRPr="00114AD7" w:rsidRDefault="004257B9" w:rsidP="009266A6">
            <w:pPr>
              <w:pStyle w:val="TableParagraph"/>
              <w:spacing w:before="22" w:line="362" w:lineRule="auto"/>
              <w:ind w:left="110" w:right="1189"/>
              <w:rPr>
                <w:b/>
                <w:sz w:val="28"/>
              </w:rPr>
            </w:pPr>
            <w:r w:rsidRPr="00114AD7">
              <w:rPr>
                <w:sz w:val="28"/>
              </w:rPr>
              <w:t>Организация</w:t>
            </w:r>
            <w:r w:rsidRPr="00114AD7">
              <w:rPr>
                <w:spacing w:val="-7"/>
                <w:sz w:val="28"/>
              </w:rPr>
              <w:t xml:space="preserve"> </w:t>
            </w:r>
            <w:r w:rsidRPr="00114AD7">
              <w:rPr>
                <w:sz w:val="28"/>
              </w:rPr>
              <w:t>отдыха</w:t>
            </w:r>
            <w:r w:rsidRPr="00114AD7">
              <w:rPr>
                <w:spacing w:val="-6"/>
                <w:sz w:val="28"/>
              </w:rPr>
              <w:t xml:space="preserve"> </w:t>
            </w:r>
            <w:r w:rsidRPr="00114AD7">
              <w:rPr>
                <w:sz w:val="28"/>
              </w:rPr>
              <w:t>и</w:t>
            </w:r>
            <w:r w:rsidRPr="00114AD7">
              <w:rPr>
                <w:spacing w:val="-7"/>
                <w:sz w:val="28"/>
              </w:rPr>
              <w:t xml:space="preserve"> </w:t>
            </w:r>
            <w:r w:rsidRPr="00114AD7">
              <w:rPr>
                <w:sz w:val="28"/>
              </w:rPr>
              <w:t>оздоровления</w:t>
            </w:r>
            <w:r w:rsidRPr="00114AD7">
              <w:rPr>
                <w:spacing w:val="-67"/>
                <w:sz w:val="28"/>
              </w:rPr>
              <w:t xml:space="preserve"> </w:t>
            </w:r>
            <w:r w:rsidRPr="00114AD7">
              <w:rPr>
                <w:sz w:val="28"/>
              </w:rPr>
              <w:t>учащихся школы в</w:t>
            </w:r>
            <w:r w:rsidRPr="00114AD7">
              <w:rPr>
                <w:spacing w:val="-3"/>
                <w:sz w:val="28"/>
              </w:rPr>
              <w:t xml:space="preserve"> </w:t>
            </w:r>
            <w:r w:rsidR="009266A6">
              <w:rPr>
                <w:sz w:val="28"/>
              </w:rPr>
              <w:t xml:space="preserve">осенний </w:t>
            </w:r>
            <w:r w:rsidRPr="00114AD7">
              <w:rPr>
                <w:sz w:val="28"/>
              </w:rPr>
              <w:t>период</w:t>
            </w:r>
            <w:r w:rsidRPr="00114AD7">
              <w:rPr>
                <w:b/>
                <w:sz w:val="28"/>
              </w:rPr>
              <w:t>.</w:t>
            </w:r>
          </w:p>
        </w:tc>
      </w:tr>
      <w:tr w:rsidR="00E56A6F" w:rsidTr="00114AD7">
        <w:trPr>
          <w:trHeight w:val="4704"/>
        </w:trPr>
        <w:tc>
          <w:tcPr>
            <w:tcW w:w="571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9"/>
              <w:jc w:val="center"/>
              <w:rPr>
                <w:sz w:val="28"/>
              </w:rPr>
            </w:pPr>
            <w:r w:rsidRPr="00114AD7">
              <w:rPr>
                <w:w w:val="99"/>
                <w:sz w:val="28"/>
              </w:rPr>
              <w:t>3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105"/>
              <w:rPr>
                <w:sz w:val="28"/>
              </w:rPr>
            </w:pPr>
            <w:r w:rsidRPr="00114AD7">
              <w:rPr>
                <w:sz w:val="28"/>
              </w:rPr>
              <w:t>Направление</w:t>
            </w:r>
            <w:r w:rsidRPr="00114AD7">
              <w:rPr>
                <w:spacing w:val="-8"/>
                <w:sz w:val="28"/>
              </w:rPr>
              <w:t xml:space="preserve"> </w:t>
            </w:r>
            <w:r w:rsidRPr="00114AD7">
              <w:rPr>
                <w:sz w:val="28"/>
              </w:rPr>
              <w:t>деятельности</w:t>
            </w:r>
          </w:p>
        </w:tc>
        <w:tc>
          <w:tcPr>
            <w:tcW w:w="5709" w:type="dxa"/>
            <w:shd w:val="clear" w:color="auto" w:fill="auto"/>
          </w:tcPr>
          <w:p w:rsidR="00E56A6F" w:rsidRPr="00114AD7" w:rsidRDefault="00CD6F6C" w:rsidP="00114AD7">
            <w:pPr>
              <w:pStyle w:val="TableParagraph"/>
              <w:spacing w:line="357" w:lineRule="auto"/>
              <w:ind w:left="288" w:right="1189" w:hanging="3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B9" w:rsidRPr="00114AD7">
              <w:rPr>
                <w:sz w:val="20"/>
              </w:rPr>
              <w:t xml:space="preserve">     </w:t>
            </w:r>
            <w:r w:rsidR="004257B9" w:rsidRPr="00114AD7">
              <w:rPr>
                <w:spacing w:val="-10"/>
                <w:sz w:val="20"/>
              </w:rPr>
              <w:t xml:space="preserve"> </w:t>
            </w:r>
            <w:r w:rsidR="004257B9" w:rsidRPr="00114AD7">
              <w:rPr>
                <w:w w:val="95"/>
                <w:sz w:val="28"/>
              </w:rPr>
              <w:t>Физкультурно-оздоровительная</w:t>
            </w:r>
            <w:r w:rsidR="004257B9" w:rsidRPr="00114AD7">
              <w:rPr>
                <w:spacing w:val="1"/>
                <w:w w:val="95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деятельность;</w:t>
            </w:r>
          </w:p>
          <w:p w:rsidR="00E56A6F" w:rsidRPr="00114AD7" w:rsidRDefault="00CD6F6C" w:rsidP="00114AD7">
            <w:pPr>
              <w:pStyle w:val="TableParagraph"/>
              <w:spacing w:before="118" w:line="357" w:lineRule="auto"/>
              <w:ind w:left="288" w:right="676" w:hanging="3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2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B9" w:rsidRPr="00114AD7">
              <w:rPr>
                <w:sz w:val="20"/>
              </w:rPr>
              <w:t xml:space="preserve">     </w:t>
            </w:r>
            <w:r w:rsidR="004257B9" w:rsidRPr="00114AD7">
              <w:rPr>
                <w:spacing w:val="-10"/>
                <w:sz w:val="20"/>
              </w:rPr>
              <w:t xml:space="preserve"> </w:t>
            </w:r>
            <w:r w:rsidR="004257B9" w:rsidRPr="00114AD7">
              <w:rPr>
                <w:sz w:val="28"/>
              </w:rPr>
              <w:t>Образовательно-содержательное</w:t>
            </w:r>
            <w:r w:rsidR="004257B9" w:rsidRPr="00114AD7">
              <w:rPr>
                <w:spacing w:val="1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направление</w:t>
            </w:r>
            <w:r w:rsidR="004257B9" w:rsidRPr="00114AD7">
              <w:rPr>
                <w:spacing w:val="-11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(профильное</w:t>
            </w:r>
            <w:r w:rsidR="004257B9" w:rsidRPr="00114AD7">
              <w:rPr>
                <w:spacing w:val="-12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направление</w:t>
            </w:r>
          </w:p>
          <w:p w:rsidR="00E56A6F" w:rsidRPr="00114AD7" w:rsidRDefault="004257B9" w:rsidP="00114AD7">
            <w:pPr>
              <w:pStyle w:val="TableParagraph"/>
              <w:spacing w:before="6" w:line="362" w:lineRule="auto"/>
              <w:ind w:left="288" w:right="676"/>
              <w:rPr>
                <w:sz w:val="28"/>
              </w:rPr>
            </w:pPr>
            <w:r w:rsidRPr="00114AD7">
              <w:rPr>
                <w:sz w:val="28"/>
              </w:rPr>
              <w:t>«Туризм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и</w:t>
            </w:r>
            <w:r w:rsidRPr="00114AD7">
              <w:rPr>
                <w:spacing w:val="-6"/>
                <w:sz w:val="28"/>
              </w:rPr>
              <w:t xml:space="preserve"> </w:t>
            </w:r>
            <w:r w:rsidRPr="00114AD7">
              <w:rPr>
                <w:sz w:val="28"/>
              </w:rPr>
              <w:t>краеведение»;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расширение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у</w:t>
            </w:r>
            <w:r w:rsidRPr="00114AD7">
              <w:rPr>
                <w:spacing w:val="-67"/>
                <w:sz w:val="28"/>
              </w:rPr>
              <w:t xml:space="preserve"> </w:t>
            </w:r>
            <w:r w:rsidRPr="00114AD7">
              <w:rPr>
                <w:sz w:val="28"/>
              </w:rPr>
              <w:t>учащихся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краеведческих, туристских</w:t>
            </w:r>
          </w:p>
          <w:p w:rsidR="00E56A6F" w:rsidRPr="00114AD7" w:rsidRDefault="004257B9" w:rsidP="00114AD7">
            <w:pPr>
              <w:pStyle w:val="TableParagraph"/>
              <w:spacing w:line="315" w:lineRule="exact"/>
              <w:ind w:left="288"/>
              <w:rPr>
                <w:sz w:val="28"/>
              </w:rPr>
            </w:pPr>
            <w:r w:rsidRPr="00114AD7">
              <w:rPr>
                <w:sz w:val="28"/>
              </w:rPr>
              <w:t>знаний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и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навыков);</w:t>
            </w:r>
          </w:p>
          <w:p w:rsidR="00E56A6F" w:rsidRPr="00114AD7" w:rsidRDefault="00E56A6F" w:rsidP="00114AD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E56A6F" w:rsidRPr="00114AD7" w:rsidRDefault="00CD6F6C" w:rsidP="00114AD7">
            <w:pPr>
              <w:pStyle w:val="TableParagraph"/>
              <w:spacing w:before="1" w:line="362" w:lineRule="auto"/>
              <w:ind w:left="288" w:right="1189" w:hanging="3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400" cy="142875"/>
                  <wp:effectExtent l="19050" t="0" r="0" b="0"/>
                  <wp:docPr id="3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B9" w:rsidRPr="00114AD7">
              <w:rPr>
                <w:sz w:val="20"/>
              </w:rPr>
              <w:t xml:space="preserve">     </w:t>
            </w:r>
            <w:r w:rsidR="004257B9" w:rsidRPr="00114AD7">
              <w:rPr>
                <w:spacing w:val="-10"/>
                <w:sz w:val="20"/>
              </w:rPr>
              <w:t xml:space="preserve"> </w:t>
            </w:r>
            <w:r w:rsidR="004257B9" w:rsidRPr="00114AD7">
              <w:rPr>
                <w:w w:val="95"/>
                <w:sz w:val="28"/>
              </w:rPr>
              <w:t>Художественно-творческая</w:t>
            </w:r>
            <w:r w:rsidR="004257B9" w:rsidRPr="00114AD7">
              <w:rPr>
                <w:spacing w:val="1"/>
                <w:w w:val="95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деятельность.</w:t>
            </w:r>
          </w:p>
        </w:tc>
      </w:tr>
      <w:tr w:rsidR="00E56A6F" w:rsidTr="00114AD7">
        <w:trPr>
          <w:trHeight w:val="1512"/>
        </w:trPr>
        <w:tc>
          <w:tcPr>
            <w:tcW w:w="571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9"/>
              <w:jc w:val="center"/>
              <w:rPr>
                <w:sz w:val="28"/>
              </w:rPr>
            </w:pPr>
            <w:r w:rsidRPr="00114AD7">
              <w:rPr>
                <w:w w:val="99"/>
                <w:sz w:val="28"/>
              </w:rPr>
              <w:t>4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105"/>
              <w:rPr>
                <w:sz w:val="28"/>
              </w:rPr>
            </w:pPr>
            <w:r w:rsidRPr="00114AD7">
              <w:rPr>
                <w:sz w:val="28"/>
              </w:rPr>
              <w:t>Содержание</w:t>
            </w:r>
            <w:r w:rsidRPr="00114AD7">
              <w:rPr>
                <w:spacing w:val="65"/>
                <w:sz w:val="28"/>
              </w:rPr>
              <w:t xml:space="preserve"> </w:t>
            </w:r>
            <w:r w:rsidRPr="00114AD7">
              <w:rPr>
                <w:sz w:val="28"/>
              </w:rPr>
              <w:t>программы</w:t>
            </w:r>
          </w:p>
        </w:tc>
        <w:tc>
          <w:tcPr>
            <w:tcW w:w="570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 w:line="362" w:lineRule="auto"/>
              <w:ind w:left="110" w:right="747"/>
              <w:rPr>
                <w:sz w:val="28"/>
              </w:rPr>
            </w:pPr>
            <w:r w:rsidRPr="00114AD7">
              <w:rPr>
                <w:sz w:val="28"/>
              </w:rPr>
              <w:t>Мероприятия,</w:t>
            </w:r>
            <w:r w:rsidRPr="00114AD7">
              <w:rPr>
                <w:spacing w:val="-10"/>
                <w:sz w:val="28"/>
              </w:rPr>
              <w:t xml:space="preserve"> </w:t>
            </w:r>
            <w:r w:rsidRPr="00114AD7">
              <w:rPr>
                <w:sz w:val="28"/>
              </w:rPr>
              <w:t>реализующие</w:t>
            </w:r>
            <w:r w:rsidRPr="00114AD7">
              <w:rPr>
                <w:spacing w:val="-10"/>
                <w:sz w:val="28"/>
              </w:rPr>
              <w:t xml:space="preserve"> </w:t>
            </w:r>
            <w:r w:rsidRPr="00114AD7">
              <w:rPr>
                <w:sz w:val="28"/>
              </w:rPr>
              <w:t>программу;</w:t>
            </w:r>
            <w:r w:rsidRPr="00114AD7">
              <w:rPr>
                <w:spacing w:val="-67"/>
                <w:sz w:val="28"/>
              </w:rPr>
              <w:t xml:space="preserve"> </w:t>
            </w:r>
            <w:r w:rsidRPr="00114AD7">
              <w:rPr>
                <w:sz w:val="28"/>
              </w:rPr>
              <w:t>ожидаемые результаты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и</w:t>
            </w:r>
            <w:r w:rsidRPr="00114AD7">
              <w:rPr>
                <w:spacing w:val="4"/>
                <w:sz w:val="28"/>
              </w:rPr>
              <w:t xml:space="preserve"> </w:t>
            </w:r>
            <w:r w:rsidRPr="00114AD7">
              <w:rPr>
                <w:sz w:val="28"/>
              </w:rPr>
              <w:t>условия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реализации.</w:t>
            </w:r>
          </w:p>
        </w:tc>
      </w:tr>
      <w:tr w:rsidR="00E56A6F" w:rsidTr="00114AD7">
        <w:trPr>
          <w:trHeight w:val="1285"/>
        </w:trPr>
        <w:tc>
          <w:tcPr>
            <w:tcW w:w="571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9"/>
              <w:jc w:val="center"/>
              <w:rPr>
                <w:sz w:val="28"/>
              </w:rPr>
            </w:pPr>
            <w:r w:rsidRPr="00114AD7">
              <w:rPr>
                <w:w w:val="99"/>
                <w:sz w:val="28"/>
              </w:rPr>
              <w:t>5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105"/>
              <w:rPr>
                <w:sz w:val="28"/>
              </w:rPr>
            </w:pPr>
            <w:r w:rsidRPr="00114AD7">
              <w:rPr>
                <w:sz w:val="28"/>
              </w:rPr>
              <w:t>Авторы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программы</w:t>
            </w:r>
          </w:p>
        </w:tc>
        <w:tc>
          <w:tcPr>
            <w:tcW w:w="5709" w:type="dxa"/>
            <w:shd w:val="clear" w:color="auto" w:fill="auto"/>
          </w:tcPr>
          <w:p w:rsidR="00E56A6F" w:rsidRDefault="00E628D1" w:rsidP="00114AD7">
            <w:pPr>
              <w:pStyle w:val="TableParagraph"/>
              <w:spacing w:line="322" w:lineRule="exact"/>
              <w:ind w:left="110" w:right="726"/>
              <w:rPr>
                <w:sz w:val="28"/>
              </w:rPr>
            </w:pPr>
            <w:r>
              <w:rPr>
                <w:sz w:val="28"/>
              </w:rPr>
              <w:t xml:space="preserve">Артеева Марина Евгеньевна – </w:t>
            </w:r>
            <w:r w:rsidR="009266A6">
              <w:rPr>
                <w:sz w:val="28"/>
              </w:rPr>
              <w:t>советник директора по воспитанию</w:t>
            </w:r>
          </w:p>
          <w:p w:rsidR="00E628D1" w:rsidRPr="00114AD7" w:rsidRDefault="00E628D1" w:rsidP="00114AD7">
            <w:pPr>
              <w:pStyle w:val="TableParagraph"/>
              <w:spacing w:line="322" w:lineRule="exact"/>
              <w:ind w:left="110" w:right="726"/>
              <w:rPr>
                <w:sz w:val="28"/>
              </w:rPr>
            </w:pPr>
          </w:p>
        </w:tc>
      </w:tr>
      <w:tr w:rsidR="00E56A6F" w:rsidTr="00114AD7">
        <w:trPr>
          <w:trHeight w:val="1505"/>
        </w:trPr>
        <w:tc>
          <w:tcPr>
            <w:tcW w:w="571" w:type="dxa"/>
            <w:shd w:val="clear" w:color="auto" w:fill="auto"/>
          </w:tcPr>
          <w:p w:rsidR="00E56A6F" w:rsidRPr="00114AD7" w:rsidRDefault="00E56A6F" w:rsidP="00114AD7">
            <w:pPr>
              <w:pStyle w:val="TableParagraph"/>
              <w:ind w:left="0"/>
              <w:rPr>
                <w:b/>
                <w:sz w:val="30"/>
              </w:rPr>
            </w:pPr>
          </w:p>
          <w:p w:rsidR="00E56A6F" w:rsidRPr="00114AD7" w:rsidRDefault="004257B9" w:rsidP="00114AD7">
            <w:pPr>
              <w:pStyle w:val="TableParagraph"/>
              <w:spacing w:before="188"/>
              <w:ind w:left="9"/>
              <w:jc w:val="center"/>
              <w:rPr>
                <w:sz w:val="28"/>
              </w:rPr>
            </w:pPr>
            <w:r w:rsidRPr="00114AD7">
              <w:rPr>
                <w:w w:val="99"/>
                <w:sz w:val="28"/>
              </w:rPr>
              <w:t>6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0" w:line="362" w:lineRule="auto"/>
              <w:ind w:left="105" w:right="1555"/>
              <w:jc w:val="both"/>
              <w:rPr>
                <w:sz w:val="28"/>
              </w:rPr>
            </w:pPr>
            <w:r w:rsidRPr="00114AD7">
              <w:rPr>
                <w:sz w:val="28"/>
              </w:rPr>
              <w:t>Муниципальное</w:t>
            </w:r>
            <w:r w:rsidRPr="00114AD7">
              <w:rPr>
                <w:spacing w:val="-68"/>
                <w:sz w:val="28"/>
              </w:rPr>
              <w:t xml:space="preserve"> </w:t>
            </w:r>
            <w:r w:rsidRPr="00114AD7">
              <w:rPr>
                <w:spacing w:val="-1"/>
                <w:sz w:val="28"/>
              </w:rPr>
              <w:t>образовательное</w:t>
            </w:r>
            <w:r w:rsidRPr="00114AD7">
              <w:rPr>
                <w:spacing w:val="-68"/>
                <w:sz w:val="28"/>
              </w:rPr>
              <w:t xml:space="preserve"> </w:t>
            </w:r>
            <w:r w:rsidRPr="00114AD7">
              <w:rPr>
                <w:sz w:val="28"/>
              </w:rPr>
              <w:t>учреждение</w:t>
            </w:r>
          </w:p>
        </w:tc>
        <w:tc>
          <w:tcPr>
            <w:tcW w:w="5709" w:type="dxa"/>
            <w:shd w:val="clear" w:color="auto" w:fill="auto"/>
          </w:tcPr>
          <w:p w:rsidR="00E56A6F" w:rsidRPr="00114AD7" w:rsidRDefault="00E628D1" w:rsidP="00114AD7">
            <w:pPr>
              <w:pStyle w:val="TableParagraph"/>
              <w:spacing w:before="20" w:line="384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114AD7">
              <w:rPr>
                <w:sz w:val="28"/>
              </w:rPr>
              <w:t>ОУ</w:t>
            </w:r>
            <w:r>
              <w:rPr>
                <w:sz w:val="28"/>
              </w:rPr>
              <w:t xml:space="preserve"> </w:t>
            </w:r>
            <w:r w:rsidRPr="00114AD7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>«</w:t>
            </w:r>
            <w:r>
              <w:rPr>
                <w:sz w:val="28"/>
              </w:rPr>
              <w:t>С</w:t>
            </w:r>
            <w:r w:rsidRPr="00114AD7">
              <w:rPr>
                <w:sz w:val="28"/>
              </w:rPr>
              <w:t>О</w:t>
            </w:r>
            <w:r>
              <w:rPr>
                <w:sz w:val="28"/>
              </w:rPr>
              <w:t>Ш</w:t>
            </w:r>
            <w:r w:rsidRPr="00114AD7">
              <w:rPr>
                <w:sz w:val="28"/>
              </w:rPr>
              <w:t>»</w:t>
            </w:r>
            <w:r>
              <w:rPr>
                <w:sz w:val="28"/>
              </w:rPr>
              <w:t xml:space="preserve"> с. Приуральское</w:t>
            </w:r>
          </w:p>
        </w:tc>
      </w:tr>
      <w:tr w:rsidR="00E56A6F" w:rsidTr="00114AD7">
        <w:trPr>
          <w:trHeight w:val="1377"/>
        </w:trPr>
        <w:tc>
          <w:tcPr>
            <w:tcW w:w="571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2"/>
              <w:ind w:left="9"/>
              <w:jc w:val="center"/>
              <w:rPr>
                <w:sz w:val="28"/>
              </w:rPr>
            </w:pPr>
            <w:r w:rsidRPr="00114AD7">
              <w:rPr>
                <w:w w:val="99"/>
                <w:sz w:val="28"/>
              </w:rPr>
              <w:t>7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2"/>
              <w:ind w:left="105"/>
              <w:rPr>
                <w:sz w:val="28"/>
              </w:rPr>
            </w:pPr>
            <w:r w:rsidRPr="00114AD7">
              <w:rPr>
                <w:sz w:val="28"/>
              </w:rPr>
              <w:t>Адрес,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телефон</w:t>
            </w:r>
          </w:p>
        </w:tc>
        <w:tc>
          <w:tcPr>
            <w:tcW w:w="5709" w:type="dxa"/>
            <w:shd w:val="clear" w:color="auto" w:fill="auto"/>
          </w:tcPr>
          <w:p w:rsidR="00E56A6F" w:rsidRPr="00114AD7" w:rsidRDefault="00E628D1" w:rsidP="00114AD7">
            <w:pPr>
              <w:pStyle w:val="TableParagraph"/>
              <w:spacing w:line="242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169625, Республика Коми, город Печора, с. Приуральское, ул. Школьная, д.15, тел.:8(82142)96417</w:t>
            </w:r>
          </w:p>
        </w:tc>
      </w:tr>
    </w:tbl>
    <w:p w:rsidR="00E56A6F" w:rsidRDefault="00E56A6F">
      <w:pPr>
        <w:spacing w:line="242" w:lineRule="auto"/>
        <w:rPr>
          <w:sz w:val="28"/>
        </w:rPr>
        <w:sectPr w:rsidR="00E56A6F">
          <w:pgSz w:w="11910" w:h="16840"/>
          <w:pgMar w:top="1580" w:right="700" w:bottom="124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3649"/>
        <w:gridCol w:w="5709"/>
      </w:tblGrid>
      <w:tr w:rsidR="00E56A6F" w:rsidTr="00114AD7">
        <w:trPr>
          <w:trHeight w:val="1512"/>
        </w:trPr>
        <w:tc>
          <w:tcPr>
            <w:tcW w:w="571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9"/>
              <w:jc w:val="center"/>
              <w:rPr>
                <w:sz w:val="28"/>
              </w:rPr>
            </w:pPr>
            <w:r w:rsidRPr="00114AD7">
              <w:rPr>
                <w:w w:val="99"/>
                <w:sz w:val="28"/>
              </w:rPr>
              <w:lastRenderedPageBreak/>
              <w:t>8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105"/>
              <w:rPr>
                <w:sz w:val="28"/>
              </w:rPr>
            </w:pPr>
            <w:r w:rsidRPr="00114AD7">
              <w:rPr>
                <w:sz w:val="28"/>
              </w:rPr>
              <w:t>Место</w:t>
            </w:r>
            <w:r w:rsidRPr="00114AD7">
              <w:rPr>
                <w:spacing w:val="-6"/>
                <w:sz w:val="28"/>
              </w:rPr>
              <w:t xml:space="preserve"> </w:t>
            </w:r>
            <w:r w:rsidRPr="00114AD7">
              <w:rPr>
                <w:sz w:val="28"/>
              </w:rPr>
              <w:t>реализации</w:t>
            </w:r>
          </w:p>
        </w:tc>
        <w:tc>
          <w:tcPr>
            <w:tcW w:w="5709" w:type="dxa"/>
            <w:shd w:val="clear" w:color="auto" w:fill="auto"/>
          </w:tcPr>
          <w:p w:rsidR="00E56A6F" w:rsidRPr="00114AD7" w:rsidRDefault="009266A6" w:rsidP="00114AD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Осенний</w:t>
            </w:r>
            <w:r w:rsidR="004257B9" w:rsidRPr="00114AD7">
              <w:rPr>
                <w:spacing w:val="-5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оздоровительный</w:t>
            </w:r>
            <w:r w:rsidR="004257B9" w:rsidRPr="00114AD7">
              <w:rPr>
                <w:spacing w:val="-4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лагерь</w:t>
            </w:r>
            <w:r w:rsidR="004257B9" w:rsidRPr="00114AD7">
              <w:rPr>
                <w:spacing w:val="-2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с</w:t>
            </w:r>
            <w:r w:rsidR="004257B9" w:rsidRPr="00114AD7">
              <w:rPr>
                <w:spacing w:val="-3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дневным</w:t>
            </w:r>
            <w:r w:rsidR="004257B9" w:rsidRPr="00114AD7">
              <w:rPr>
                <w:spacing w:val="-67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пребыванием</w:t>
            </w:r>
            <w:r w:rsidR="004257B9" w:rsidRPr="00114AD7">
              <w:rPr>
                <w:spacing w:val="2"/>
                <w:sz w:val="28"/>
              </w:rPr>
              <w:t xml:space="preserve"> </w:t>
            </w:r>
            <w:r w:rsidR="004257B9" w:rsidRPr="00114AD7">
              <w:rPr>
                <w:sz w:val="28"/>
              </w:rPr>
              <w:t>при</w:t>
            </w:r>
            <w:r w:rsidR="004257B9" w:rsidRPr="00114AD7">
              <w:rPr>
                <w:spacing w:val="-1"/>
                <w:sz w:val="28"/>
              </w:rPr>
              <w:t xml:space="preserve"> </w:t>
            </w:r>
            <w:r w:rsidR="00BB5AEB">
              <w:rPr>
                <w:sz w:val="28"/>
              </w:rPr>
              <w:t>М</w:t>
            </w:r>
            <w:r w:rsidR="00BB5AEB" w:rsidRPr="00114AD7">
              <w:rPr>
                <w:sz w:val="28"/>
              </w:rPr>
              <w:t>ОУ</w:t>
            </w:r>
            <w:r w:rsidR="00BB5AEB" w:rsidRPr="00114AD7">
              <w:rPr>
                <w:spacing w:val="-68"/>
                <w:sz w:val="28"/>
              </w:rPr>
              <w:t xml:space="preserve"> </w:t>
            </w:r>
            <w:r w:rsidR="00BB5AEB">
              <w:rPr>
                <w:spacing w:val="-68"/>
                <w:sz w:val="28"/>
              </w:rPr>
              <w:t>«</w:t>
            </w:r>
            <w:r w:rsidR="00BB5AEB">
              <w:rPr>
                <w:sz w:val="28"/>
              </w:rPr>
              <w:t>С</w:t>
            </w:r>
            <w:r w:rsidR="00BB5AEB" w:rsidRPr="00114AD7">
              <w:rPr>
                <w:sz w:val="28"/>
              </w:rPr>
              <w:t>О</w:t>
            </w:r>
            <w:r w:rsidR="00BB5AEB">
              <w:rPr>
                <w:sz w:val="28"/>
              </w:rPr>
              <w:t>Ш</w:t>
            </w:r>
            <w:r w:rsidR="00BB5AEB" w:rsidRPr="00114AD7">
              <w:rPr>
                <w:sz w:val="28"/>
              </w:rPr>
              <w:t>»</w:t>
            </w:r>
            <w:r w:rsidR="00BB5AEB">
              <w:rPr>
                <w:sz w:val="28"/>
              </w:rPr>
              <w:t xml:space="preserve"> с. Приуральское</w:t>
            </w:r>
          </w:p>
        </w:tc>
      </w:tr>
      <w:tr w:rsidR="00E56A6F" w:rsidTr="00114AD7">
        <w:trPr>
          <w:trHeight w:val="541"/>
        </w:trPr>
        <w:tc>
          <w:tcPr>
            <w:tcW w:w="571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9"/>
              <w:jc w:val="center"/>
              <w:rPr>
                <w:sz w:val="28"/>
              </w:rPr>
            </w:pPr>
            <w:r w:rsidRPr="00114AD7">
              <w:rPr>
                <w:w w:val="99"/>
                <w:sz w:val="28"/>
              </w:rPr>
              <w:t>9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105"/>
              <w:rPr>
                <w:sz w:val="28"/>
              </w:rPr>
            </w:pPr>
            <w:r w:rsidRPr="00114AD7">
              <w:rPr>
                <w:sz w:val="28"/>
              </w:rPr>
              <w:t>Количество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отрядов</w:t>
            </w:r>
          </w:p>
        </w:tc>
        <w:tc>
          <w:tcPr>
            <w:tcW w:w="570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110"/>
              <w:rPr>
                <w:sz w:val="28"/>
              </w:rPr>
            </w:pPr>
            <w:r w:rsidRPr="00114AD7">
              <w:rPr>
                <w:w w:val="99"/>
                <w:sz w:val="28"/>
              </w:rPr>
              <w:t>2</w:t>
            </w:r>
          </w:p>
        </w:tc>
      </w:tr>
      <w:tr w:rsidR="00E56A6F" w:rsidTr="00114AD7">
        <w:trPr>
          <w:trHeight w:val="1569"/>
        </w:trPr>
        <w:tc>
          <w:tcPr>
            <w:tcW w:w="571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9"/>
              <w:jc w:val="center"/>
              <w:rPr>
                <w:sz w:val="28"/>
              </w:rPr>
            </w:pPr>
            <w:r w:rsidRPr="00114AD7">
              <w:rPr>
                <w:w w:val="99"/>
                <w:sz w:val="28"/>
              </w:rPr>
              <w:t>9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 w:line="384" w:lineRule="auto"/>
              <w:ind w:left="105" w:right="240"/>
              <w:rPr>
                <w:sz w:val="28"/>
              </w:rPr>
            </w:pPr>
            <w:r w:rsidRPr="00114AD7">
              <w:rPr>
                <w:sz w:val="28"/>
              </w:rPr>
              <w:t>Количество детей в отряде,</w:t>
            </w:r>
            <w:r w:rsidRPr="00114AD7">
              <w:rPr>
                <w:spacing w:val="-68"/>
                <w:sz w:val="28"/>
              </w:rPr>
              <w:t xml:space="preserve"> </w:t>
            </w:r>
            <w:r w:rsidRPr="00114AD7">
              <w:rPr>
                <w:sz w:val="28"/>
              </w:rPr>
              <w:t>возраст</w:t>
            </w:r>
            <w:r w:rsidRPr="00114AD7">
              <w:rPr>
                <w:spacing w:val="2"/>
                <w:sz w:val="28"/>
              </w:rPr>
              <w:t xml:space="preserve"> </w:t>
            </w:r>
            <w:r w:rsidRPr="00114AD7">
              <w:rPr>
                <w:sz w:val="28"/>
              </w:rPr>
              <w:t>учащихся</w:t>
            </w:r>
          </w:p>
        </w:tc>
        <w:tc>
          <w:tcPr>
            <w:tcW w:w="570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110"/>
              <w:rPr>
                <w:sz w:val="28"/>
              </w:rPr>
            </w:pPr>
            <w:r w:rsidRPr="00114AD7">
              <w:rPr>
                <w:sz w:val="28"/>
              </w:rPr>
              <w:t>15</w:t>
            </w:r>
          </w:p>
          <w:p w:rsidR="00E56A6F" w:rsidRPr="00114AD7" w:rsidRDefault="004257B9" w:rsidP="00114AD7">
            <w:pPr>
              <w:pStyle w:val="TableParagraph"/>
              <w:spacing w:before="192"/>
              <w:ind w:left="110"/>
              <w:rPr>
                <w:sz w:val="28"/>
              </w:rPr>
            </w:pPr>
            <w:r w:rsidRPr="00114AD7">
              <w:rPr>
                <w:sz w:val="28"/>
              </w:rPr>
              <w:t>с</w:t>
            </w:r>
            <w:r w:rsidRPr="00114AD7">
              <w:rPr>
                <w:spacing w:val="2"/>
                <w:sz w:val="28"/>
              </w:rPr>
              <w:t xml:space="preserve"> </w:t>
            </w:r>
            <w:r w:rsidR="00E10499">
              <w:rPr>
                <w:sz w:val="28"/>
              </w:rPr>
              <w:t>6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до 1</w:t>
            </w:r>
            <w:r w:rsidR="009266A6">
              <w:rPr>
                <w:sz w:val="28"/>
              </w:rPr>
              <w:t>5</w:t>
            </w:r>
            <w:r w:rsidRPr="00114AD7">
              <w:rPr>
                <w:spacing w:val="2"/>
                <w:sz w:val="28"/>
              </w:rPr>
              <w:t xml:space="preserve"> </w:t>
            </w:r>
            <w:r w:rsidRPr="00114AD7">
              <w:rPr>
                <w:sz w:val="28"/>
              </w:rPr>
              <w:t>лет</w:t>
            </w:r>
          </w:p>
          <w:p w:rsidR="00E56A6F" w:rsidRPr="00114AD7" w:rsidRDefault="00E56A6F" w:rsidP="00114AD7">
            <w:pPr>
              <w:pStyle w:val="TableParagraph"/>
              <w:spacing w:before="192"/>
              <w:ind w:left="110"/>
              <w:rPr>
                <w:sz w:val="28"/>
              </w:rPr>
            </w:pPr>
          </w:p>
        </w:tc>
      </w:tr>
      <w:tr w:rsidR="00E56A6F" w:rsidTr="00114AD7">
        <w:trPr>
          <w:trHeight w:val="1055"/>
        </w:trPr>
        <w:tc>
          <w:tcPr>
            <w:tcW w:w="571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123" w:right="118"/>
              <w:jc w:val="center"/>
              <w:rPr>
                <w:sz w:val="28"/>
              </w:rPr>
            </w:pPr>
            <w:r w:rsidRPr="00114AD7">
              <w:rPr>
                <w:sz w:val="28"/>
              </w:rPr>
              <w:t>10</w:t>
            </w:r>
          </w:p>
        </w:tc>
        <w:tc>
          <w:tcPr>
            <w:tcW w:w="364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/>
              <w:ind w:left="105"/>
              <w:rPr>
                <w:sz w:val="28"/>
              </w:rPr>
            </w:pPr>
            <w:r w:rsidRPr="00114AD7">
              <w:rPr>
                <w:sz w:val="28"/>
              </w:rPr>
              <w:t>Сроки</w:t>
            </w:r>
            <w:r w:rsidRPr="00114AD7">
              <w:rPr>
                <w:spacing w:val="-6"/>
                <w:sz w:val="28"/>
              </w:rPr>
              <w:t xml:space="preserve"> </w:t>
            </w:r>
            <w:r w:rsidRPr="00114AD7">
              <w:rPr>
                <w:sz w:val="28"/>
              </w:rPr>
              <w:t>реализации</w:t>
            </w:r>
          </w:p>
          <w:p w:rsidR="00E56A6F" w:rsidRPr="00114AD7" w:rsidRDefault="004257B9" w:rsidP="00114AD7">
            <w:pPr>
              <w:pStyle w:val="TableParagraph"/>
              <w:spacing w:before="192"/>
              <w:ind w:left="105"/>
              <w:rPr>
                <w:sz w:val="28"/>
              </w:rPr>
            </w:pPr>
            <w:r w:rsidRPr="00114AD7">
              <w:rPr>
                <w:sz w:val="28"/>
              </w:rPr>
              <w:t>программы</w:t>
            </w:r>
          </w:p>
        </w:tc>
        <w:tc>
          <w:tcPr>
            <w:tcW w:w="5709" w:type="dxa"/>
            <w:shd w:val="clear" w:color="auto" w:fill="auto"/>
          </w:tcPr>
          <w:p w:rsidR="00E56A6F" w:rsidRPr="00114AD7" w:rsidRDefault="00F40594" w:rsidP="00F4059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 24.03</w:t>
            </w:r>
            <w:r w:rsidR="004257B9" w:rsidRPr="00114AD7">
              <w:rPr>
                <w:sz w:val="28"/>
              </w:rPr>
              <w:t>.</w:t>
            </w:r>
            <w:r w:rsidR="004257B9" w:rsidRPr="00114AD7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 w:rsidR="004257B9" w:rsidRPr="00114AD7"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  <w:r w:rsidR="004257B9" w:rsidRPr="00114AD7">
              <w:rPr>
                <w:sz w:val="28"/>
              </w:rPr>
              <w:t xml:space="preserve"> </w:t>
            </w:r>
            <w:r>
              <w:rPr>
                <w:sz w:val="28"/>
              </w:rPr>
              <w:t>по 28</w:t>
            </w:r>
            <w:r w:rsidR="004257B9" w:rsidRPr="00114AD7">
              <w:rPr>
                <w:sz w:val="28"/>
              </w:rPr>
              <w:t>.</w:t>
            </w:r>
            <w:r>
              <w:rPr>
                <w:sz w:val="28"/>
              </w:rPr>
              <w:t>03.2025</w:t>
            </w:r>
            <w:r w:rsidR="004257B9" w:rsidRPr="00114AD7">
              <w:rPr>
                <w:sz w:val="28"/>
              </w:rPr>
              <w:t xml:space="preserve"> г</w:t>
            </w:r>
            <w:r>
              <w:rPr>
                <w:sz w:val="28"/>
              </w:rPr>
              <w:t>.</w:t>
            </w:r>
          </w:p>
        </w:tc>
      </w:tr>
    </w:tbl>
    <w:p w:rsidR="00E56A6F" w:rsidRDefault="00192C26">
      <w:pPr>
        <w:rPr>
          <w:sz w:val="2"/>
          <w:szCs w:val="2"/>
        </w:rPr>
      </w:pPr>
      <w:r w:rsidRPr="00192C26">
        <w:pict>
          <v:shape id="_x0000_s2263" style="position:absolute;margin-left:24pt;margin-top:24pt;width:547.45pt;height:794.2pt;z-index:-251681792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56A6F" w:rsidRDefault="00E56A6F">
      <w:pPr>
        <w:rPr>
          <w:sz w:val="2"/>
          <w:szCs w:val="2"/>
        </w:rPr>
        <w:sectPr w:rsidR="00E56A6F">
          <w:pgSz w:w="11910" w:h="16840"/>
          <w:pgMar w:top="960" w:right="700" w:bottom="116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p w:rsidR="00E56A6F" w:rsidRDefault="00192C26">
      <w:pPr>
        <w:pStyle w:val="a3"/>
        <w:spacing w:before="2"/>
        <w:rPr>
          <w:b/>
        </w:rPr>
      </w:pPr>
      <w:r w:rsidRPr="00192C26">
        <w:lastRenderedPageBreak/>
        <w:pict>
          <v:shape id="_x0000_s2262" style="position:absolute;margin-left:24pt;margin-top:24pt;width:547.45pt;height:794.2pt;z-index:-251680768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56A6F" w:rsidRDefault="004257B9">
      <w:pPr>
        <w:pStyle w:val="a5"/>
        <w:numPr>
          <w:ilvl w:val="1"/>
          <w:numId w:val="27"/>
        </w:numPr>
        <w:tabs>
          <w:tab w:val="left" w:pos="3944"/>
        </w:tabs>
        <w:spacing w:before="87"/>
        <w:ind w:left="3943" w:hanging="285"/>
        <w:jc w:val="both"/>
        <w:rPr>
          <w:b/>
          <w:sz w:val="28"/>
        </w:rPr>
      </w:pPr>
      <w:bookmarkStart w:id="1" w:name="2._Пояснительная_записка"/>
      <w:bookmarkStart w:id="2" w:name="_bookmark1"/>
      <w:bookmarkEnd w:id="1"/>
      <w:bookmarkEnd w:id="2"/>
      <w:r>
        <w:rPr>
          <w:b/>
          <w:color w:val="006FC0"/>
          <w:spacing w:val="-1"/>
          <w:sz w:val="28"/>
        </w:rPr>
        <w:t>Пояснительная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записка</w:t>
      </w:r>
    </w:p>
    <w:p w:rsidR="00E56A6F" w:rsidRDefault="004257B9">
      <w:pPr>
        <w:pStyle w:val="a3"/>
        <w:spacing w:before="187" w:line="360" w:lineRule="auto"/>
        <w:ind w:left="294" w:right="145" w:firstLine="705"/>
        <w:jc w:val="both"/>
      </w:pPr>
      <w:r>
        <w:t>Каникулы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зарядка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энергией,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 знаний, продолжение освоения мира, время открытий и побед. Значимость</w:t>
      </w:r>
      <w:r>
        <w:rPr>
          <w:spacing w:val="1"/>
        </w:rPr>
        <w:t xml:space="preserve"> </w:t>
      </w:r>
      <w:r w:rsidR="009266A6">
        <w:t>осеннего</w:t>
      </w:r>
      <w:r>
        <w:t xml:space="preserve"> периода для оздоровления и воспитания детей, удовлетворения детских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 xml:space="preserve">организации </w:t>
      </w:r>
      <w:r w:rsidR="009266A6">
        <w:t>каникулярной</w:t>
      </w:r>
      <w:r>
        <w:t xml:space="preserve"> занятости детей и подростков можно говорить о социальном</w:t>
      </w:r>
      <w:r>
        <w:rPr>
          <w:spacing w:val="1"/>
        </w:rPr>
        <w:t xml:space="preserve"> </w:t>
      </w:r>
      <w:r>
        <w:t>оздоровлении,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взрослении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отдельного ребенка.</w:t>
      </w:r>
      <w:r>
        <w:rPr>
          <w:spacing w:val="70"/>
        </w:rPr>
        <w:t xml:space="preserve"> </w:t>
      </w:r>
      <w:r>
        <w:t xml:space="preserve">Известно, что далеко не </w:t>
      </w:r>
      <w:r>
        <w:rPr>
          <w:i/>
        </w:rPr>
        <w:t xml:space="preserve">все родители </w:t>
      </w:r>
      <w:r>
        <w:t>находят э</w:t>
      </w:r>
      <w:r>
        <w:rPr>
          <w:i/>
        </w:rPr>
        <w:t>кономические</w:t>
      </w:r>
      <w:r>
        <w:rPr>
          <w:i/>
          <w:spacing w:val="1"/>
        </w:rPr>
        <w:t xml:space="preserve"> </w:t>
      </w:r>
      <w:r>
        <w:t xml:space="preserve">и </w:t>
      </w:r>
      <w:r>
        <w:rPr>
          <w:i/>
        </w:rPr>
        <w:t>социальные возможности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своему ребёнку полноценного,</w:t>
      </w:r>
      <w:r>
        <w:rPr>
          <w:spacing w:val="1"/>
        </w:rPr>
        <w:t xml:space="preserve"> </w:t>
      </w:r>
      <w:r>
        <w:t>правильно организованного отдыха. Поэтому открытие</w:t>
      </w:r>
      <w:r>
        <w:rPr>
          <w:spacing w:val="1"/>
        </w:rPr>
        <w:t xml:space="preserve"> </w:t>
      </w:r>
      <w:r>
        <w:t xml:space="preserve">на базе школы </w:t>
      </w:r>
      <w:r w:rsidR="009266A6">
        <w:t>осеннего</w:t>
      </w:r>
      <w:r>
        <w:rPr>
          <w:spacing w:val="1"/>
        </w:rPr>
        <w:t xml:space="preserve"> </w:t>
      </w:r>
      <w:r>
        <w:t>оздоровительного лагеря с дневным пребываем, является лучшим решением для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оздоровительно-</w:t>
      </w:r>
      <w:r>
        <w:rPr>
          <w:spacing w:val="-67"/>
        </w:rPr>
        <w:t xml:space="preserve"> </w:t>
      </w:r>
      <w:r>
        <w:t>образовательных условиях. Посещение лагеря способствует формированию у ребят</w:t>
      </w:r>
      <w:r>
        <w:rPr>
          <w:spacing w:val="-67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личности в коллективе, общения, коммуникативных навыков,</w:t>
      </w:r>
      <w:r>
        <w:rPr>
          <w:spacing w:val="1"/>
        </w:rPr>
        <w:t xml:space="preserve"> </w:t>
      </w:r>
      <w:r>
        <w:t>доброжелательности, воспитание чувства коллективизма, приобщение к активному</w:t>
      </w:r>
      <w:r>
        <w:rPr>
          <w:spacing w:val="-67"/>
        </w:rPr>
        <w:t xml:space="preserve"> </w:t>
      </w:r>
      <w:r>
        <w:t>отдыху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природе.</w:t>
      </w:r>
    </w:p>
    <w:p w:rsidR="00E56A6F" w:rsidRDefault="004257B9">
      <w:pPr>
        <w:pStyle w:val="a3"/>
        <w:spacing w:before="3" w:line="360" w:lineRule="auto"/>
        <w:ind w:left="294" w:right="144" w:firstLine="705"/>
        <w:jc w:val="both"/>
      </w:pPr>
      <w:r>
        <w:t>Формируя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лагерь,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лагеря,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это:</w:t>
      </w:r>
    </w:p>
    <w:p w:rsidR="009A70DC" w:rsidRDefault="00CD6F6C">
      <w:pPr>
        <w:pStyle w:val="a3"/>
        <w:spacing w:line="362" w:lineRule="auto"/>
        <w:ind w:left="1556" w:right="1553"/>
        <w:rPr>
          <w:w w:val="99"/>
        </w:rPr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7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1"/>
          <w:sz w:val="20"/>
        </w:rPr>
        <w:t xml:space="preserve"> </w:t>
      </w:r>
      <w:r w:rsidR="004257B9">
        <w:t>принцип</w:t>
      </w:r>
      <w:r w:rsidR="004257B9">
        <w:rPr>
          <w:spacing w:val="-8"/>
        </w:rPr>
        <w:t xml:space="preserve"> </w:t>
      </w:r>
      <w:r w:rsidR="004257B9">
        <w:t>взаимодействия</w:t>
      </w:r>
      <w:r w:rsidR="004257B9">
        <w:rPr>
          <w:spacing w:val="-11"/>
        </w:rPr>
        <w:t xml:space="preserve"> </w:t>
      </w:r>
      <w:r w:rsidR="004257B9">
        <w:t>воспитателей</w:t>
      </w:r>
      <w:r w:rsidR="004257B9">
        <w:rPr>
          <w:spacing w:val="-12"/>
        </w:rPr>
        <w:t xml:space="preserve"> </w:t>
      </w:r>
      <w:r w:rsidR="004257B9">
        <w:t>и</w:t>
      </w:r>
      <w:r w:rsidR="004257B9">
        <w:rPr>
          <w:spacing w:val="-8"/>
        </w:rPr>
        <w:t xml:space="preserve"> </w:t>
      </w:r>
      <w:r w:rsidR="009A70DC">
        <w:t>обучающихся</w:t>
      </w:r>
      <w:r w:rsidR="004257B9">
        <w:t>;</w:t>
      </w:r>
      <w:r w:rsidR="004257B9">
        <w:rPr>
          <w:w w:val="99"/>
        </w:rPr>
        <w:t xml:space="preserve"> </w:t>
      </w:r>
    </w:p>
    <w:p w:rsidR="00E56A6F" w:rsidRDefault="00CD6F6C">
      <w:pPr>
        <w:pStyle w:val="a3"/>
        <w:spacing w:line="362" w:lineRule="auto"/>
        <w:ind w:left="1556" w:right="1553"/>
      </w:pPr>
      <w:r>
        <w:rPr>
          <w:noProof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72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</w:rPr>
        <w:t xml:space="preserve"> </w:t>
      </w:r>
      <w:r w:rsidR="004257B9">
        <w:rPr>
          <w:spacing w:val="-19"/>
          <w:w w:val="99"/>
        </w:rPr>
        <w:t xml:space="preserve"> </w:t>
      </w:r>
      <w:r w:rsidR="004257B9">
        <w:t>принцип коллективной деятельности;</w:t>
      </w:r>
    </w:p>
    <w:p w:rsidR="00E56A6F" w:rsidRDefault="00CD6F6C">
      <w:pPr>
        <w:pStyle w:val="a3"/>
        <w:spacing w:line="362" w:lineRule="auto"/>
        <w:ind w:left="1556" w:right="1088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6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1"/>
          <w:sz w:val="20"/>
        </w:rPr>
        <w:t xml:space="preserve"> </w:t>
      </w:r>
      <w:r w:rsidR="004257B9">
        <w:t>принцип</w:t>
      </w:r>
      <w:r w:rsidR="004257B9">
        <w:rPr>
          <w:spacing w:val="-5"/>
        </w:rPr>
        <w:t xml:space="preserve"> </w:t>
      </w:r>
      <w:r w:rsidR="004257B9">
        <w:t>самореализации</w:t>
      </w:r>
      <w:r w:rsidR="004257B9">
        <w:rPr>
          <w:spacing w:val="-4"/>
        </w:rPr>
        <w:t xml:space="preserve"> </w:t>
      </w:r>
      <w:r w:rsidR="004257B9">
        <w:t>ребенка</w:t>
      </w:r>
      <w:r w:rsidR="004257B9">
        <w:rPr>
          <w:spacing w:val="-3"/>
        </w:rPr>
        <w:t xml:space="preserve"> </w:t>
      </w:r>
      <w:r w:rsidR="004257B9">
        <w:t>в</w:t>
      </w:r>
      <w:r w:rsidR="004257B9">
        <w:rPr>
          <w:spacing w:val="-6"/>
        </w:rPr>
        <w:t xml:space="preserve"> </w:t>
      </w:r>
      <w:r w:rsidR="004257B9">
        <w:t>условиях</w:t>
      </w:r>
      <w:r w:rsidR="004257B9">
        <w:rPr>
          <w:spacing w:val="-8"/>
        </w:rPr>
        <w:t xml:space="preserve"> </w:t>
      </w:r>
      <w:r w:rsidR="004257B9">
        <w:t>детского</w:t>
      </w:r>
      <w:r w:rsidR="004257B9">
        <w:rPr>
          <w:spacing w:val="-4"/>
        </w:rPr>
        <w:t xml:space="preserve"> </w:t>
      </w:r>
      <w:r w:rsidR="004257B9">
        <w:t>лагеря;</w:t>
      </w:r>
      <w:r w:rsidR="004257B9"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</w:rPr>
        <w:t xml:space="preserve"> </w:t>
      </w:r>
      <w:r w:rsidR="004257B9">
        <w:rPr>
          <w:spacing w:val="-19"/>
          <w:w w:val="99"/>
        </w:rPr>
        <w:t xml:space="preserve"> </w:t>
      </w:r>
      <w:r w:rsidR="004257B9">
        <w:t>принцип самостоятельности.</w:t>
      </w:r>
    </w:p>
    <w:p w:rsidR="00E56A6F" w:rsidRDefault="004257B9">
      <w:pPr>
        <w:spacing w:line="360" w:lineRule="auto"/>
        <w:ind w:left="294" w:right="150" w:firstLine="705"/>
        <w:jc w:val="both"/>
        <w:rPr>
          <w:sz w:val="28"/>
        </w:rPr>
      </w:pPr>
      <w:r>
        <w:rPr>
          <w:i/>
          <w:sz w:val="28"/>
        </w:rPr>
        <w:t>Туристско-краеведческая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параллельно с </w:t>
      </w:r>
      <w:r>
        <w:rPr>
          <w:i/>
          <w:sz w:val="28"/>
        </w:rPr>
        <w:t xml:space="preserve">оздоровление </w:t>
      </w:r>
      <w:r>
        <w:rPr>
          <w:sz w:val="28"/>
        </w:rPr>
        <w:t>детей являются основополагающими в 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лагеря.</w:t>
      </w:r>
      <w:r>
        <w:rPr>
          <w:spacing w:val="-2"/>
          <w:sz w:val="28"/>
        </w:rPr>
        <w:t xml:space="preserve"> </w:t>
      </w:r>
      <w:r>
        <w:rPr>
          <w:sz w:val="28"/>
        </w:rPr>
        <w:t>Смена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</w:p>
    <w:p w:rsidR="00E56A6F" w:rsidRDefault="00E56A6F">
      <w:pPr>
        <w:spacing w:line="360" w:lineRule="auto"/>
        <w:jc w:val="both"/>
        <w:rPr>
          <w:sz w:val="28"/>
        </w:rPr>
        <w:sectPr w:rsidR="00E56A6F">
          <w:pgSz w:w="11910" w:h="16840"/>
          <w:pgMar w:top="1580" w:right="700" w:bottom="116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p w:rsidR="00E56A6F" w:rsidRDefault="00192C26">
      <w:pPr>
        <w:pStyle w:val="a3"/>
        <w:spacing w:before="59" w:line="360" w:lineRule="auto"/>
        <w:ind w:left="294" w:right="147"/>
        <w:jc w:val="both"/>
      </w:pPr>
      <w:r>
        <w:lastRenderedPageBreak/>
        <w:pict>
          <v:shape id="_x0000_s2261" style="position:absolute;left:0;text-align:left;margin-left:24pt;margin-top:24pt;width:547.45pt;height:794.2pt;z-index:-251679744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t>групповой, индивидуальной и коллективной работы в рамках деятельности лагеря,</w:t>
      </w:r>
      <w:r w:rsidR="004257B9">
        <w:rPr>
          <w:spacing w:val="1"/>
        </w:rPr>
        <w:t xml:space="preserve"> </w:t>
      </w:r>
      <w:r w:rsidR="004257B9">
        <w:t>позволяет</w:t>
      </w:r>
      <w:r w:rsidR="004257B9">
        <w:rPr>
          <w:spacing w:val="1"/>
        </w:rPr>
        <w:t xml:space="preserve"> </w:t>
      </w:r>
      <w:r w:rsidR="004257B9">
        <w:t>детям</w:t>
      </w:r>
      <w:r w:rsidR="004257B9">
        <w:rPr>
          <w:spacing w:val="1"/>
        </w:rPr>
        <w:t xml:space="preserve"> </w:t>
      </w:r>
      <w:r w:rsidR="004257B9">
        <w:t>уйти</w:t>
      </w:r>
      <w:r w:rsidR="004257B9">
        <w:rPr>
          <w:spacing w:val="1"/>
        </w:rPr>
        <w:t xml:space="preserve"> </w:t>
      </w:r>
      <w:r w:rsidR="004257B9">
        <w:t>от</w:t>
      </w:r>
      <w:r w:rsidR="004257B9">
        <w:rPr>
          <w:spacing w:val="1"/>
        </w:rPr>
        <w:t xml:space="preserve"> </w:t>
      </w:r>
      <w:r w:rsidR="004257B9">
        <w:t>стереотипов</w:t>
      </w:r>
      <w:r w:rsidR="004257B9">
        <w:rPr>
          <w:spacing w:val="1"/>
        </w:rPr>
        <w:t xml:space="preserve"> </w:t>
      </w:r>
      <w:r w:rsidR="004257B9">
        <w:t>обучения,</w:t>
      </w:r>
      <w:r w:rsidR="004257B9">
        <w:rPr>
          <w:spacing w:val="1"/>
        </w:rPr>
        <w:t xml:space="preserve"> </w:t>
      </w:r>
      <w:r w:rsidR="004257B9">
        <w:t>что</w:t>
      </w:r>
      <w:r w:rsidR="004257B9">
        <w:rPr>
          <w:spacing w:val="1"/>
        </w:rPr>
        <w:t xml:space="preserve"> </w:t>
      </w:r>
      <w:r w:rsidR="004257B9">
        <w:t>делает</w:t>
      </w:r>
      <w:r w:rsidR="004257B9">
        <w:rPr>
          <w:spacing w:val="1"/>
        </w:rPr>
        <w:t xml:space="preserve"> </w:t>
      </w:r>
      <w:r w:rsidR="004257B9">
        <w:t>его</w:t>
      </w:r>
      <w:r w:rsidR="004257B9">
        <w:rPr>
          <w:spacing w:val="1"/>
        </w:rPr>
        <w:t xml:space="preserve"> </w:t>
      </w:r>
      <w:r w:rsidR="004257B9">
        <w:t>более</w:t>
      </w:r>
      <w:r w:rsidR="004257B9">
        <w:rPr>
          <w:spacing w:val="1"/>
        </w:rPr>
        <w:t xml:space="preserve"> </w:t>
      </w:r>
      <w:r w:rsidR="004257B9">
        <w:t>увлекательным,</w:t>
      </w:r>
      <w:r w:rsidR="004257B9">
        <w:rPr>
          <w:spacing w:val="2"/>
        </w:rPr>
        <w:t xml:space="preserve"> </w:t>
      </w:r>
      <w:r w:rsidR="004257B9">
        <w:t>мобильным и</w:t>
      </w:r>
      <w:r w:rsidR="004257B9">
        <w:rPr>
          <w:spacing w:val="-1"/>
        </w:rPr>
        <w:t xml:space="preserve"> </w:t>
      </w:r>
      <w:r w:rsidR="004257B9">
        <w:t>повышает</w:t>
      </w:r>
      <w:r w:rsidR="004257B9">
        <w:rPr>
          <w:spacing w:val="2"/>
        </w:rPr>
        <w:t xml:space="preserve"> </w:t>
      </w:r>
      <w:r w:rsidR="004257B9">
        <w:t>образовательный потенциал.</w:t>
      </w:r>
    </w:p>
    <w:p w:rsidR="00E56A6F" w:rsidRDefault="009266A6">
      <w:pPr>
        <w:pStyle w:val="a3"/>
        <w:spacing w:before="1" w:line="362" w:lineRule="auto"/>
        <w:ind w:left="294" w:right="151" w:firstLine="705"/>
        <w:jc w:val="both"/>
      </w:pPr>
      <w:r>
        <w:t>Осень</w:t>
      </w:r>
      <w:r w:rsidR="004257B9">
        <w:t xml:space="preserve"> – очень плодотворное время для организации туристско-краеведческой</w:t>
      </w:r>
      <w:r w:rsidR="004257B9">
        <w:rPr>
          <w:spacing w:val="1"/>
        </w:rPr>
        <w:t xml:space="preserve"> </w:t>
      </w:r>
      <w:r w:rsidR="004257B9">
        <w:t>работы школьников.</w:t>
      </w:r>
    </w:p>
    <w:p w:rsidR="00E56A6F" w:rsidRDefault="004257B9">
      <w:pPr>
        <w:pStyle w:val="a3"/>
        <w:spacing w:line="362" w:lineRule="auto"/>
        <w:ind w:left="294" w:right="160" w:firstLine="705"/>
        <w:jc w:val="both"/>
      </w:pPr>
      <w:r>
        <w:t>Во-первых,</w:t>
      </w:r>
      <w:r>
        <w:rPr>
          <w:spacing w:val="1"/>
        </w:rPr>
        <w:t xml:space="preserve"> </w:t>
      </w:r>
      <w:r w:rsidR="009266A6">
        <w:t>осеннее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природы 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E56A6F" w:rsidRDefault="004257B9">
      <w:pPr>
        <w:pStyle w:val="a3"/>
        <w:spacing w:line="357" w:lineRule="auto"/>
        <w:ind w:left="294" w:right="161" w:firstLine="705"/>
        <w:jc w:val="both"/>
      </w:pPr>
      <w:r>
        <w:t>Во-вторых,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E56A6F" w:rsidRDefault="004257B9">
      <w:pPr>
        <w:pStyle w:val="a3"/>
        <w:spacing w:line="360" w:lineRule="auto"/>
        <w:ind w:left="294" w:right="140" w:firstLine="705"/>
        <w:jc w:val="both"/>
      </w:pPr>
      <w:r>
        <w:t>В-третьих,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их работы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лучшие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 конференциях.</w:t>
      </w:r>
    </w:p>
    <w:p w:rsidR="00E56A6F" w:rsidRDefault="004257B9">
      <w:pPr>
        <w:pStyle w:val="a3"/>
        <w:spacing w:line="360" w:lineRule="auto"/>
        <w:ind w:left="294" w:right="144" w:firstLine="705"/>
        <w:jc w:val="both"/>
      </w:pPr>
      <w:r>
        <w:t xml:space="preserve">В-четвертых, в </w:t>
      </w:r>
      <w:r w:rsidR="009266A6">
        <w:t>осенних</w:t>
      </w:r>
      <w:r>
        <w:t xml:space="preserve"> программах образовательный компонент органично</w:t>
      </w:r>
      <w:r>
        <w:rPr>
          <w:spacing w:val="1"/>
        </w:rPr>
        <w:t xml:space="preserve"> </w:t>
      </w:r>
      <w:r>
        <w:t>связан с формированием чувства патриотизма, гражданственности, национального</w:t>
      </w:r>
      <w:r>
        <w:rPr>
          <w:spacing w:val="1"/>
        </w:rPr>
        <w:t xml:space="preserve"> </w:t>
      </w:r>
      <w:r>
        <w:t>самосознания, уважения к историческому и культурному наследию России. 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компетенций.</w:t>
      </w:r>
    </w:p>
    <w:p w:rsidR="00E56A6F" w:rsidRDefault="004257B9">
      <w:pPr>
        <w:pStyle w:val="a3"/>
        <w:spacing w:line="360" w:lineRule="auto"/>
        <w:ind w:left="294" w:right="148" w:firstLine="705"/>
        <w:jc w:val="both"/>
      </w:pPr>
      <w:r>
        <w:t>В-пятых,</w:t>
      </w:r>
      <w:r>
        <w:rPr>
          <w:spacing w:val="1"/>
        </w:rPr>
        <w:t xml:space="preserve"> </w:t>
      </w:r>
      <w:r>
        <w:t>деятельность лагерь поможет</w:t>
      </w:r>
      <w:r>
        <w:rPr>
          <w:spacing w:val="70"/>
        </w:rPr>
        <w:t xml:space="preserve"> </w:t>
      </w:r>
      <w:r>
        <w:t>неторопливо и бережно ввести детей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явлениям, изменениям, многообразию. Ведь мы живём в тех красивейших местах</w:t>
      </w:r>
      <w:r>
        <w:rPr>
          <w:spacing w:val="1"/>
        </w:rPr>
        <w:t xml:space="preserve"> </w:t>
      </w:r>
      <w:r>
        <w:t>нашей матушки-природы,</w:t>
      </w:r>
      <w:r>
        <w:rPr>
          <w:spacing w:val="3"/>
        </w:rPr>
        <w:t xml:space="preserve"> </w:t>
      </w:r>
      <w:r>
        <w:t>и этим</w:t>
      </w:r>
      <w:r>
        <w:rPr>
          <w:spacing w:val="1"/>
        </w:rPr>
        <w:t xml:space="preserve"> </w:t>
      </w:r>
      <w:r>
        <w:t>грех</w:t>
      </w:r>
      <w:r>
        <w:rPr>
          <w:spacing w:val="-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воспользоваться.</w:t>
      </w:r>
    </w:p>
    <w:p w:rsidR="00E56A6F" w:rsidRDefault="004257B9">
      <w:pPr>
        <w:spacing w:line="360" w:lineRule="auto"/>
        <w:ind w:left="294" w:right="146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актуальность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E56A6F" w:rsidRDefault="00E56A6F">
      <w:pPr>
        <w:pStyle w:val="a3"/>
        <w:spacing w:before="1"/>
      </w:pPr>
    </w:p>
    <w:p w:rsidR="00E56A6F" w:rsidRDefault="004257B9">
      <w:pPr>
        <w:pStyle w:val="1"/>
        <w:numPr>
          <w:ilvl w:val="1"/>
          <w:numId w:val="27"/>
        </w:numPr>
        <w:tabs>
          <w:tab w:val="left" w:pos="3415"/>
        </w:tabs>
        <w:ind w:left="3414" w:hanging="284"/>
        <w:jc w:val="left"/>
      </w:pPr>
      <w:bookmarkStart w:id="3" w:name="_bookmark2"/>
      <w:bookmarkEnd w:id="3"/>
      <w:r>
        <w:rPr>
          <w:color w:val="006FC0"/>
          <w:w w:val="95"/>
        </w:rPr>
        <w:t>Организационные</w:t>
      </w:r>
      <w:r>
        <w:rPr>
          <w:color w:val="006FC0"/>
          <w:spacing w:val="182"/>
        </w:rPr>
        <w:t xml:space="preserve"> </w:t>
      </w:r>
      <w:r>
        <w:rPr>
          <w:color w:val="006FC0"/>
          <w:w w:val="95"/>
        </w:rPr>
        <w:t>мероприятия</w:t>
      </w:r>
    </w:p>
    <w:p w:rsidR="00E56A6F" w:rsidRDefault="004257B9">
      <w:pPr>
        <w:pStyle w:val="a3"/>
        <w:spacing w:before="158" w:line="360" w:lineRule="auto"/>
        <w:ind w:left="294" w:right="204" w:firstLine="705"/>
      </w:pPr>
      <w:r>
        <w:t>Директор</w:t>
      </w:r>
      <w:r>
        <w:rPr>
          <w:spacing w:val="-2"/>
        </w:rPr>
        <w:t xml:space="preserve"> </w:t>
      </w:r>
      <w:r>
        <w:t>школы издает</w:t>
      </w:r>
      <w:r>
        <w:rPr>
          <w:spacing w:val="-2"/>
        </w:rPr>
        <w:t xml:space="preserve"> </w:t>
      </w:r>
      <w:r>
        <w:t>приказ об</w:t>
      </w:r>
      <w:r>
        <w:rPr>
          <w:spacing w:val="1"/>
        </w:rPr>
        <w:t xml:space="preserve"> </w:t>
      </w:r>
      <w:r>
        <w:t>открытии</w:t>
      </w:r>
      <w:r>
        <w:rPr>
          <w:spacing w:val="-1"/>
        </w:rPr>
        <w:t xml:space="preserve"> </w:t>
      </w:r>
      <w:r>
        <w:t>лагеря,</w:t>
      </w:r>
      <w:r>
        <w:rPr>
          <w:spacing w:val="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должностей и их обязанностях лагеря. На основе этого формируется</w:t>
      </w:r>
      <w:r>
        <w:rPr>
          <w:spacing w:val="1"/>
        </w:rPr>
        <w:t xml:space="preserve"> </w:t>
      </w:r>
      <w:r>
        <w:t>коллектив.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руководство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правильное</w:t>
      </w:r>
    </w:p>
    <w:p w:rsidR="00E56A6F" w:rsidRDefault="00E56A6F">
      <w:pPr>
        <w:spacing w:line="360" w:lineRule="auto"/>
        <w:sectPr w:rsidR="00E56A6F">
          <w:pgSz w:w="11910" w:h="16840"/>
          <w:pgMar w:top="900" w:right="700" w:bottom="124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p w:rsidR="00E56A6F" w:rsidRPr="009A70DC" w:rsidRDefault="00192C26" w:rsidP="009A70DC">
      <w:pPr>
        <w:pStyle w:val="a3"/>
        <w:spacing w:before="59" w:line="362" w:lineRule="auto"/>
        <w:ind w:left="294" w:right="757"/>
      </w:pPr>
      <w:r>
        <w:lastRenderedPageBreak/>
        <w:pict>
          <v:shape id="_x0000_s2260" style="position:absolute;left:0;text-align:left;margin-left:24pt;margin-top:24pt;width:547.45pt;height:794.2pt;z-index:-251677696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t>выполнение поставленных задач по оздоровлению и воспитанию, обеспечение</w:t>
      </w:r>
      <w:r w:rsidR="004257B9">
        <w:rPr>
          <w:spacing w:val="-67"/>
        </w:rPr>
        <w:t xml:space="preserve"> </w:t>
      </w:r>
      <w:r w:rsidR="004257B9">
        <w:t>материальных</w:t>
      </w:r>
      <w:r w:rsidR="004257B9">
        <w:rPr>
          <w:spacing w:val="-5"/>
        </w:rPr>
        <w:t xml:space="preserve"> </w:t>
      </w:r>
      <w:r w:rsidR="004257B9">
        <w:t>условий</w:t>
      </w:r>
      <w:r w:rsidR="004257B9">
        <w:rPr>
          <w:spacing w:val="-1"/>
        </w:rPr>
        <w:t xml:space="preserve"> </w:t>
      </w:r>
      <w:r w:rsidR="004257B9">
        <w:t>для</w:t>
      </w:r>
      <w:r w:rsidR="004257B9">
        <w:rPr>
          <w:spacing w:val="2"/>
        </w:rPr>
        <w:t xml:space="preserve"> </w:t>
      </w:r>
      <w:r w:rsidR="004257B9">
        <w:t>занятий</w:t>
      </w:r>
      <w:r w:rsidR="004257B9">
        <w:rPr>
          <w:spacing w:val="-1"/>
        </w:rPr>
        <w:t xml:space="preserve"> </w:t>
      </w:r>
      <w:r w:rsidR="004257B9">
        <w:t>возлагается</w:t>
      </w:r>
      <w:r w:rsidR="004257B9">
        <w:rPr>
          <w:spacing w:val="1"/>
        </w:rPr>
        <w:t xml:space="preserve"> </w:t>
      </w:r>
      <w:r w:rsidR="004257B9">
        <w:t>на</w:t>
      </w:r>
      <w:r w:rsidR="004257B9">
        <w:rPr>
          <w:spacing w:val="1"/>
        </w:rPr>
        <w:t xml:space="preserve"> </w:t>
      </w:r>
      <w:r w:rsidR="004257B9">
        <w:t>начальника лагеря.</w:t>
      </w:r>
    </w:p>
    <w:p w:rsidR="00E56A6F" w:rsidRDefault="004257B9">
      <w:pPr>
        <w:pStyle w:val="a3"/>
        <w:spacing w:before="162" w:line="360" w:lineRule="auto"/>
        <w:ind w:left="294" w:right="204" w:firstLine="705"/>
      </w:pPr>
      <w:r>
        <w:t>Необходимо оборудовать стенд для размещения плана работы, экрана,</w:t>
      </w:r>
      <w:r>
        <w:rPr>
          <w:spacing w:val="1"/>
        </w:rPr>
        <w:t xml:space="preserve"> </w:t>
      </w:r>
      <w:r>
        <w:t>отражающего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дням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результатами.</w:t>
      </w:r>
      <w:r>
        <w:rPr>
          <w:spacing w:val="-3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открытием смены проводится собрание сотрудников, где начальник лагеря</w:t>
      </w:r>
      <w:r>
        <w:rPr>
          <w:spacing w:val="1"/>
        </w:rPr>
        <w:t xml:space="preserve"> </w:t>
      </w:r>
      <w:r>
        <w:t>знакомит с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 инструктирует их.</w:t>
      </w:r>
    </w:p>
    <w:p w:rsidR="00E56A6F" w:rsidRDefault="004257B9">
      <w:pPr>
        <w:pStyle w:val="a3"/>
        <w:spacing w:line="360" w:lineRule="auto"/>
        <w:ind w:left="294" w:right="148" w:firstLine="705"/>
        <w:jc w:val="both"/>
      </w:pPr>
      <w:r>
        <w:t>Необходимая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лицами: Положение об оздоровительном лагере с дневным пребыванием детей при</w:t>
      </w:r>
      <w:r>
        <w:rPr>
          <w:spacing w:val="1"/>
        </w:rPr>
        <w:t xml:space="preserve"> </w:t>
      </w:r>
      <w:r w:rsidR="00585766">
        <w:t>МОУ «С</w:t>
      </w:r>
      <w:r>
        <w:t>ОШ</w:t>
      </w:r>
      <w:r w:rsidR="00585766">
        <w:rPr>
          <w:spacing w:val="1"/>
        </w:rPr>
        <w:t>» с. Приуральское</w:t>
      </w:r>
      <w:r>
        <w:t>,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План-сетка</w:t>
      </w:r>
      <w:r>
        <w:rPr>
          <w:spacing w:val="1"/>
        </w:rPr>
        <w:t xml:space="preserve"> </w:t>
      </w:r>
      <w:r>
        <w:t>мероприятий.</w:t>
      </w:r>
    </w:p>
    <w:p w:rsidR="00E56A6F" w:rsidRDefault="004257B9">
      <w:pPr>
        <w:pStyle w:val="a3"/>
        <w:spacing w:before="1" w:line="360" w:lineRule="auto"/>
        <w:ind w:left="294" w:right="150" w:firstLine="360"/>
        <w:jc w:val="both"/>
      </w:pPr>
      <w:r>
        <w:t>Непременным условием результативности работы лагеря является 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 спортзал школы, столовая,</w:t>
      </w:r>
      <w:r>
        <w:rPr>
          <w:spacing w:val="1"/>
        </w:rPr>
        <w:t xml:space="preserve"> </w:t>
      </w:r>
      <w:r>
        <w:t>кабинет д</w:t>
      </w:r>
      <w:r w:rsidR="00585766">
        <w:t>ля занятий, пришкольный участок</w:t>
      </w:r>
      <w:r>
        <w:t>,</w:t>
      </w:r>
      <w:r>
        <w:rPr>
          <w:spacing w:val="4"/>
        </w:rPr>
        <w:t xml:space="preserve"> </w:t>
      </w:r>
      <w:r>
        <w:t>школьная</w:t>
      </w:r>
      <w:r>
        <w:rPr>
          <w:spacing w:val="4"/>
        </w:rPr>
        <w:t xml:space="preserve"> </w:t>
      </w:r>
      <w:r>
        <w:t>библиотека.</w:t>
      </w:r>
    </w:p>
    <w:p w:rsidR="00E56A6F" w:rsidRDefault="00E56A6F">
      <w:pPr>
        <w:pStyle w:val="a3"/>
        <w:spacing w:before="5"/>
        <w:rPr>
          <w:sz w:val="42"/>
        </w:rPr>
      </w:pPr>
    </w:p>
    <w:p w:rsidR="00E56A6F" w:rsidRDefault="004257B9">
      <w:pPr>
        <w:pStyle w:val="1"/>
        <w:numPr>
          <w:ilvl w:val="1"/>
          <w:numId w:val="27"/>
        </w:numPr>
        <w:tabs>
          <w:tab w:val="left" w:pos="3785"/>
        </w:tabs>
        <w:spacing w:before="1"/>
        <w:ind w:left="3784" w:hanging="284"/>
        <w:jc w:val="both"/>
      </w:pPr>
      <w:bookmarkStart w:id="4" w:name="4._Цели_и_задачи_программы"/>
      <w:bookmarkStart w:id="5" w:name="_bookmark3"/>
      <w:bookmarkEnd w:id="4"/>
      <w:bookmarkEnd w:id="5"/>
      <w:r>
        <w:rPr>
          <w:color w:val="006FC0"/>
        </w:rPr>
        <w:t>Цели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задачи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программы</w:t>
      </w:r>
    </w:p>
    <w:p w:rsidR="00E56A6F" w:rsidRDefault="004257B9">
      <w:pPr>
        <w:pStyle w:val="a3"/>
        <w:spacing w:before="158" w:line="360" w:lineRule="auto"/>
        <w:ind w:left="294" w:right="143" w:firstLine="705"/>
        <w:jc w:val="both"/>
      </w:pPr>
      <w:r>
        <w:rPr>
          <w:b/>
          <w:color w:val="006FC0"/>
        </w:rPr>
        <w:t>Цель</w:t>
      </w:r>
      <w:r>
        <w:rPr>
          <w:b/>
          <w:color w:val="006FC0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 w:rsidR="00585766">
        <w:t>осеннего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 в непосредственном общении с природой, краеведческих -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31"/>
        </w:rPr>
        <w:t xml:space="preserve"> </w:t>
      </w:r>
      <w:r>
        <w:t>края;</w:t>
      </w:r>
      <w:r>
        <w:rPr>
          <w:spacing w:val="31"/>
        </w:rPr>
        <w:t xml:space="preserve"> </w:t>
      </w:r>
      <w:r>
        <w:t>совершенствование</w:t>
      </w:r>
      <w:r>
        <w:rPr>
          <w:spacing w:val="31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проведения</w:t>
      </w:r>
      <w:r>
        <w:rPr>
          <w:spacing w:val="32"/>
        </w:rPr>
        <w:t xml:space="preserve"> </w:t>
      </w:r>
      <w:r>
        <w:t>исследовательской</w:t>
      </w:r>
    </w:p>
    <w:p w:rsidR="00E56A6F" w:rsidRDefault="00192C26">
      <w:pPr>
        <w:pStyle w:val="a3"/>
        <w:spacing w:before="59" w:line="362" w:lineRule="auto"/>
        <w:ind w:left="294"/>
      </w:pPr>
      <w:r>
        <w:pict>
          <v:shape id="_x0000_s2259" style="position:absolute;left:0;text-align:left;margin-left:24pt;margin-top:24pt;width:547.45pt;height:794.2pt;z-index:-251676672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t>деятельности,</w:t>
      </w:r>
      <w:r w:rsidR="004257B9">
        <w:rPr>
          <w:spacing w:val="32"/>
        </w:rPr>
        <w:t xml:space="preserve"> </w:t>
      </w:r>
      <w:r w:rsidR="004257B9">
        <w:t>укрепление</w:t>
      </w:r>
      <w:r w:rsidR="004257B9">
        <w:rPr>
          <w:spacing w:val="26"/>
        </w:rPr>
        <w:t xml:space="preserve"> </w:t>
      </w:r>
      <w:r w:rsidR="004257B9">
        <w:t>физического,</w:t>
      </w:r>
      <w:r w:rsidR="004257B9">
        <w:rPr>
          <w:spacing w:val="28"/>
        </w:rPr>
        <w:t xml:space="preserve"> </w:t>
      </w:r>
      <w:r w:rsidR="004257B9">
        <w:t>психического</w:t>
      </w:r>
      <w:r w:rsidR="004257B9">
        <w:rPr>
          <w:spacing w:val="25"/>
        </w:rPr>
        <w:t xml:space="preserve"> </w:t>
      </w:r>
      <w:r w:rsidR="004257B9">
        <w:t>и</w:t>
      </w:r>
      <w:r w:rsidR="004257B9">
        <w:rPr>
          <w:spacing w:val="26"/>
        </w:rPr>
        <w:t xml:space="preserve"> </w:t>
      </w:r>
      <w:r w:rsidR="004257B9">
        <w:t>эмоционального</w:t>
      </w:r>
      <w:r w:rsidR="004257B9">
        <w:rPr>
          <w:spacing w:val="26"/>
        </w:rPr>
        <w:t xml:space="preserve"> </w:t>
      </w:r>
      <w:r w:rsidR="004257B9">
        <w:t>здоровья</w:t>
      </w:r>
      <w:r w:rsidR="004257B9">
        <w:rPr>
          <w:spacing w:val="-67"/>
        </w:rPr>
        <w:t xml:space="preserve"> </w:t>
      </w:r>
      <w:r w:rsidR="004257B9">
        <w:t>детей,</w:t>
      </w:r>
      <w:r w:rsidR="004257B9">
        <w:rPr>
          <w:spacing w:val="2"/>
        </w:rPr>
        <w:t xml:space="preserve"> </w:t>
      </w:r>
      <w:r w:rsidR="004257B9">
        <w:t>развития</w:t>
      </w:r>
      <w:r w:rsidR="004257B9">
        <w:rPr>
          <w:spacing w:val="2"/>
        </w:rPr>
        <w:t xml:space="preserve"> </w:t>
      </w:r>
      <w:r w:rsidR="004257B9">
        <w:t>творческих</w:t>
      </w:r>
      <w:r w:rsidR="004257B9">
        <w:rPr>
          <w:spacing w:val="-4"/>
        </w:rPr>
        <w:t xml:space="preserve"> </w:t>
      </w:r>
      <w:r w:rsidR="004257B9">
        <w:t>способностей</w:t>
      </w:r>
      <w:r w:rsidR="004257B9">
        <w:rPr>
          <w:spacing w:val="1"/>
        </w:rPr>
        <w:t xml:space="preserve"> </w:t>
      </w:r>
      <w:r w:rsidR="004257B9">
        <w:t>детей.</w:t>
      </w:r>
    </w:p>
    <w:p w:rsidR="00E56A6F" w:rsidRDefault="00FB1F39" w:rsidP="00FB1F39">
      <w:pPr>
        <w:pStyle w:val="1"/>
        <w:spacing w:before="201"/>
        <w:ind w:left="0"/>
      </w:pPr>
      <w:r>
        <w:rPr>
          <w:b w:val="0"/>
          <w:bCs w:val="0"/>
          <w:sz w:val="30"/>
        </w:rPr>
        <w:t xml:space="preserve">             </w:t>
      </w:r>
      <w:r w:rsidR="004257B9">
        <w:rPr>
          <w:color w:val="006FC0"/>
        </w:rPr>
        <w:t>Задачи:</w:t>
      </w:r>
    </w:p>
    <w:p w:rsidR="00E56A6F" w:rsidRDefault="00E56A6F">
      <w:pPr>
        <w:pStyle w:val="a3"/>
        <w:spacing w:before="2"/>
        <w:rPr>
          <w:b/>
          <w:sz w:val="24"/>
        </w:rPr>
      </w:pPr>
    </w:p>
    <w:p w:rsidR="00E56A6F" w:rsidRDefault="004257B9">
      <w:pPr>
        <w:pStyle w:val="a5"/>
        <w:numPr>
          <w:ilvl w:val="0"/>
          <w:numId w:val="26"/>
        </w:numPr>
        <w:tabs>
          <w:tab w:val="left" w:pos="722"/>
        </w:tabs>
        <w:spacing w:before="0" w:line="357" w:lineRule="auto"/>
        <w:ind w:right="151"/>
        <w:jc w:val="both"/>
        <w:rPr>
          <w:sz w:val="28"/>
        </w:rPr>
      </w:pPr>
      <w:r>
        <w:rPr>
          <w:sz w:val="28"/>
        </w:rPr>
        <w:t>Укрепление физического и психического здоровья, повышение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66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коллектива.</w:t>
      </w:r>
    </w:p>
    <w:p w:rsidR="00E56A6F" w:rsidRDefault="004257B9">
      <w:pPr>
        <w:pStyle w:val="a5"/>
        <w:numPr>
          <w:ilvl w:val="0"/>
          <w:numId w:val="26"/>
        </w:numPr>
        <w:tabs>
          <w:tab w:val="left" w:pos="722"/>
        </w:tabs>
        <w:spacing w:before="126" w:line="357" w:lineRule="auto"/>
        <w:ind w:right="145"/>
        <w:jc w:val="both"/>
        <w:rPr>
          <w:sz w:val="28"/>
        </w:rPr>
      </w:pPr>
      <w:r>
        <w:rPr>
          <w:sz w:val="28"/>
        </w:rPr>
        <w:t>Преодолеть разрыв между физическим и духовным развитием детей 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деятельностью.</w:t>
      </w:r>
    </w:p>
    <w:p w:rsidR="00E56A6F" w:rsidRDefault="004257B9">
      <w:pPr>
        <w:pStyle w:val="a5"/>
        <w:numPr>
          <w:ilvl w:val="0"/>
          <w:numId w:val="26"/>
        </w:numPr>
        <w:tabs>
          <w:tab w:val="left" w:pos="722"/>
        </w:tabs>
        <w:spacing w:before="126" w:line="360" w:lineRule="auto"/>
        <w:ind w:right="15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«своей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Родине»,</w:t>
      </w:r>
      <w:r>
        <w:rPr>
          <w:spacing w:val="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кругозора.</w:t>
      </w:r>
    </w:p>
    <w:p w:rsidR="00E56A6F" w:rsidRDefault="004257B9">
      <w:pPr>
        <w:pStyle w:val="a5"/>
        <w:numPr>
          <w:ilvl w:val="0"/>
          <w:numId w:val="26"/>
        </w:numPr>
        <w:tabs>
          <w:tab w:val="left" w:pos="722"/>
        </w:tabs>
        <w:spacing w:before="121" w:line="360" w:lineRule="auto"/>
        <w:ind w:right="185"/>
        <w:rPr>
          <w:sz w:val="28"/>
        </w:rPr>
      </w:pPr>
      <w:r>
        <w:rPr>
          <w:sz w:val="28"/>
        </w:rPr>
        <w:t>Развитие творческих способностей учащихся, формирование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</w:p>
    <w:p w:rsidR="00E56A6F" w:rsidRDefault="004257B9">
      <w:pPr>
        <w:pStyle w:val="a5"/>
        <w:numPr>
          <w:ilvl w:val="0"/>
          <w:numId w:val="26"/>
        </w:numPr>
        <w:tabs>
          <w:tab w:val="left" w:pos="722"/>
        </w:tabs>
        <w:spacing w:before="121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толерантности.</w:t>
      </w:r>
    </w:p>
    <w:p w:rsidR="00E56A6F" w:rsidRDefault="00E56A6F">
      <w:pPr>
        <w:pStyle w:val="a3"/>
        <w:spacing w:before="2"/>
        <w:rPr>
          <w:sz w:val="24"/>
        </w:rPr>
      </w:pPr>
    </w:p>
    <w:p w:rsidR="00E56A6F" w:rsidRDefault="004257B9">
      <w:pPr>
        <w:pStyle w:val="a5"/>
        <w:numPr>
          <w:ilvl w:val="0"/>
          <w:numId w:val="26"/>
        </w:numPr>
        <w:tabs>
          <w:tab w:val="left" w:pos="722"/>
        </w:tabs>
        <w:spacing w:before="0"/>
        <w:ind w:hanging="361"/>
        <w:rPr>
          <w:sz w:val="28"/>
        </w:rPr>
      </w:pPr>
      <w:r>
        <w:rPr>
          <w:sz w:val="28"/>
        </w:rPr>
        <w:t>Утверждение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 w:rsidR="00E56A6F" w:rsidRDefault="00E56A6F">
      <w:pPr>
        <w:pStyle w:val="a3"/>
        <w:spacing w:before="7"/>
        <w:rPr>
          <w:sz w:val="24"/>
        </w:rPr>
      </w:pPr>
    </w:p>
    <w:p w:rsidR="00E56A6F" w:rsidRDefault="004257B9">
      <w:pPr>
        <w:pStyle w:val="a5"/>
        <w:numPr>
          <w:ilvl w:val="0"/>
          <w:numId w:val="26"/>
        </w:numPr>
        <w:tabs>
          <w:tab w:val="left" w:pos="722"/>
        </w:tabs>
        <w:spacing w:before="0"/>
        <w:ind w:hanging="361"/>
        <w:rPr>
          <w:sz w:val="28"/>
        </w:rPr>
      </w:pPr>
      <w:r>
        <w:rPr>
          <w:sz w:val="28"/>
        </w:rPr>
        <w:t>Привитие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E56A6F" w:rsidRDefault="00E56A6F">
      <w:pPr>
        <w:pStyle w:val="a3"/>
        <w:spacing w:before="7"/>
        <w:rPr>
          <w:sz w:val="24"/>
        </w:rPr>
      </w:pPr>
    </w:p>
    <w:p w:rsidR="00E56A6F" w:rsidRDefault="004257B9">
      <w:pPr>
        <w:pStyle w:val="a5"/>
        <w:numPr>
          <w:ilvl w:val="0"/>
          <w:numId w:val="26"/>
        </w:numPr>
        <w:tabs>
          <w:tab w:val="left" w:pos="722"/>
        </w:tabs>
        <w:spacing w:before="0" w:line="357" w:lineRule="auto"/>
        <w:ind w:right="14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E56A6F" w:rsidRDefault="004257B9">
      <w:pPr>
        <w:pStyle w:val="a5"/>
        <w:numPr>
          <w:ilvl w:val="0"/>
          <w:numId w:val="26"/>
        </w:numPr>
        <w:tabs>
          <w:tab w:val="left" w:pos="722"/>
        </w:tabs>
        <w:spacing w:before="126" w:line="360" w:lineRule="auto"/>
        <w:ind w:right="15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морали.</w:t>
      </w:r>
    </w:p>
    <w:p w:rsidR="00E56A6F" w:rsidRDefault="004257B9">
      <w:pPr>
        <w:pStyle w:val="a5"/>
        <w:numPr>
          <w:ilvl w:val="0"/>
          <w:numId w:val="26"/>
        </w:numPr>
        <w:tabs>
          <w:tab w:val="left" w:pos="794"/>
        </w:tabs>
        <w:spacing w:before="121" w:line="357" w:lineRule="auto"/>
        <w:ind w:right="144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 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(творческой) деятельности.</w:t>
      </w:r>
    </w:p>
    <w:p w:rsidR="00E56A6F" w:rsidRDefault="00E56A6F">
      <w:pPr>
        <w:spacing w:line="357" w:lineRule="auto"/>
        <w:jc w:val="both"/>
        <w:rPr>
          <w:sz w:val="28"/>
        </w:rPr>
        <w:sectPr w:rsidR="00E56A6F">
          <w:pgSz w:w="11910" w:h="16840"/>
          <w:pgMar w:top="900" w:right="700" w:bottom="124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p w:rsidR="00E56A6F" w:rsidRDefault="00192C26">
      <w:pPr>
        <w:pStyle w:val="a5"/>
        <w:numPr>
          <w:ilvl w:val="0"/>
          <w:numId w:val="26"/>
        </w:numPr>
        <w:tabs>
          <w:tab w:val="left" w:pos="722"/>
        </w:tabs>
        <w:spacing w:before="59" w:line="360" w:lineRule="auto"/>
        <w:ind w:right="160"/>
        <w:jc w:val="both"/>
        <w:rPr>
          <w:sz w:val="28"/>
        </w:rPr>
      </w:pPr>
      <w:r w:rsidRPr="00192C26">
        <w:lastRenderedPageBreak/>
        <w:pict>
          <v:group id="_x0000_s2253" style="position:absolute;left:0;text-align:left;margin-left:179.75pt;margin-top:709.7pt;width:245pt;height:80.1pt;z-index:-251675648;mso-position-horizontal-relative:page;mso-position-vertical-relative:page" coordorigin="3595,14194" coordsize="4900,1602">
            <v:shape id="_x0000_s2258" style="position:absolute;left:3615;top:14234;width:4880;height:632" coordorigin="3615,14234" coordsize="4880,632" path="m8495,14234r-50,l8445,14264r20,l8465,14294r-30,l8435,14797r-4760,l3645,14797r,-533l3625,14264r,-30l3615,14234r,30l3615,14797r,39l3615,14866r4880,l8495,14837r,-1l8495,14264r,l8495,14234xe" fillcolor="#964605" stroked="f">
              <v:fill opacity="32896f"/>
              <v:path arrowok="t"/>
            </v:shape>
            <v:rect id="_x0000_s2257" style="position:absolute;left:3625;top:14224;width:4820;height:573" fillcolor="#f79546" stroked="f"/>
            <v:rect id="_x0000_s2256" style="position:absolute;left:3625;top:14224;width:4820;height:573" filled="f" strokecolor="#f1f1f1" strokeweight="3pt"/>
            <v:shape id="_x0000_s2255" style="position:absolute;left:5733;top:14865;width:600;height:931" coordorigin="5734,14866" coordsize="600,931" o:spt="100" adj="0,,0" path="m5934,15196r-200,1l6035,15796r249,-500l5934,15296r,-100xm6000,15196r-66,l5934,15296r67,l6000,15196xm6067,15196r-67,l6001,15296r-67,l6284,15296r,l6067,15296r,-100xm6134,15196r-67,l6067,15296r67,l6134,15196xm6334,15195r-200,1l6134,15296r-67,l6284,15296r50,-101xm6000,14866r-67,l5934,15196r66,l6000,14866xm6133,14866r-67,l6067,15196r67,l6133,14866xe" fillcolor="#f7954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54" type="#_x0000_t202" style="position:absolute;left:3655;top:14254;width:4760;height:513" filled="f" stroked="f">
              <v:textbox inset="0,0,0,0">
                <w:txbxContent>
                  <w:p w:rsidR="00EA0220" w:rsidRDefault="00EA0220">
                    <w:pPr>
                      <w:spacing w:before="70"/>
                      <w:ind w:left="2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ОБЩИЙ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СБОР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УЧАСТНИКОВ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СМЕНЫ</w:t>
                    </w:r>
                  </w:p>
                </w:txbxContent>
              </v:textbox>
            </v:shape>
            <w10:wrap anchorx="page" anchory="page"/>
          </v:group>
        </w:pict>
      </w:r>
      <w:r w:rsidRPr="00192C26">
        <w:pict>
          <v:shape id="_x0000_s2252" style="position:absolute;left:0;text-align:left;margin-left:24pt;margin-top:24pt;width:547.45pt;height:794.2pt;z-index:-251674624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rPr>
          <w:sz w:val="28"/>
        </w:rPr>
        <w:t>Развитие</w:t>
      </w:r>
      <w:r w:rsidR="004257B9">
        <w:rPr>
          <w:spacing w:val="70"/>
          <w:sz w:val="28"/>
        </w:rPr>
        <w:t xml:space="preserve"> </w:t>
      </w:r>
      <w:r w:rsidR="004257B9">
        <w:rPr>
          <w:sz w:val="28"/>
        </w:rPr>
        <w:t>умения воспринимать окружающий мир посредством органов чувств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и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познавательного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интереса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и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способности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к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причинному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объяснению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при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анализе</w:t>
      </w:r>
      <w:r w:rsidR="004257B9">
        <w:rPr>
          <w:spacing w:val="2"/>
          <w:sz w:val="28"/>
        </w:rPr>
        <w:t xml:space="preserve"> </w:t>
      </w:r>
      <w:r w:rsidR="004257B9">
        <w:rPr>
          <w:sz w:val="28"/>
        </w:rPr>
        <w:t>фактов</w:t>
      </w:r>
      <w:r w:rsidR="004257B9">
        <w:rPr>
          <w:spacing w:val="-1"/>
          <w:sz w:val="28"/>
        </w:rPr>
        <w:t xml:space="preserve"> </w:t>
      </w:r>
      <w:r w:rsidR="004257B9">
        <w:rPr>
          <w:sz w:val="28"/>
        </w:rPr>
        <w:t>и явлений окружающей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действительности.</w:t>
      </w:r>
    </w:p>
    <w:p w:rsidR="00E56A6F" w:rsidRDefault="004257B9">
      <w:pPr>
        <w:pStyle w:val="a5"/>
        <w:numPr>
          <w:ilvl w:val="0"/>
          <w:numId w:val="26"/>
        </w:numPr>
        <w:tabs>
          <w:tab w:val="left" w:pos="1197"/>
        </w:tabs>
        <w:spacing w:before="121" w:line="360" w:lineRule="auto"/>
        <w:ind w:right="158"/>
        <w:jc w:val="both"/>
        <w:rPr>
          <w:sz w:val="28"/>
        </w:rPr>
      </w:pPr>
      <w:r>
        <w:rPr>
          <w:sz w:val="28"/>
        </w:rPr>
        <w:t>Формировать у детей представления о социальной значимости 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человека к природе, ее изучения, рационального использования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принципам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природной гармонии.</w:t>
      </w:r>
    </w:p>
    <w:p w:rsidR="00E56A6F" w:rsidRDefault="004257B9">
      <w:pPr>
        <w:pStyle w:val="1"/>
        <w:numPr>
          <w:ilvl w:val="1"/>
          <w:numId w:val="26"/>
        </w:numPr>
        <w:tabs>
          <w:tab w:val="left" w:pos="2081"/>
        </w:tabs>
        <w:spacing w:before="6"/>
        <w:jc w:val="both"/>
      </w:pPr>
      <w:bookmarkStart w:id="6" w:name="5._Структура_лагеря_и_работа_органов_сам"/>
      <w:bookmarkStart w:id="7" w:name="_bookmark4"/>
      <w:bookmarkEnd w:id="6"/>
      <w:bookmarkEnd w:id="7"/>
      <w:r>
        <w:rPr>
          <w:color w:val="006FC0"/>
        </w:rPr>
        <w:t>Структура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лагеря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работа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органов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самоуправления.</w:t>
      </w:r>
    </w:p>
    <w:p w:rsidR="00E56A6F" w:rsidRDefault="004257B9">
      <w:pPr>
        <w:pStyle w:val="a3"/>
        <w:spacing w:before="158" w:line="360" w:lineRule="auto"/>
        <w:ind w:left="294" w:right="148" w:firstLine="705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 w:rsidR="00585766">
        <w:t>7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85766">
        <w:t>подростков в возрасте от 7 до 15 лет в количестве 15</w:t>
      </w:r>
      <w:r>
        <w:t xml:space="preserve"> человек. Задача </w:t>
      </w:r>
      <w:r w:rsidR="00585766">
        <w:t>руководителя</w:t>
      </w:r>
      <w:r>
        <w:t>: максимально обеспечить всех ребят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2"/>
        </w:rPr>
        <w:t xml:space="preserve"> </w:t>
      </w:r>
      <w:r>
        <w:t>продуктивно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</w:p>
    <w:p w:rsidR="00E56A6F" w:rsidRDefault="004257B9">
      <w:pPr>
        <w:pStyle w:val="a3"/>
        <w:spacing w:line="360" w:lineRule="auto"/>
        <w:ind w:left="294" w:right="145" w:firstLine="705"/>
        <w:jc w:val="both"/>
      </w:pPr>
      <w:r>
        <w:t>Высшим органом самоуправления является общий сбор участников смены.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соберется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утвердить</w:t>
      </w:r>
      <w:r>
        <w:rPr>
          <w:spacing w:val="-67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ежедневные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предстоящим мероприятиям и подводится итог прошедшего дня. Действует орган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командиров,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ежедневно.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разрабатывает и утверждает основные дела. Именно совет в конце недели</w:t>
      </w:r>
      <w:r>
        <w:rPr>
          <w:spacing w:val="1"/>
        </w:rPr>
        <w:t xml:space="preserve"> </w:t>
      </w:r>
      <w:r>
        <w:t>подсчитывает и подводит итоги соревнований между командами. В совет входят:</w:t>
      </w:r>
      <w:r>
        <w:rPr>
          <w:spacing w:val="1"/>
        </w:rPr>
        <w:t xml:space="preserve"> </w:t>
      </w:r>
      <w:r w:rsidR="00E21956">
        <w:t>руководитель лагеря,</w:t>
      </w:r>
      <w:r>
        <w:rPr>
          <w:spacing w:val="3"/>
        </w:rPr>
        <w:t xml:space="preserve"> </w:t>
      </w:r>
      <w:r>
        <w:t>командиры</w:t>
      </w:r>
      <w:r>
        <w:rPr>
          <w:spacing w:val="1"/>
        </w:rPr>
        <w:t xml:space="preserve"> </w:t>
      </w:r>
      <w:r>
        <w:t>отрядов.</w:t>
      </w:r>
    </w:p>
    <w:p w:rsidR="00FB1F39" w:rsidRPr="00FB1F39" w:rsidRDefault="004257B9" w:rsidP="00FB1F39">
      <w:pPr>
        <w:pStyle w:val="a3"/>
        <w:spacing w:before="1" w:line="360" w:lineRule="auto"/>
        <w:ind w:left="294" w:right="156" w:firstLine="705"/>
        <w:jc w:val="both"/>
      </w:pP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лагерь,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команды.</w:t>
      </w:r>
      <w:r>
        <w:rPr>
          <w:spacing w:val="-67"/>
        </w:rPr>
        <w:t xml:space="preserve"> </w:t>
      </w:r>
      <w:r>
        <w:t>Традиционно в лагере две команды. Тесное сотрудничество и взаимопомощь во</w:t>
      </w:r>
      <w:r>
        <w:rPr>
          <w:spacing w:val="1"/>
        </w:rPr>
        <w:t xml:space="preserve"> </w:t>
      </w:r>
      <w:r>
        <w:t>время каждодневной командной игры должны сплотить детей разных возрастов.</w:t>
      </w:r>
      <w:r>
        <w:rPr>
          <w:spacing w:val="1"/>
        </w:rPr>
        <w:t xml:space="preserve"> </w:t>
      </w:r>
      <w:r>
        <w:t>Старшие,</w:t>
      </w:r>
      <w:r>
        <w:rPr>
          <w:spacing w:val="3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будут заботиться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младших.</w:t>
      </w:r>
    </w:p>
    <w:p w:rsidR="00E56A6F" w:rsidRDefault="00E56A6F">
      <w:pPr>
        <w:pStyle w:val="a3"/>
        <w:spacing w:before="7"/>
        <w:rPr>
          <w:sz w:val="21"/>
        </w:rPr>
      </w:pPr>
    </w:p>
    <w:p w:rsidR="00E56A6F" w:rsidRDefault="004257B9">
      <w:pPr>
        <w:spacing w:line="242" w:lineRule="auto"/>
        <w:ind w:left="774" w:right="7997" w:firstLine="538"/>
        <w:rPr>
          <w:b/>
          <w:i/>
          <w:sz w:val="24"/>
        </w:rPr>
      </w:pPr>
      <w:r>
        <w:rPr>
          <w:b/>
          <w:i/>
          <w:color w:val="E26C09"/>
          <w:sz w:val="24"/>
        </w:rPr>
        <w:t>Рис. Схема</w:t>
      </w:r>
      <w:r>
        <w:rPr>
          <w:b/>
          <w:i/>
          <w:color w:val="E26C09"/>
          <w:spacing w:val="-57"/>
          <w:sz w:val="24"/>
        </w:rPr>
        <w:t xml:space="preserve"> </w:t>
      </w:r>
      <w:r>
        <w:rPr>
          <w:b/>
          <w:i/>
          <w:color w:val="E26C09"/>
          <w:sz w:val="24"/>
        </w:rPr>
        <w:t>самоуправления</w:t>
      </w:r>
    </w:p>
    <w:p w:rsidR="00E56A6F" w:rsidRDefault="00E56A6F">
      <w:pPr>
        <w:spacing w:line="242" w:lineRule="auto"/>
        <w:rPr>
          <w:sz w:val="24"/>
        </w:rPr>
        <w:sectPr w:rsidR="00E56A6F">
          <w:pgSz w:w="11910" w:h="16840"/>
          <w:pgMar w:top="900" w:right="700" w:bottom="124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p w:rsidR="00E56A6F" w:rsidRDefault="00192C26">
      <w:pPr>
        <w:pStyle w:val="a3"/>
        <w:spacing w:before="1"/>
        <w:rPr>
          <w:b/>
          <w:i/>
          <w:sz w:val="8"/>
        </w:rPr>
      </w:pPr>
      <w:r w:rsidRPr="00192C26">
        <w:lastRenderedPageBreak/>
        <w:pict>
          <v:shape id="_x0000_s2251" style="position:absolute;margin-left:24pt;margin-top:24pt;width:547.45pt;height:794.2pt;z-index:-251672576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56A6F" w:rsidRDefault="00192C26">
      <w:pPr>
        <w:pStyle w:val="a3"/>
        <w:ind w:left="4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33" style="width:493.85pt;height:115.95pt;mso-position-horizontal-relative:char;mso-position-vertical-relative:line" coordsize="9877,2319">
            <v:shape id="_x0000_s2250" style="position:absolute;left:1630;top:332;width:6549;height:1245" coordorigin="1630,332" coordsize="6549,1245" o:spt="100" adj="0,,0" path="m4338,530r-25,-62l2198,1329r-10,-24l2173,1268,4287,406r-25,-62l2148,1206r-76,-185l1630,1525r669,51l2239,1429r-16,-38l4338,530xm5170,834r-200,l4970,514r-67,l4903,834r-66,l4837,514r-67,l4770,834r-200,l4870,1434,5120,934r50,-100xm8179,1525r-89,-105l7986,1297,7746,1013r-79,184l5648,332r-26,61l7641,1258r-27,61l5596,455r-26,61l7588,1381r-79,183l8179,1525xe" fillcolor="#f79546" stroked="f">
              <v:stroke joinstyle="round"/>
              <v:formulas/>
              <v:path arrowok="t" o:connecttype="segments"/>
            </v:shape>
            <v:shape id="_x0000_s2249" style="position:absolute;left:3322;top:40;width:3120;height:760" coordorigin="3322,40" coordsize="3120,760" path="m6442,40r-50,l6392,70r20,l6412,100r,640l6412,740r-3030,l3382,740r3000,l6412,740r,-640l6382,100r,630l3382,730r-30,l3352,70r-20,l3332,40r-10,l3322,70r,660l3322,770r,30l6442,800r,-30l6412,770r,l6442,770r,-700l6442,70r,-30xe" fillcolor="#964605" stroked="f">
              <v:fill opacity="32896f"/>
              <v:path arrowok="t"/>
            </v:shape>
            <v:rect id="_x0000_s2248" style="position:absolute;left:3332;top:30;width:3060;height:700" fillcolor="#f79546" stroked="f"/>
            <v:rect id="_x0000_s2247" style="position:absolute;left:3332;top:30;width:3060;height:700" filled="f" strokecolor="#f1f1f1" strokeweight="3pt"/>
            <v:shape id="_x0000_s2246" style="position:absolute;left:3348;top:1482;width:3120;height:758" coordorigin="3348,1482" coordsize="3120,758" o:spt="100" adj="0,,0" path="m6468,1513r-30,l6438,1543r,637l6438,2180r-3030,l3408,2180r3000,l6438,2180r,-637l6408,1543r,627l3408,2170r-30,l3378,1512r-20,l3358,1482r-10,l3348,1512r,658l3348,2210r,30l6468,2240r,-30l6438,2210r,l6468,2210r,-697xm6468,1482r-50,l6418,1512r50,l6468,1482xe" fillcolor="#964605" stroked="f">
              <v:fill opacity="32896f"/>
              <v:stroke joinstyle="round"/>
              <v:formulas/>
              <v:path arrowok="t" o:connecttype="segments"/>
            </v:shape>
            <v:rect id="_x0000_s2245" style="position:absolute;left:3358;top:1473;width:3060;height:697" fillcolor="#f79546" stroked="f"/>
            <v:rect id="_x0000_s2244" style="position:absolute;left:3358;top:1473;width:3060;height:697" filled="f" strokecolor="#f1f1f1" strokeweight="3pt"/>
            <v:shape id="_x0000_s2243" style="position:absolute;left:20;top:1534;width:2759;height:758" coordorigin="20,1534" coordsize="2759,758" o:spt="100" adj="0,,0" path="m2779,1565r-30,l2749,1595r,637l2749,2232r-2669,l80,2232r2639,l2749,2232r,-637l2719,1595r,627l80,2222r-30,l50,1564r-20,l30,1534r-10,l20,1564r,658l20,2262r,30l2779,2292r,-30l2749,2262r,l2779,2262r,-697xm2779,1534r-50,l2729,1564r50,l2779,1534xe" fillcolor="#964605" stroked="f">
              <v:fill opacity="32896f"/>
              <v:stroke joinstyle="round"/>
              <v:formulas/>
              <v:path arrowok="t" o:connecttype="segments"/>
            </v:shape>
            <v:rect id="_x0000_s2242" style="position:absolute;left:30;top:1525;width:2699;height:697" fillcolor="#f79546" stroked="f"/>
            <v:rect id="_x0000_s2241" style="position:absolute;left:30;top:1525;width:2699;height:697" filled="f" strokecolor="#f1f1f1" strokeweight="3pt"/>
            <v:shape id="_x0000_s2240" style="position:absolute;left:7117;top:1560;width:2760;height:758" coordorigin="7117,1560" coordsize="2760,758" o:spt="100" adj="0,,0" path="m9877,1591r-30,l9847,1621r,637l9847,2258r-2670,l7177,2258r2640,l9847,2258r,-637l9817,1621r,627l7177,2248r-30,l7147,1590r-20,l7127,1560r-10,l7117,1590r,658l7117,2288r,30l9877,2318r,-30l9847,2288r,l9877,2288r,-697xm9877,1560r-50,l9827,1590r50,l9877,1560xe" fillcolor="#964605" stroked="f">
              <v:fill opacity="32896f"/>
              <v:stroke joinstyle="round"/>
              <v:formulas/>
              <v:path arrowok="t" o:connecttype="segments"/>
            </v:shape>
            <v:rect id="_x0000_s2239" style="position:absolute;left:7127;top:1551;width:2700;height:697" fillcolor="#f79546" stroked="f"/>
            <v:rect id="_x0000_s2238" style="position:absolute;left:7127;top:1551;width:2700;height:697" filled="f" strokecolor="#f1f1f1" strokeweight="3pt"/>
            <v:shape id="_x0000_s2237" type="#_x0000_t202" style="position:absolute;left:7157;top:1581;width:2640;height:637" filled="f" stroked="f">
              <v:textbox inset="0,0,0,0">
                <w:txbxContent>
                  <w:p w:rsidR="00EA0220" w:rsidRDefault="00EA0220">
                    <w:pPr>
                      <w:spacing w:before="84"/>
                      <w:ind w:left="355"/>
                    </w:pPr>
                    <w:r>
                      <w:t>СОВЕТ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ФИЗОРГОВ</w:t>
                    </w:r>
                  </w:p>
                </w:txbxContent>
              </v:textbox>
            </v:shape>
            <v:shape id="_x0000_s2236" type="#_x0000_t202" style="position:absolute;left:60;top:1559;width:2639;height:633" filled="f" stroked="f">
              <v:textbox inset="0,0,0,0">
                <w:txbxContent>
                  <w:p w:rsidR="00EA0220" w:rsidRDefault="00EA0220">
                    <w:pPr>
                      <w:spacing w:before="67"/>
                      <w:ind w:left="5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ПРЕСС-ЦЕНТР</w:t>
                    </w:r>
                  </w:p>
                </w:txbxContent>
              </v:textbox>
            </v:shape>
            <v:shape id="_x0000_s2235" type="#_x0000_t202" style="position:absolute;left:3388;top:1503;width:3000;height:637" filled="f" stroked="f">
              <v:textbox inset="0,0,0,0">
                <w:txbxContent>
                  <w:p w:rsidR="00EA0220" w:rsidRDefault="00EA0220">
                    <w:pPr>
                      <w:spacing w:before="66"/>
                      <w:ind w:left="4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ЗДОРОВЬЯ</w:t>
                    </w:r>
                  </w:p>
                </w:txbxContent>
              </v:textbox>
            </v:shape>
            <v:shape id="_x0000_s2234" type="#_x0000_t202" style="position:absolute;left:3362;top:60;width:3000;height:640" filled="f" stroked="f">
              <v:textbox inset="0,0,0,0">
                <w:txbxContent>
                  <w:p w:rsidR="00EA0220" w:rsidRDefault="00EA0220">
                    <w:pPr>
                      <w:spacing w:before="64"/>
                      <w:ind w:left="2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СОВЕТ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КОМАНДИРОВ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6A6F" w:rsidRDefault="004257B9">
      <w:pPr>
        <w:pStyle w:val="a3"/>
        <w:spacing w:line="360" w:lineRule="auto"/>
        <w:ind w:left="294" w:right="140" w:firstLine="705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подводится</w:t>
      </w:r>
      <w:r>
        <w:rPr>
          <w:spacing w:val="1"/>
        </w:rPr>
        <w:t xml:space="preserve"> </w:t>
      </w:r>
      <w:r>
        <w:rPr>
          <w:i/>
        </w:rPr>
        <w:t>коллективный</w:t>
      </w:r>
      <w:r>
        <w:rPr>
          <w:i/>
          <w:spacing w:val="1"/>
        </w:rPr>
        <w:t xml:space="preserve"> </w:t>
      </w:r>
      <w:r>
        <w:rPr>
          <w:i/>
        </w:rPr>
        <w:t>рост</w:t>
      </w:r>
      <w:r>
        <w:rPr>
          <w:i/>
          <w:spacing w:val="1"/>
        </w:rPr>
        <w:t xml:space="preserve"> </w:t>
      </w:r>
      <w:r>
        <w:t>каждой команды. За победу команда получает 2 балла или 1 балл - за участие,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часа),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 по другим направлениям (это может быть интеллектуальный конкурс,</w:t>
      </w:r>
      <w:r>
        <w:rPr>
          <w:spacing w:val="1"/>
        </w:rPr>
        <w:t xml:space="preserve"> </w:t>
      </w:r>
      <w:r>
        <w:t>творческий). Кроме того, за неделю совет подсчитывают общее количество баллов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i/>
        </w:rPr>
        <w:t>коллективным</w:t>
      </w:r>
      <w:r>
        <w:rPr>
          <w:i/>
          <w:spacing w:val="1"/>
        </w:rPr>
        <w:t xml:space="preserve"> </w:t>
      </w:r>
      <w:r>
        <w:rPr>
          <w:i/>
        </w:rPr>
        <w:t>итогом</w:t>
      </w:r>
      <w:r>
        <w:rPr>
          <w:i/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неделю.</w:t>
      </w:r>
    </w:p>
    <w:p w:rsidR="00E56A6F" w:rsidRDefault="004257B9">
      <w:pPr>
        <w:pStyle w:val="a3"/>
        <w:spacing w:line="362" w:lineRule="auto"/>
        <w:ind w:left="294" w:right="151" w:firstLine="705"/>
        <w:jc w:val="both"/>
      </w:pPr>
      <w:r>
        <w:t xml:space="preserve">Ежедневно на совете командиров присваиваются </w:t>
      </w:r>
      <w:r>
        <w:rPr>
          <w:i/>
        </w:rPr>
        <w:t xml:space="preserve">значки отличия </w:t>
      </w:r>
      <w:r>
        <w:t>участникам</w:t>
      </w:r>
      <w:r>
        <w:rPr>
          <w:spacing w:val="-67"/>
        </w:rPr>
        <w:t xml:space="preserve"> </w:t>
      </w:r>
      <w:r>
        <w:t>команд,</w:t>
      </w:r>
      <w:r>
        <w:rPr>
          <w:spacing w:val="3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как-то отличились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дня.</w:t>
      </w:r>
    </w:p>
    <w:p w:rsidR="00E56A6F" w:rsidRDefault="004257B9">
      <w:pPr>
        <w:pStyle w:val="a3"/>
        <w:spacing w:line="319" w:lineRule="exact"/>
        <w:ind w:left="4500"/>
        <w:jc w:val="both"/>
      </w:pPr>
      <w:r>
        <w:t>Значки</w:t>
      </w:r>
      <w:r>
        <w:rPr>
          <w:spacing w:val="-3"/>
        </w:rPr>
        <w:t xml:space="preserve"> </w:t>
      </w:r>
      <w:r>
        <w:t>отличия:</w:t>
      </w:r>
    </w:p>
    <w:p w:rsidR="00E56A6F" w:rsidRDefault="00CD6F6C">
      <w:pPr>
        <w:pStyle w:val="a3"/>
        <w:spacing w:before="152"/>
        <w:ind w:left="649"/>
      </w:pPr>
      <w:r>
        <w:rPr>
          <w:noProof/>
          <w:lang w:eastAsia="ru-RU"/>
        </w:rPr>
        <w:drawing>
          <wp:anchor distT="0" distB="0" distL="0" distR="0" simplePos="0" relativeHeight="251642880" behindDoc="1" locked="0" layoutInCell="1" allowOverlap="1">
            <wp:simplePos x="0" y="0"/>
            <wp:positionH relativeFrom="page">
              <wp:posOffset>5791200</wp:posOffset>
            </wp:positionH>
            <wp:positionV relativeFrom="paragraph">
              <wp:posOffset>181610</wp:posOffset>
            </wp:positionV>
            <wp:extent cx="819785" cy="701040"/>
            <wp:effectExtent l="19050" t="0" r="0" b="0"/>
            <wp:wrapNone/>
            <wp:docPr id="22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7B9">
        <w:t>Важное</w:t>
      </w:r>
      <w:r w:rsidR="004257B9">
        <w:rPr>
          <w:spacing w:val="-6"/>
        </w:rPr>
        <w:t xml:space="preserve"> </w:t>
      </w:r>
      <w:r w:rsidR="004257B9">
        <w:t>дело</w:t>
      </w:r>
      <w:r w:rsidR="004257B9">
        <w:rPr>
          <w:spacing w:val="-3"/>
        </w:rPr>
        <w:t xml:space="preserve"> </w:t>
      </w:r>
      <w:r w:rsidR="004257B9">
        <w:t>-</w:t>
      </w:r>
      <w:r>
        <w:rPr>
          <w:noProof/>
          <w:spacing w:val="-3"/>
          <w:w w:val="99"/>
          <w:position w:val="2"/>
          <w:lang w:eastAsia="ru-RU"/>
        </w:rPr>
        <w:drawing>
          <wp:inline distT="0" distB="0" distL="0" distR="0">
            <wp:extent cx="781050" cy="771525"/>
            <wp:effectExtent l="1905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pacing w:val="21"/>
          <w:w w:val="99"/>
        </w:rPr>
        <w:t xml:space="preserve"> </w:t>
      </w:r>
      <w:r w:rsidR="004257B9">
        <w:t>Доброе</w:t>
      </w:r>
      <w:r w:rsidR="004257B9">
        <w:rPr>
          <w:spacing w:val="-10"/>
        </w:rPr>
        <w:t xml:space="preserve"> </w:t>
      </w:r>
      <w:r w:rsidR="004257B9">
        <w:t>дело</w:t>
      </w:r>
      <w:r w:rsidR="004257B9">
        <w:rPr>
          <w:spacing w:val="-3"/>
        </w:rPr>
        <w:t xml:space="preserve"> </w:t>
      </w:r>
      <w:r w:rsidR="004257B9">
        <w:t>-</w:t>
      </w:r>
      <w:r>
        <w:rPr>
          <w:noProof/>
          <w:spacing w:val="-9"/>
          <w:w w:val="99"/>
          <w:lang w:eastAsia="ru-RU"/>
        </w:rPr>
        <w:drawing>
          <wp:inline distT="0" distB="0" distL="0" distR="0">
            <wp:extent cx="876300" cy="714375"/>
            <wp:effectExtent l="19050" t="0" r="0" b="0"/>
            <wp:docPr id="10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t>Нужное</w:t>
      </w:r>
      <w:r w:rsidR="004257B9">
        <w:rPr>
          <w:spacing w:val="3"/>
        </w:rPr>
        <w:t xml:space="preserve"> </w:t>
      </w:r>
      <w:r w:rsidR="004257B9">
        <w:t>дело -</w:t>
      </w:r>
    </w:p>
    <w:p w:rsidR="00E56A6F" w:rsidRDefault="004257B9">
      <w:pPr>
        <w:pStyle w:val="a3"/>
        <w:spacing w:before="163" w:line="362" w:lineRule="auto"/>
        <w:ind w:left="294" w:firstLine="705"/>
      </w:pPr>
      <w:r>
        <w:t>Также</w:t>
      </w:r>
      <w:r>
        <w:rPr>
          <w:spacing w:val="63"/>
        </w:rPr>
        <w:t xml:space="preserve"> </w:t>
      </w:r>
      <w:r>
        <w:t>итогом</w:t>
      </w:r>
      <w:r>
        <w:rPr>
          <w:spacing w:val="65"/>
        </w:rPr>
        <w:t xml:space="preserve"> </w:t>
      </w:r>
      <w:r>
        <w:t>коллективного</w:t>
      </w:r>
      <w:r>
        <w:rPr>
          <w:spacing w:val="62"/>
        </w:rPr>
        <w:t xml:space="preserve"> </w:t>
      </w:r>
      <w:r>
        <w:t>роста</w:t>
      </w:r>
      <w:r>
        <w:rPr>
          <w:spacing w:val="69"/>
        </w:rPr>
        <w:t xml:space="preserve"> </w:t>
      </w:r>
      <w:r>
        <w:t>команды</w:t>
      </w:r>
      <w:r>
        <w:rPr>
          <w:spacing w:val="65"/>
        </w:rPr>
        <w:t xml:space="preserve"> </w:t>
      </w:r>
      <w:r>
        <w:t>станет</w:t>
      </w:r>
      <w:r>
        <w:rPr>
          <w:spacing w:val="64"/>
        </w:rPr>
        <w:t xml:space="preserve"> </w:t>
      </w:r>
      <w:r>
        <w:t>оформление</w:t>
      </w:r>
      <w:r>
        <w:rPr>
          <w:spacing w:val="64"/>
        </w:rPr>
        <w:t xml:space="preserve"> </w:t>
      </w:r>
      <w:r>
        <w:rPr>
          <w:i/>
        </w:rPr>
        <w:t>альбома-</w:t>
      </w:r>
      <w:r>
        <w:rPr>
          <w:i/>
          <w:spacing w:val="-67"/>
        </w:rPr>
        <w:t xml:space="preserve"> </w:t>
      </w:r>
      <w:r>
        <w:rPr>
          <w:i/>
        </w:rPr>
        <w:t>летописи</w:t>
      </w:r>
      <w:r>
        <w:rPr>
          <w:i/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команды.</w:t>
      </w:r>
    </w:p>
    <w:p w:rsidR="00E56A6F" w:rsidRDefault="004257B9">
      <w:pPr>
        <w:spacing w:line="320" w:lineRule="exact"/>
        <w:ind w:left="999"/>
        <w:rPr>
          <w:sz w:val="28"/>
        </w:rPr>
      </w:pPr>
      <w:r>
        <w:rPr>
          <w:sz w:val="28"/>
        </w:rPr>
        <w:t>Именно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слагаемых </w:t>
      </w:r>
      <w:r>
        <w:rPr>
          <w:sz w:val="28"/>
        </w:rPr>
        <w:t>позволят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команде: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153"/>
        <w:ind w:left="457"/>
        <w:rPr>
          <w:sz w:val="28"/>
        </w:rPr>
      </w:pPr>
      <w:r>
        <w:rPr>
          <w:sz w:val="28"/>
        </w:rPr>
        <w:t>наибольшее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баллов;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197"/>
        <w:ind w:left="457"/>
        <w:rPr>
          <w:sz w:val="28"/>
        </w:rPr>
      </w:pPr>
      <w:r>
        <w:rPr>
          <w:sz w:val="28"/>
        </w:rPr>
        <w:t>наибольшее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команды;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201"/>
        <w:ind w:left="457"/>
        <w:rPr>
          <w:sz w:val="28"/>
        </w:rPr>
      </w:pPr>
      <w:r>
        <w:rPr>
          <w:sz w:val="28"/>
        </w:rPr>
        <w:t>лучший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альбом-летопись.</w:t>
      </w:r>
    </w:p>
    <w:p w:rsidR="00E56A6F" w:rsidRDefault="004257B9">
      <w:pPr>
        <w:pStyle w:val="a3"/>
        <w:tabs>
          <w:tab w:val="left" w:pos="1623"/>
          <w:tab w:val="left" w:pos="3780"/>
          <w:tab w:val="left" w:pos="5506"/>
          <w:tab w:val="left" w:pos="7366"/>
          <w:tab w:val="left" w:pos="9616"/>
        </w:tabs>
        <w:spacing w:before="163" w:line="362" w:lineRule="auto"/>
        <w:ind w:left="294" w:right="146" w:firstLine="705"/>
      </w:pPr>
      <w:r>
        <w:t>По</w:t>
      </w:r>
      <w:r>
        <w:tab/>
        <w:t>возможности</w:t>
      </w:r>
      <w:r>
        <w:tab/>
        <w:t>необходимо</w:t>
      </w:r>
      <w:r>
        <w:tab/>
        <w:t>организовать</w:t>
      </w:r>
      <w:r>
        <w:tab/>
        <w:t>стимулирование</w:t>
      </w:r>
      <w:r>
        <w:tab/>
        <w:t>детей,</w:t>
      </w:r>
      <w:r>
        <w:rPr>
          <w:spacing w:val="-67"/>
        </w:rPr>
        <w:t xml:space="preserve"> </w:t>
      </w:r>
      <w:r>
        <w:t>посещающих</w:t>
      </w:r>
      <w:r>
        <w:rPr>
          <w:spacing w:val="-4"/>
        </w:rPr>
        <w:t xml:space="preserve"> </w:t>
      </w:r>
      <w:r>
        <w:t>лагерь: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0" w:line="310" w:lineRule="exact"/>
        <w:ind w:left="457"/>
        <w:rPr>
          <w:sz w:val="28"/>
        </w:rPr>
      </w:pP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общелагерных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мероприятиях;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201"/>
        <w:ind w:left="457"/>
        <w:rPr>
          <w:sz w:val="28"/>
        </w:rPr>
      </w:pPr>
      <w:r>
        <w:rPr>
          <w:sz w:val="28"/>
        </w:rPr>
        <w:t>грамоты,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рекордов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</w:t>
      </w:r>
      <w:r>
        <w:rPr>
          <w:spacing w:val="-9"/>
          <w:sz w:val="28"/>
        </w:rPr>
        <w:t xml:space="preserve"> </w:t>
      </w:r>
      <w:r>
        <w:rPr>
          <w:sz w:val="28"/>
        </w:rPr>
        <w:t>почёта;</w:t>
      </w:r>
    </w:p>
    <w:p w:rsidR="00E56A6F" w:rsidRDefault="00E56A6F">
      <w:pPr>
        <w:rPr>
          <w:sz w:val="28"/>
        </w:rPr>
        <w:sectPr w:rsidR="00E56A6F">
          <w:pgSz w:w="11910" w:h="16840"/>
          <w:pgMar w:top="1580" w:right="700" w:bottom="124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p w:rsidR="00E56A6F" w:rsidRDefault="004257B9">
      <w:pPr>
        <w:pStyle w:val="a3"/>
        <w:spacing w:before="163" w:line="360" w:lineRule="auto"/>
        <w:ind w:left="294" w:right="149" w:firstLine="705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значков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вручены</w:t>
      </w:r>
      <w:r>
        <w:rPr>
          <w:spacing w:val="1"/>
        </w:rPr>
        <w:t xml:space="preserve"> </w:t>
      </w:r>
      <w:r>
        <w:t>награды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активным</w:t>
      </w:r>
      <w:r>
        <w:rPr>
          <w:spacing w:val="6"/>
        </w:rPr>
        <w:t xml:space="preserve"> </w:t>
      </w:r>
      <w:r>
        <w:t>участникам: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1"/>
        <w:ind w:left="457"/>
        <w:jc w:val="both"/>
        <w:rPr>
          <w:sz w:val="28"/>
        </w:rPr>
      </w:pPr>
      <w:r>
        <w:rPr>
          <w:sz w:val="28"/>
        </w:rPr>
        <w:t>орден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 –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,II, III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степени;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153"/>
        <w:ind w:left="457"/>
        <w:jc w:val="both"/>
        <w:rPr>
          <w:sz w:val="28"/>
        </w:rPr>
      </w:pPr>
      <w:r>
        <w:rPr>
          <w:sz w:val="28"/>
        </w:rPr>
        <w:t>знак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«Важных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,II,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степени;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202"/>
        <w:ind w:left="457"/>
        <w:jc w:val="both"/>
        <w:rPr>
          <w:sz w:val="28"/>
        </w:rPr>
      </w:pPr>
      <w:r>
        <w:rPr>
          <w:sz w:val="28"/>
        </w:rPr>
        <w:t>знак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2"/>
          <w:sz w:val="28"/>
        </w:rPr>
        <w:t xml:space="preserve"> </w:t>
      </w:r>
      <w:r>
        <w:rPr>
          <w:sz w:val="28"/>
        </w:rPr>
        <w:t>«Нужных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мастер»</w:t>
      </w:r>
      <w:r>
        <w:rPr>
          <w:spacing w:val="-7"/>
          <w:sz w:val="28"/>
        </w:rPr>
        <w:t xml:space="preserve"> </w:t>
      </w:r>
      <w:r>
        <w:rPr>
          <w:sz w:val="28"/>
        </w:rPr>
        <w:t>- I</w:t>
      </w:r>
      <w:r>
        <w:rPr>
          <w:spacing w:val="-4"/>
          <w:sz w:val="28"/>
        </w:rPr>
        <w:t xml:space="preserve"> </w:t>
      </w:r>
      <w:r>
        <w:rPr>
          <w:sz w:val="28"/>
        </w:rPr>
        <w:t>,II, III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степени.</w:t>
      </w:r>
    </w:p>
    <w:p w:rsidR="00E56A6F" w:rsidRDefault="004257B9">
      <w:pPr>
        <w:pStyle w:val="a3"/>
        <w:spacing w:before="163"/>
        <w:ind w:left="999"/>
      </w:pPr>
      <w:r>
        <w:t>Как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выглядеть</w:t>
      </w:r>
      <w:r>
        <w:rPr>
          <w:spacing w:val="-3"/>
        </w:rPr>
        <w:t xml:space="preserve"> </w:t>
      </w:r>
      <w:r>
        <w:t>награды, решит</w:t>
      </w:r>
      <w:r>
        <w:rPr>
          <w:spacing w:val="-3"/>
        </w:rPr>
        <w:t xml:space="preserve"> </w:t>
      </w:r>
      <w:r>
        <w:t>совет.</w:t>
      </w:r>
    </w:p>
    <w:p w:rsidR="00E56A6F" w:rsidRDefault="00E56A6F">
      <w:pPr>
        <w:pStyle w:val="a3"/>
        <w:spacing w:before="8"/>
        <w:rPr>
          <w:sz w:val="38"/>
        </w:rPr>
      </w:pPr>
    </w:p>
    <w:p w:rsidR="00E56A6F" w:rsidRDefault="004257B9">
      <w:pPr>
        <w:pStyle w:val="2"/>
        <w:spacing w:before="1"/>
        <w:ind w:left="577"/>
      </w:pPr>
      <w:r>
        <w:rPr>
          <w:color w:val="006FC0"/>
        </w:rPr>
        <w:t>Принципы,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используемые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при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планировании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и проведении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лагерной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смены:</w:t>
      </w:r>
    </w:p>
    <w:p w:rsidR="00E56A6F" w:rsidRDefault="00E56A6F">
      <w:pPr>
        <w:pStyle w:val="a3"/>
        <w:rPr>
          <w:b/>
          <w:i/>
          <w:sz w:val="20"/>
        </w:rPr>
      </w:pPr>
    </w:p>
    <w:p w:rsidR="00E56A6F" w:rsidRDefault="00CD6F6C">
      <w:pPr>
        <w:pStyle w:val="a3"/>
        <w:spacing w:before="207" w:line="451" w:lineRule="auto"/>
        <w:ind w:left="217" w:right="4372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t>безопасность</w:t>
      </w:r>
      <w:r w:rsidR="004257B9">
        <w:rPr>
          <w:spacing w:val="58"/>
        </w:rPr>
        <w:t xml:space="preserve"> </w:t>
      </w:r>
      <w:r w:rsidR="004257B9">
        <w:t>всех</w:t>
      </w:r>
      <w:r w:rsidR="004257B9">
        <w:rPr>
          <w:spacing w:val="-9"/>
        </w:rPr>
        <w:t xml:space="preserve"> </w:t>
      </w:r>
      <w:r w:rsidR="004257B9">
        <w:t>проводимых</w:t>
      </w:r>
      <w:r w:rsidR="004257B9">
        <w:rPr>
          <w:spacing w:val="-8"/>
        </w:rPr>
        <w:t xml:space="preserve"> </w:t>
      </w:r>
      <w:r w:rsidR="004257B9">
        <w:t>мероприятий;</w:t>
      </w:r>
      <w:r w:rsidR="004257B9">
        <w:rPr>
          <w:spacing w:val="-1"/>
          <w:w w:val="99"/>
        </w:rPr>
        <w:t xml:space="preserve"> </w:t>
      </w:r>
      <w:r>
        <w:rPr>
          <w:noProof/>
          <w:spacing w:val="-1"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12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pacing w:val="-1"/>
          <w:w w:val="99"/>
        </w:rPr>
        <w:t xml:space="preserve"> </w:t>
      </w:r>
      <w:r w:rsidR="004257B9">
        <w:rPr>
          <w:spacing w:val="-17"/>
          <w:w w:val="99"/>
        </w:rPr>
        <w:t xml:space="preserve"> </w:t>
      </w:r>
      <w:r w:rsidR="004257B9">
        <w:t>учет</w:t>
      </w:r>
      <w:r w:rsidR="004257B9">
        <w:rPr>
          <w:spacing w:val="-2"/>
        </w:rPr>
        <w:t xml:space="preserve"> </w:t>
      </w:r>
      <w:r w:rsidR="004257B9">
        <w:t>особенностей</w:t>
      </w:r>
      <w:r w:rsidR="004257B9">
        <w:rPr>
          <w:spacing w:val="-1"/>
        </w:rPr>
        <w:t xml:space="preserve"> </w:t>
      </w:r>
      <w:r w:rsidR="004257B9">
        <w:t>каждой личности;</w:t>
      </w:r>
    </w:p>
    <w:p w:rsidR="00E56A6F" w:rsidRDefault="00CD6F6C">
      <w:pPr>
        <w:pStyle w:val="a3"/>
        <w:tabs>
          <w:tab w:val="left" w:pos="2462"/>
          <w:tab w:val="left" w:pos="4179"/>
          <w:tab w:val="left" w:pos="6145"/>
          <w:tab w:val="left" w:pos="6749"/>
          <w:tab w:val="left" w:pos="7603"/>
          <w:tab w:val="left" w:pos="9004"/>
        </w:tabs>
        <w:spacing w:line="362" w:lineRule="auto"/>
        <w:ind w:left="577" w:right="144" w:hanging="361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t>возможность</w:t>
      </w:r>
      <w:r w:rsidR="004257B9">
        <w:tab/>
        <w:t>проявления</w:t>
      </w:r>
      <w:r w:rsidR="004257B9">
        <w:tab/>
        <w:t>способностей</w:t>
      </w:r>
      <w:r w:rsidR="004257B9">
        <w:tab/>
        <w:t>во</w:t>
      </w:r>
      <w:r w:rsidR="004257B9">
        <w:tab/>
        <w:t>всех</w:t>
      </w:r>
      <w:r w:rsidR="004257B9">
        <w:tab/>
        <w:t>областях</w:t>
      </w:r>
      <w:r w:rsidR="004257B9">
        <w:tab/>
        <w:t>творческой</w:t>
      </w:r>
      <w:r w:rsidR="004257B9">
        <w:rPr>
          <w:spacing w:val="-67"/>
        </w:rPr>
        <w:t xml:space="preserve"> </w:t>
      </w:r>
      <w:r w:rsidR="004257B9">
        <w:t>деятельности</w:t>
      </w:r>
      <w:r w:rsidR="004257B9">
        <w:rPr>
          <w:spacing w:val="1"/>
        </w:rPr>
        <w:t xml:space="preserve"> </w:t>
      </w:r>
      <w:r w:rsidR="004257B9">
        <w:t>и досуга</w:t>
      </w:r>
      <w:r w:rsidR="004257B9">
        <w:rPr>
          <w:spacing w:val="4"/>
        </w:rPr>
        <w:t xml:space="preserve"> </w:t>
      </w:r>
      <w:r w:rsidR="004257B9">
        <w:t>всеми участниками</w:t>
      </w:r>
      <w:r w:rsidR="004257B9">
        <w:rPr>
          <w:spacing w:val="1"/>
        </w:rPr>
        <w:t xml:space="preserve"> </w:t>
      </w:r>
      <w:r w:rsidR="004257B9">
        <w:t>лагеря;</w:t>
      </w:r>
    </w:p>
    <w:p w:rsidR="00E56A6F" w:rsidRDefault="00CD6F6C">
      <w:pPr>
        <w:pStyle w:val="a3"/>
        <w:spacing w:line="362" w:lineRule="auto"/>
        <w:ind w:left="577" w:hanging="361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14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t>достаточное</w:t>
      </w:r>
      <w:r w:rsidR="004257B9">
        <w:rPr>
          <w:spacing w:val="40"/>
        </w:rPr>
        <w:t xml:space="preserve"> </w:t>
      </w:r>
      <w:r w:rsidR="004257B9">
        <w:t>количество</w:t>
      </w:r>
      <w:r w:rsidR="004257B9">
        <w:rPr>
          <w:spacing w:val="39"/>
        </w:rPr>
        <w:t xml:space="preserve"> </w:t>
      </w:r>
      <w:r w:rsidR="004257B9">
        <w:t>спортивного</w:t>
      </w:r>
      <w:r w:rsidR="004257B9">
        <w:rPr>
          <w:spacing w:val="39"/>
        </w:rPr>
        <w:t xml:space="preserve"> </w:t>
      </w:r>
      <w:r w:rsidR="004257B9">
        <w:t>инвентаря</w:t>
      </w:r>
      <w:r w:rsidR="004257B9">
        <w:rPr>
          <w:spacing w:val="41"/>
        </w:rPr>
        <w:t xml:space="preserve"> </w:t>
      </w:r>
      <w:r w:rsidR="004257B9">
        <w:t>и</w:t>
      </w:r>
      <w:r w:rsidR="004257B9">
        <w:rPr>
          <w:spacing w:val="39"/>
        </w:rPr>
        <w:t xml:space="preserve"> </w:t>
      </w:r>
      <w:r w:rsidR="004257B9">
        <w:t>материалов</w:t>
      </w:r>
      <w:r w:rsidR="004257B9">
        <w:rPr>
          <w:spacing w:val="38"/>
        </w:rPr>
        <w:t xml:space="preserve"> </w:t>
      </w:r>
      <w:r w:rsidR="004257B9">
        <w:t>для</w:t>
      </w:r>
      <w:r w:rsidR="004257B9">
        <w:rPr>
          <w:spacing w:val="41"/>
        </w:rPr>
        <w:t xml:space="preserve"> </w:t>
      </w:r>
      <w:r w:rsidR="004257B9">
        <w:t>организации</w:t>
      </w:r>
      <w:r w:rsidR="004257B9">
        <w:rPr>
          <w:spacing w:val="-67"/>
        </w:rPr>
        <w:t xml:space="preserve"> </w:t>
      </w:r>
      <w:r w:rsidR="004257B9">
        <w:t>всей деятельности</w:t>
      </w:r>
      <w:r w:rsidR="004257B9">
        <w:rPr>
          <w:spacing w:val="1"/>
        </w:rPr>
        <w:t xml:space="preserve"> </w:t>
      </w:r>
      <w:r w:rsidR="004257B9">
        <w:t>лагеря;</w:t>
      </w:r>
    </w:p>
    <w:p w:rsidR="00E56A6F" w:rsidRDefault="00CD6F6C">
      <w:pPr>
        <w:pStyle w:val="a3"/>
        <w:spacing w:line="320" w:lineRule="exact"/>
        <w:ind w:left="217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t>распределение</w:t>
      </w:r>
      <w:r w:rsidR="004257B9">
        <w:rPr>
          <w:spacing w:val="-5"/>
        </w:rPr>
        <w:t xml:space="preserve"> </w:t>
      </w:r>
      <w:r w:rsidR="004257B9">
        <w:t>эмоциональной</w:t>
      </w:r>
      <w:r w:rsidR="004257B9">
        <w:rPr>
          <w:spacing w:val="-6"/>
        </w:rPr>
        <w:t xml:space="preserve"> </w:t>
      </w:r>
      <w:r w:rsidR="004257B9">
        <w:t>и</w:t>
      </w:r>
      <w:r w:rsidR="004257B9">
        <w:rPr>
          <w:spacing w:val="-5"/>
        </w:rPr>
        <w:t xml:space="preserve"> </w:t>
      </w:r>
      <w:r w:rsidR="004257B9">
        <w:t>физической</w:t>
      </w:r>
      <w:r w:rsidR="004257B9">
        <w:rPr>
          <w:spacing w:val="-6"/>
        </w:rPr>
        <w:t xml:space="preserve"> </w:t>
      </w:r>
      <w:r w:rsidR="004257B9">
        <w:t>нагрузки</w:t>
      </w:r>
      <w:r w:rsidR="004257B9">
        <w:rPr>
          <w:spacing w:val="-6"/>
        </w:rPr>
        <w:t xml:space="preserve"> </w:t>
      </w:r>
      <w:r w:rsidR="004257B9">
        <w:t>в</w:t>
      </w:r>
      <w:r w:rsidR="004257B9">
        <w:rPr>
          <w:spacing w:val="-7"/>
        </w:rPr>
        <w:t xml:space="preserve"> </w:t>
      </w:r>
      <w:r w:rsidR="004257B9">
        <w:t>течение</w:t>
      </w:r>
      <w:r w:rsidR="004257B9">
        <w:rPr>
          <w:spacing w:val="-4"/>
        </w:rPr>
        <w:t xml:space="preserve"> </w:t>
      </w:r>
      <w:r w:rsidR="004257B9">
        <w:t>каждого</w:t>
      </w:r>
      <w:r w:rsidR="004257B9">
        <w:rPr>
          <w:spacing w:val="-6"/>
        </w:rPr>
        <w:t xml:space="preserve"> </w:t>
      </w:r>
      <w:r w:rsidR="004257B9">
        <w:t>дня;</w:t>
      </w:r>
    </w:p>
    <w:p w:rsidR="00E56A6F" w:rsidRDefault="00CD6F6C">
      <w:pPr>
        <w:pStyle w:val="a3"/>
        <w:spacing w:before="145" w:line="362" w:lineRule="auto"/>
        <w:ind w:left="217" w:right="146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16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t>четкое</w:t>
      </w:r>
      <w:r w:rsidR="004257B9">
        <w:rPr>
          <w:spacing w:val="-3"/>
        </w:rPr>
        <w:t xml:space="preserve"> </w:t>
      </w:r>
      <w:r w:rsidR="004257B9">
        <w:t>распределение</w:t>
      </w:r>
      <w:r w:rsidR="004257B9">
        <w:rPr>
          <w:spacing w:val="-3"/>
        </w:rPr>
        <w:t xml:space="preserve"> </w:t>
      </w:r>
      <w:r w:rsidR="004257B9">
        <w:t>обязанностей</w:t>
      </w:r>
      <w:r w:rsidR="004257B9">
        <w:rPr>
          <w:spacing w:val="-4"/>
        </w:rPr>
        <w:t xml:space="preserve"> </w:t>
      </w:r>
      <w:r w:rsidR="004257B9">
        <w:t>и</w:t>
      </w:r>
      <w:r w:rsidR="004257B9">
        <w:rPr>
          <w:spacing w:val="-3"/>
        </w:rPr>
        <w:t xml:space="preserve"> </w:t>
      </w:r>
      <w:r w:rsidR="004257B9">
        <w:t>времени</w:t>
      </w:r>
      <w:r w:rsidR="004257B9">
        <w:rPr>
          <w:spacing w:val="-4"/>
        </w:rPr>
        <w:t xml:space="preserve"> </w:t>
      </w:r>
      <w:r w:rsidR="004257B9">
        <w:t>между</w:t>
      </w:r>
      <w:r w:rsidR="004257B9">
        <w:rPr>
          <w:spacing w:val="-7"/>
        </w:rPr>
        <w:t xml:space="preserve"> </w:t>
      </w:r>
      <w:r w:rsidR="004257B9">
        <w:t>всеми</w:t>
      </w:r>
      <w:r w:rsidR="004257B9">
        <w:rPr>
          <w:spacing w:val="-4"/>
        </w:rPr>
        <w:t xml:space="preserve"> </w:t>
      </w:r>
      <w:r w:rsidR="004257B9">
        <w:t>участниками</w:t>
      </w:r>
      <w:r w:rsidR="004257B9">
        <w:rPr>
          <w:spacing w:val="-4"/>
        </w:rPr>
        <w:t xml:space="preserve"> </w:t>
      </w:r>
      <w:r w:rsidR="004257B9">
        <w:t>лагеря;</w:t>
      </w:r>
      <w:r w:rsidR="004257B9"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</w:rPr>
        <w:t xml:space="preserve"> </w:t>
      </w:r>
      <w:r w:rsidR="004257B9">
        <w:rPr>
          <w:spacing w:val="-19"/>
          <w:w w:val="99"/>
        </w:rPr>
        <w:t xml:space="preserve"> </w:t>
      </w:r>
      <w:r w:rsidR="004257B9">
        <w:t>моделирование</w:t>
      </w:r>
      <w:r w:rsidR="004257B9">
        <w:rPr>
          <w:spacing w:val="12"/>
        </w:rPr>
        <w:t xml:space="preserve"> </w:t>
      </w:r>
      <w:r w:rsidR="004257B9">
        <w:t>и</w:t>
      </w:r>
      <w:r w:rsidR="004257B9">
        <w:rPr>
          <w:spacing w:val="11"/>
        </w:rPr>
        <w:t xml:space="preserve"> </w:t>
      </w:r>
      <w:r w:rsidR="004257B9">
        <w:t>создание</w:t>
      </w:r>
      <w:r w:rsidR="004257B9">
        <w:rPr>
          <w:spacing w:val="12"/>
        </w:rPr>
        <w:t xml:space="preserve"> </w:t>
      </w:r>
      <w:r w:rsidR="004257B9">
        <w:t>ситуации</w:t>
      </w:r>
      <w:r w:rsidR="004257B9">
        <w:rPr>
          <w:spacing w:val="16"/>
        </w:rPr>
        <w:t xml:space="preserve"> </w:t>
      </w:r>
      <w:r w:rsidR="004257B9">
        <w:t>успеха</w:t>
      </w:r>
      <w:r w:rsidR="004257B9">
        <w:rPr>
          <w:spacing w:val="13"/>
        </w:rPr>
        <w:t xml:space="preserve"> </w:t>
      </w:r>
      <w:r w:rsidR="004257B9">
        <w:t>при</w:t>
      </w:r>
      <w:r w:rsidR="004257B9">
        <w:rPr>
          <w:spacing w:val="11"/>
        </w:rPr>
        <w:t xml:space="preserve"> </w:t>
      </w:r>
      <w:r w:rsidR="004257B9">
        <w:t>общении</w:t>
      </w:r>
      <w:r w:rsidR="004257B9">
        <w:rPr>
          <w:spacing w:val="11"/>
        </w:rPr>
        <w:t xml:space="preserve"> </w:t>
      </w:r>
      <w:r w:rsidR="004257B9">
        <w:t>разных</w:t>
      </w:r>
      <w:r w:rsidR="004257B9">
        <w:rPr>
          <w:spacing w:val="7"/>
        </w:rPr>
        <w:t xml:space="preserve"> </w:t>
      </w:r>
      <w:r w:rsidR="004257B9">
        <w:t>категорий</w:t>
      </w:r>
    </w:p>
    <w:p w:rsidR="00E56A6F" w:rsidRDefault="004257B9">
      <w:pPr>
        <w:pStyle w:val="a3"/>
        <w:spacing w:line="314" w:lineRule="exact"/>
        <w:ind w:left="577"/>
      </w:pP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взрослых;</w:t>
      </w:r>
    </w:p>
    <w:p w:rsidR="00E56A6F" w:rsidRDefault="00CD6F6C">
      <w:pPr>
        <w:pStyle w:val="a3"/>
        <w:spacing w:before="163" w:line="362" w:lineRule="auto"/>
        <w:ind w:left="577" w:hanging="361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18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t>ежедневная</w:t>
      </w:r>
      <w:r w:rsidR="004257B9">
        <w:rPr>
          <w:spacing w:val="11"/>
        </w:rPr>
        <w:t xml:space="preserve"> </w:t>
      </w:r>
      <w:r w:rsidR="004257B9">
        <w:t>рефлексия</w:t>
      </w:r>
      <w:r w:rsidR="004257B9">
        <w:rPr>
          <w:spacing w:val="11"/>
        </w:rPr>
        <w:t xml:space="preserve"> </w:t>
      </w:r>
      <w:r w:rsidR="004257B9">
        <w:t>с</w:t>
      </w:r>
      <w:r w:rsidR="004257B9">
        <w:rPr>
          <w:spacing w:val="10"/>
        </w:rPr>
        <w:t xml:space="preserve"> </w:t>
      </w:r>
      <w:r w:rsidR="004257B9">
        <w:t>возможностью</w:t>
      </w:r>
      <w:r w:rsidR="004257B9">
        <w:rPr>
          <w:spacing w:val="8"/>
        </w:rPr>
        <w:t xml:space="preserve"> </w:t>
      </w:r>
      <w:r w:rsidR="004257B9">
        <w:t>для</w:t>
      </w:r>
      <w:r w:rsidR="004257B9">
        <w:rPr>
          <w:spacing w:val="11"/>
        </w:rPr>
        <w:t xml:space="preserve"> </w:t>
      </w:r>
      <w:r w:rsidR="004257B9">
        <w:t>каждого</w:t>
      </w:r>
      <w:r w:rsidR="004257B9">
        <w:rPr>
          <w:spacing w:val="10"/>
        </w:rPr>
        <w:t xml:space="preserve"> </w:t>
      </w:r>
      <w:r w:rsidR="004257B9">
        <w:t>участника</w:t>
      </w:r>
      <w:r w:rsidR="004257B9">
        <w:rPr>
          <w:spacing w:val="10"/>
        </w:rPr>
        <w:t xml:space="preserve"> </w:t>
      </w:r>
      <w:r w:rsidR="004257B9">
        <w:t>лагеря</w:t>
      </w:r>
      <w:r w:rsidR="004257B9">
        <w:rPr>
          <w:spacing w:val="11"/>
        </w:rPr>
        <w:t xml:space="preserve"> </w:t>
      </w:r>
      <w:r w:rsidR="004257B9">
        <w:t>высказать</w:t>
      </w:r>
      <w:r w:rsidR="004257B9">
        <w:rPr>
          <w:spacing w:val="-67"/>
        </w:rPr>
        <w:t xml:space="preserve"> </w:t>
      </w:r>
      <w:r w:rsidR="004257B9">
        <w:t>свое</w:t>
      </w:r>
      <w:r w:rsidR="004257B9">
        <w:rPr>
          <w:spacing w:val="1"/>
        </w:rPr>
        <w:t xml:space="preserve"> </w:t>
      </w:r>
      <w:r w:rsidR="004257B9">
        <w:t>мнение</w:t>
      </w:r>
      <w:r w:rsidR="004257B9">
        <w:rPr>
          <w:spacing w:val="2"/>
        </w:rPr>
        <w:t xml:space="preserve"> </w:t>
      </w:r>
      <w:r w:rsidR="004257B9">
        <w:t>о</w:t>
      </w:r>
      <w:r w:rsidR="004257B9">
        <w:rPr>
          <w:spacing w:val="1"/>
        </w:rPr>
        <w:t xml:space="preserve"> </w:t>
      </w:r>
      <w:r w:rsidR="004257B9">
        <w:t>прошедшем</w:t>
      </w:r>
      <w:r w:rsidR="004257B9">
        <w:rPr>
          <w:spacing w:val="2"/>
        </w:rPr>
        <w:t xml:space="preserve"> </w:t>
      </w:r>
      <w:r w:rsidR="004257B9">
        <w:t>дне.</w:t>
      </w:r>
    </w:p>
    <w:p w:rsidR="00E56A6F" w:rsidRDefault="004257B9">
      <w:pPr>
        <w:pStyle w:val="1"/>
        <w:numPr>
          <w:ilvl w:val="1"/>
          <w:numId w:val="26"/>
        </w:numPr>
        <w:tabs>
          <w:tab w:val="left" w:pos="3185"/>
        </w:tabs>
        <w:spacing w:line="319" w:lineRule="exact"/>
        <w:ind w:left="3184"/>
        <w:jc w:val="left"/>
      </w:pPr>
      <w:bookmarkStart w:id="8" w:name="6._Направления_и_виды_деятельности:"/>
      <w:bookmarkStart w:id="9" w:name="_bookmark5"/>
      <w:bookmarkEnd w:id="8"/>
      <w:bookmarkEnd w:id="9"/>
      <w:r>
        <w:rPr>
          <w:color w:val="006FC0"/>
        </w:rPr>
        <w:t>Направления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виды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деятельности:</w:t>
      </w:r>
    </w:p>
    <w:p w:rsidR="00E56A6F" w:rsidRDefault="00CD6F6C">
      <w:pPr>
        <w:pStyle w:val="a3"/>
        <w:spacing w:before="159"/>
        <w:ind w:left="360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rPr>
          <w:spacing w:val="-1"/>
        </w:rPr>
        <w:t>Физкультурно-оздоровительная</w:t>
      </w:r>
      <w:r w:rsidR="004257B9">
        <w:t xml:space="preserve"> деятельность;</w:t>
      </w:r>
    </w:p>
    <w:p w:rsidR="00E56A6F" w:rsidRDefault="00E56A6F">
      <w:pPr>
        <w:pStyle w:val="a3"/>
        <w:spacing w:before="6"/>
        <w:rPr>
          <w:sz w:val="24"/>
        </w:rPr>
      </w:pPr>
    </w:p>
    <w:p w:rsidR="00E56A6F" w:rsidRDefault="00CD6F6C">
      <w:pPr>
        <w:pStyle w:val="a3"/>
        <w:ind w:left="360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20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t>Образовательно-содержательное</w:t>
      </w:r>
      <w:r w:rsidR="004257B9">
        <w:rPr>
          <w:spacing w:val="-16"/>
        </w:rPr>
        <w:t xml:space="preserve"> </w:t>
      </w:r>
      <w:r w:rsidR="004257B9">
        <w:t>направление</w:t>
      </w:r>
      <w:r w:rsidR="004257B9">
        <w:rPr>
          <w:spacing w:val="-15"/>
        </w:rPr>
        <w:t xml:space="preserve"> </w:t>
      </w:r>
      <w:r w:rsidR="004257B9">
        <w:t>(профильное</w:t>
      </w:r>
      <w:r w:rsidR="004257B9">
        <w:rPr>
          <w:spacing w:val="-15"/>
        </w:rPr>
        <w:t xml:space="preserve"> </w:t>
      </w:r>
      <w:r w:rsidR="004257B9">
        <w:t>направление</w:t>
      </w:r>
    </w:p>
    <w:p w:rsidR="00E56A6F" w:rsidRDefault="004257B9">
      <w:pPr>
        <w:pStyle w:val="a3"/>
        <w:spacing w:before="158"/>
        <w:ind w:left="721"/>
      </w:pPr>
      <w:r>
        <w:t>«Туризм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краеведение»);</w:t>
      </w:r>
    </w:p>
    <w:p w:rsidR="00E56A6F" w:rsidRDefault="00E56A6F">
      <w:pPr>
        <w:pStyle w:val="a3"/>
        <w:spacing w:before="8"/>
        <w:rPr>
          <w:sz w:val="24"/>
        </w:rPr>
      </w:pPr>
    </w:p>
    <w:p w:rsidR="00E56A6F" w:rsidRDefault="00CD6F6C" w:rsidP="00FB1F39">
      <w:pPr>
        <w:pStyle w:val="a3"/>
        <w:ind w:left="360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rPr>
          <w:spacing w:val="-1"/>
        </w:rPr>
        <w:t>Художественно-творческая</w:t>
      </w:r>
      <w:r w:rsidR="004257B9">
        <w:rPr>
          <w:spacing w:val="-2"/>
        </w:rPr>
        <w:t xml:space="preserve"> </w:t>
      </w:r>
      <w:r w:rsidR="004257B9">
        <w:t>деятельность.</w:t>
      </w:r>
    </w:p>
    <w:p w:rsidR="00FB1F39" w:rsidRDefault="00FB1F39" w:rsidP="00FB1F39">
      <w:pPr>
        <w:pStyle w:val="a3"/>
        <w:ind w:left="360"/>
      </w:pPr>
    </w:p>
    <w:p w:rsidR="00FB1F39" w:rsidRDefault="00FB1F39" w:rsidP="00FB1F39">
      <w:pPr>
        <w:pStyle w:val="a3"/>
        <w:ind w:left="360"/>
        <w:sectPr w:rsidR="00FB1F39">
          <w:pgSz w:w="11910" w:h="16840"/>
          <w:pgMar w:top="900" w:right="700" w:bottom="124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p w:rsidR="00E56A6F" w:rsidRPr="00FB1F39" w:rsidRDefault="00192C26" w:rsidP="00FB1F39">
      <w:pPr>
        <w:pStyle w:val="a3"/>
        <w:rPr>
          <w:sz w:val="20"/>
        </w:rPr>
      </w:pPr>
      <w:r w:rsidRPr="00192C26">
        <w:lastRenderedPageBreak/>
        <w:pict>
          <v:shape id="_x0000_s2231" style="position:absolute;margin-left:24pt;margin-top:24pt;width:547.45pt;height:794.2pt;z-index:-251670528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bookmarkStart w:id="10" w:name="6.1._Физкультурно-оздоровительная_работа"/>
      <w:bookmarkStart w:id="11" w:name="_bookmark6"/>
      <w:bookmarkEnd w:id="10"/>
      <w:bookmarkEnd w:id="11"/>
      <w:r w:rsidR="00FB1F39">
        <w:rPr>
          <w:i/>
          <w:color w:val="006FC0"/>
          <w:w w:val="95"/>
        </w:rPr>
        <w:t xml:space="preserve">                                  6.1.</w:t>
      </w:r>
      <w:r w:rsidR="004257B9" w:rsidRPr="00FB1F39">
        <w:rPr>
          <w:i/>
          <w:color w:val="006FC0"/>
          <w:w w:val="95"/>
        </w:rPr>
        <w:t>Физкультурно-оздоровительная</w:t>
      </w:r>
      <w:r w:rsidR="004257B9" w:rsidRPr="00FB1F39">
        <w:rPr>
          <w:i/>
          <w:color w:val="006FC0"/>
          <w:spacing w:val="75"/>
        </w:rPr>
        <w:t xml:space="preserve">  </w:t>
      </w:r>
      <w:r w:rsidR="004257B9" w:rsidRPr="00FB1F39">
        <w:rPr>
          <w:i/>
          <w:color w:val="006FC0"/>
          <w:w w:val="95"/>
        </w:rPr>
        <w:t>работа</w:t>
      </w:r>
    </w:p>
    <w:p w:rsidR="00E56A6F" w:rsidRDefault="004257B9">
      <w:pPr>
        <w:pStyle w:val="1"/>
        <w:spacing w:before="62"/>
        <w:ind w:left="1629"/>
      </w:pPr>
      <w:r>
        <w:rPr>
          <w:color w:val="006FC0"/>
        </w:rPr>
        <w:t>Задачи:</w:t>
      </w:r>
    </w:p>
    <w:p w:rsidR="00E56A6F" w:rsidRDefault="00E56A6F">
      <w:pPr>
        <w:pStyle w:val="a3"/>
        <w:spacing w:before="7"/>
        <w:rPr>
          <w:b/>
          <w:sz w:val="16"/>
        </w:rPr>
      </w:pPr>
    </w:p>
    <w:p w:rsidR="00E56A6F" w:rsidRDefault="00CD6F6C">
      <w:pPr>
        <w:pStyle w:val="a3"/>
        <w:spacing w:before="87" w:line="451" w:lineRule="auto"/>
        <w:ind w:left="360" w:right="204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22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t>Вовлечение</w:t>
      </w:r>
      <w:r w:rsidR="004257B9">
        <w:rPr>
          <w:spacing w:val="-5"/>
        </w:rPr>
        <w:t xml:space="preserve"> </w:t>
      </w:r>
      <w:r w:rsidR="004257B9">
        <w:t>детей</w:t>
      </w:r>
      <w:r w:rsidR="004257B9">
        <w:rPr>
          <w:spacing w:val="-5"/>
        </w:rPr>
        <w:t xml:space="preserve"> </w:t>
      </w:r>
      <w:r w:rsidR="004257B9">
        <w:t>в</w:t>
      </w:r>
      <w:r w:rsidR="004257B9">
        <w:rPr>
          <w:spacing w:val="-6"/>
        </w:rPr>
        <w:t xml:space="preserve"> </w:t>
      </w:r>
      <w:r w:rsidR="004257B9">
        <w:t>различные</w:t>
      </w:r>
      <w:r w:rsidR="004257B9">
        <w:rPr>
          <w:spacing w:val="-4"/>
        </w:rPr>
        <w:t xml:space="preserve"> </w:t>
      </w:r>
      <w:r w:rsidR="004257B9">
        <w:t>формы</w:t>
      </w:r>
      <w:r w:rsidR="004257B9">
        <w:rPr>
          <w:spacing w:val="-5"/>
        </w:rPr>
        <w:t xml:space="preserve"> </w:t>
      </w:r>
      <w:r w:rsidR="004257B9">
        <w:t>физкультурно-оздоровительной</w:t>
      </w:r>
      <w:r w:rsidR="004257B9">
        <w:rPr>
          <w:spacing w:val="-5"/>
        </w:rPr>
        <w:t xml:space="preserve"> </w:t>
      </w:r>
      <w:r w:rsidR="004257B9">
        <w:t>работы;</w:t>
      </w:r>
      <w:r w:rsidR="004257B9"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</w:rPr>
        <w:t xml:space="preserve"> </w:t>
      </w:r>
      <w:r w:rsidR="004257B9">
        <w:rPr>
          <w:spacing w:val="-19"/>
          <w:w w:val="99"/>
        </w:rPr>
        <w:t xml:space="preserve"> </w:t>
      </w:r>
      <w:r w:rsidR="004257B9">
        <w:t>Выработка</w:t>
      </w:r>
      <w:r w:rsidR="004257B9">
        <w:rPr>
          <w:spacing w:val="1"/>
        </w:rPr>
        <w:t xml:space="preserve"> </w:t>
      </w:r>
      <w:r w:rsidR="004257B9">
        <w:t>и укрепление</w:t>
      </w:r>
      <w:r w:rsidR="004257B9">
        <w:rPr>
          <w:spacing w:val="2"/>
        </w:rPr>
        <w:t xml:space="preserve"> </w:t>
      </w:r>
      <w:r w:rsidR="004257B9">
        <w:t>гигиенических навыков;</w:t>
      </w:r>
    </w:p>
    <w:p w:rsidR="00E56A6F" w:rsidRDefault="00CD6F6C">
      <w:pPr>
        <w:pStyle w:val="a3"/>
        <w:spacing w:line="316" w:lineRule="exact"/>
        <w:ind w:left="360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24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0"/>
          <w:sz w:val="20"/>
        </w:rPr>
        <w:t xml:space="preserve"> </w:t>
      </w:r>
      <w:r w:rsidR="004257B9">
        <w:t>Расширение</w:t>
      </w:r>
      <w:r w:rsidR="004257B9">
        <w:rPr>
          <w:spacing w:val="-7"/>
        </w:rPr>
        <w:t xml:space="preserve"> </w:t>
      </w:r>
      <w:r w:rsidR="004257B9">
        <w:t>знаний</w:t>
      </w:r>
      <w:r w:rsidR="004257B9">
        <w:rPr>
          <w:spacing w:val="-8"/>
        </w:rPr>
        <w:t xml:space="preserve"> </w:t>
      </w:r>
      <w:r w:rsidR="004257B9">
        <w:t>об</w:t>
      </w:r>
      <w:r w:rsidR="004257B9">
        <w:rPr>
          <w:spacing w:val="-6"/>
        </w:rPr>
        <w:t xml:space="preserve"> </w:t>
      </w:r>
      <w:r w:rsidR="004257B9">
        <w:t>охране</w:t>
      </w:r>
      <w:r w:rsidR="004257B9">
        <w:rPr>
          <w:spacing w:val="-6"/>
        </w:rPr>
        <w:t xml:space="preserve"> </w:t>
      </w:r>
      <w:r w:rsidR="004257B9">
        <w:t>здоровья.</w:t>
      </w:r>
    </w:p>
    <w:p w:rsidR="00E56A6F" w:rsidRDefault="00E56A6F">
      <w:pPr>
        <w:pStyle w:val="a3"/>
        <w:spacing w:before="1"/>
        <w:rPr>
          <w:sz w:val="25"/>
        </w:rPr>
      </w:pPr>
    </w:p>
    <w:p w:rsidR="00E56A6F" w:rsidRDefault="004257B9">
      <w:pPr>
        <w:pStyle w:val="1"/>
        <w:ind w:left="1360"/>
      </w:pPr>
      <w:r>
        <w:rPr>
          <w:color w:val="006FC0"/>
        </w:rPr>
        <w:t>Основные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формы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организации:</w:t>
      </w:r>
    </w:p>
    <w:p w:rsidR="00E56A6F" w:rsidRDefault="00E56A6F">
      <w:pPr>
        <w:pStyle w:val="a3"/>
        <w:spacing w:before="2"/>
        <w:rPr>
          <w:b/>
          <w:sz w:val="24"/>
        </w:rPr>
      </w:pPr>
    </w:p>
    <w:p w:rsidR="00E56A6F" w:rsidRDefault="00CD6F6C">
      <w:pPr>
        <w:pStyle w:val="a3"/>
        <w:ind w:left="1287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1"/>
          <w:sz w:val="20"/>
        </w:rPr>
        <w:t xml:space="preserve"> </w:t>
      </w:r>
      <w:r w:rsidR="004257B9">
        <w:t>Утренняя</w:t>
      </w:r>
      <w:r w:rsidR="004257B9">
        <w:rPr>
          <w:spacing w:val="-8"/>
        </w:rPr>
        <w:t xml:space="preserve"> </w:t>
      </w:r>
      <w:r w:rsidR="004257B9">
        <w:t>гимнастика</w:t>
      </w:r>
      <w:r w:rsidR="004257B9">
        <w:rPr>
          <w:spacing w:val="-9"/>
        </w:rPr>
        <w:t xml:space="preserve"> </w:t>
      </w:r>
      <w:r w:rsidR="004257B9">
        <w:t>(зарядка);</w:t>
      </w:r>
    </w:p>
    <w:p w:rsidR="00E56A6F" w:rsidRDefault="00E56A6F">
      <w:pPr>
        <w:pStyle w:val="a3"/>
        <w:spacing w:before="2"/>
        <w:rPr>
          <w:sz w:val="24"/>
        </w:rPr>
      </w:pPr>
    </w:p>
    <w:p w:rsidR="00E56A6F" w:rsidRDefault="00CD6F6C">
      <w:pPr>
        <w:pStyle w:val="a3"/>
        <w:ind w:left="1287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26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1"/>
          <w:sz w:val="20"/>
        </w:rPr>
        <w:t xml:space="preserve"> </w:t>
      </w:r>
      <w:r w:rsidR="004257B9">
        <w:t>Подвижные</w:t>
      </w:r>
      <w:r w:rsidR="004257B9">
        <w:rPr>
          <w:spacing w:val="-7"/>
        </w:rPr>
        <w:t xml:space="preserve"> </w:t>
      </w:r>
      <w:r w:rsidR="004257B9">
        <w:t>игры</w:t>
      </w:r>
      <w:r w:rsidR="004257B9">
        <w:rPr>
          <w:spacing w:val="-7"/>
        </w:rPr>
        <w:t xml:space="preserve"> </w:t>
      </w:r>
      <w:r w:rsidR="004257B9">
        <w:t>на</w:t>
      </w:r>
      <w:r w:rsidR="004257B9">
        <w:rPr>
          <w:spacing w:val="-7"/>
        </w:rPr>
        <w:t xml:space="preserve"> </w:t>
      </w:r>
      <w:r w:rsidR="004257B9">
        <w:t>свежем</w:t>
      </w:r>
      <w:r w:rsidR="004257B9">
        <w:rPr>
          <w:spacing w:val="-5"/>
        </w:rPr>
        <w:t xml:space="preserve"> </w:t>
      </w:r>
      <w:r w:rsidR="004257B9">
        <w:t>воздухе;</w:t>
      </w:r>
    </w:p>
    <w:p w:rsidR="00E56A6F" w:rsidRDefault="00E56A6F">
      <w:pPr>
        <w:pStyle w:val="a3"/>
        <w:spacing w:before="7"/>
        <w:rPr>
          <w:sz w:val="24"/>
        </w:rPr>
      </w:pPr>
    </w:p>
    <w:p w:rsidR="00E56A6F" w:rsidRDefault="00CD6F6C">
      <w:pPr>
        <w:pStyle w:val="a3"/>
        <w:ind w:left="1287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1"/>
          <w:sz w:val="20"/>
        </w:rPr>
        <w:t xml:space="preserve"> </w:t>
      </w:r>
      <w:r w:rsidR="004257B9">
        <w:t>Спортивные</w:t>
      </w:r>
      <w:r w:rsidR="004257B9">
        <w:rPr>
          <w:spacing w:val="59"/>
        </w:rPr>
        <w:t xml:space="preserve"> </w:t>
      </w:r>
      <w:r w:rsidR="004257B9">
        <w:t>игры</w:t>
      </w:r>
      <w:r w:rsidR="004257B9">
        <w:rPr>
          <w:spacing w:val="-6"/>
        </w:rPr>
        <w:t xml:space="preserve"> </w:t>
      </w:r>
      <w:r w:rsidR="004257B9">
        <w:t>на</w:t>
      </w:r>
      <w:r w:rsidR="004257B9">
        <w:rPr>
          <w:spacing w:val="-5"/>
        </w:rPr>
        <w:t xml:space="preserve"> </w:t>
      </w:r>
      <w:r w:rsidR="004257B9">
        <w:t>спортивной</w:t>
      </w:r>
      <w:r w:rsidR="004257B9">
        <w:rPr>
          <w:spacing w:val="-6"/>
        </w:rPr>
        <w:t xml:space="preserve"> </w:t>
      </w:r>
      <w:r w:rsidR="004257B9">
        <w:t>площадке;</w:t>
      </w:r>
    </w:p>
    <w:p w:rsidR="00E56A6F" w:rsidRDefault="00E56A6F">
      <w:pPr>
        <w:pStyle w:val="a3"/>
        <w:spacing w:before="2"/>
        <w:rPr>
          <w:sz w:val="24"/>
        </w:rPr>
      </w:pPr>
    </w:p>
    <w:p w:rsidR="00E56A6F" w:rsidRDefault="00CD6F6C">
      <w:pPr>
        <w:pStyle w:val="a3"/>
        <w:spacing w:line="451" w:lineRule="auto"/>
        <w:ind w:left="1287" w:right="2901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28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1"/>
          <w:sz w:val="20"/>
        </w:rPr>
        <w:t xml:space="preserve"> </w:t>
      </w:r>
      <w:r w:rsidR="004257B9">
        <w:t>Эстафеты</w:t>
      </w:r>
      <w:r w:rsidR="004257B9">
        <w:rPr>
          <w:spacing w:val="-3"/>
        </w:rPr>
        <w:t xml:space="preserve"> </w:t>
      </w:r>
      <w:r w:rsidR="004257B9">
        <w:t>-</w:t>
      </w:r>
      <w:r w:rsidR="004257B9">
        <w:rPr>
          <w:spacing w:val="59"/>
        </w:rPr>
        <w:t xml:space="preserve"> </w:t>
      </w:r>
      <w:r w:rsidR="004257B9">
        <w:t>спортивная</w:t>
      </w:r>
      <w:r w:rsidR="004257B9">
        <w:rPr>
          <w:spacing w:val="-4"/>
        </w:rPr>
        <w:t xml:space="preserve"> </w:t>
      </w:r>
      <w:r w:rsidR="004257B9">
        <w:t>игра</w:t>
      </w:r>
      <w:r w:rsidR="004257B9">
        <w:rPr>
          <w:spacing w:val="-4"/>
        </w:rPr>
        <w:t xml:space="preserve"> </w:t>
      </w:r>
      <w:r w:rsidR="004257B9">
        <w:t>«Веселые</w:t>
      </w:r>
      <w:r w:rsidR="004257B9">
        <w:rPr>
          <w:spacing w:val="-4"/>
        </w:rPr>
        <w:t xml:space="preserve"> </w:t>
      </w:r>
      <w:r w:rsidR="004257B9">
        <w:t>старты»;</w:t>
      </w:r>
      <w:r w:rsidR="004257B9"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</w:rPr>
        <w:t xml:space="preserve"> </w:t>
      </w:r>
      <w:r w:rsidR="004257B9">
        <w:rPr>
          <w:spacing w:val="-18"/>
          <w:w w:val="99"/>
        </w:rPr>
        <w:t xml:space="preserve"> </w:t>
      </w:r>
      <w:r w:rsidR="004257B9">
        <w:t>Ежедневный спортивный час;</w:t>
      </w:r>
    </w:p>
    <w:p w:rsidR="00E56A6F" w:rsidRDefault="00CD6F6C">
      <w:pPr>
        <w:pStyle w:val="a3"/>
        <w:spacing w:line="322" w:lineRule="exact"/>
        <w:ind w:left="1287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30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1"/>
          <w:sz w:val="20"/>
        </w:rPr>
        <w:t xml:space="preserve"> </w:t>
      </w:r>
      <w:r w:rsidR="004257B9">
        <w:t>Медицинский</w:t>
      </w:r>
      <w:r w:rsidR="004257B9">
        <w:rPr>
          <w:spacing w:val="-16"/>
        </w:rPr>
        <w:t xml:space="preserve"> </w:t>
      </w:r>
      <w:r w:rsidR="004257B9">
        <w:t>осмотр.</w:t>
      </w:r>
    </w:p>
    <w:p w:rsidR="00E56A6F" w:rsidRDefault="00E56A6F">
      <w:pPr>
        <w:pStyle w:val="a3"/>
        <w:spacing w:before="2"/>
        <w:rPr>
          <w:sz w:val="24"/>
        </w:rPr>
      </w:pPr>
    </w:p>
    <w:p w:rsidR="00E56A6F" w:rsidRDefault="004257B9">
      <w:pPr>
        <w:pStyle w:val="a3"/>
        <w:spacing w:line="360" w:lineRule="auto"/>
        <w:ind w:left="294" w:right="144" w:firstLine="705"/>
        <w:jc w:val="both"/>
      </w:pPr>
      <w:r>
        <w:t>Утренняя зарядка проводится ежедневно в течение 10-15 минут: в хорошую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непогоду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проветриваемых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режимного</w:t>
      </w:r>
      <w:r>
        <w:rPr>
          <w:spacing w:val="1"/>
        </w:rPr>
        <w:t xml:space="preserve"> </w:t>
      </w:r>
      <w:r>
        <w:t>момента,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заряда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физического тонуса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день.</w:t>
      </w:r>
    </w:p>
    <w:p w:rsidR="00E56A6F" w:rsidRDefault="004257B9" w:rsidP="00FB1F39">
      <w:pPr>
        <w:pStyle w:val="a3"/>
        <w:spacing w:before="1" w:line="362" w:lineRule="auto"/>
        <w:ind w:left="294" w:right="144" w:firstLine="705"/>
        <w:jc w:val="both"/>
      </w:pPr>
      <w:r>
        <w:t>Подвижные игры включают все основные физкультурные элементы: ходьбу,</w:t>
      </w:r>
      <w:r>
        <w:rPr>
          <w:spacing w:val="1"/>
        </w:rPr>
        <w:t xml:space="preserve"> </w:t>
      </w:r>
      <w:r>
        <w:t>бег,</w:t>
      </w:r>
      <w:r>
        <w:rPr>
          <w:spacing w:val="30"/>
        </w:rPr>
        <w:t xml:space="preserve"> </w:t>
      </w:r>
      <w:r>
        <w:t>прыжки.</w:t>
      </w:r>
      <w:r>
        <w:rPr>
          <w:spacing w:val="35"/>
        </w:rPr>
        <w:t xml:space="preserve"> </w:t>
      </w:r>
      <w:r>
        <w:t>Они</w:t>
      </w:r>
      <w:r>
        <w:rPr>
          <w:spacing w:val="34"/>
        </w:rPr>
        <w:t xml:space="preserve"> </w:t>
      </w:r>
      <w:r>
        <w:t>способствуют</w:t>
      </w:r>
      <w:r>
        <w:rPr>
          <w:spacing w:val="32"/>
        </w:rPr>
        <w:t xml:space="preserve"> </w:t>
      </w:r>
      <w:r>
        <w:t>созданию</w:t>
      </w:r>
      <w:r>
        <w:rPr>
          <w:spacing w:val="31"/>
        </w:rPr>
        <w:t xml:space="preserve"> </w:t>
      </w:r>
      <w:r>
        <w:t>хорошего,</w:t>
      </w:r>
      <w:r>
        <w:rPr>
          <w:spacing w:val="35"/>
        </w:rPr>
        <w:t xml:space="preserve"> </w:t>
      </w:r>
      <w:r>
        <w:t>эмоционально</w:t>
      </w:r>
      <w:r>
        <w:rPr>
          <w:spacing w:val="33"/>
        </w:rPr>
        <w:t xml:space="preserve"> </w:t>
      </w:r>
      <w:r>
        <w:t>окрашенного</w:t>
      </w:r>
      <w:r w:rsidR="00192C26">
        <w:pict>
          <v:shape id="_x0000_s2230" style="position:absolute;left:0;text-align:left;margin-left:24pt;margin-top:24pt;width:547.45pt;height:794.2pt;z-index:-251669504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FB1F39"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2"/>
        </w:rPr>
        <w:t xml:space="preserve"> </w:t>
      </w:r>
      <w:r>
        <w:t>а коллективные игры</w:t>
      </w:r>
      <w:r>
        <w:rPr>
          <w:spacing w:val="6"/>
        </w:rPr>
        <w:t xml:space="preserve"> </w:t>
      </w:r>
      <w:r>
        <w:t>– еще и</w:t>
      </w:r>
      <w:r>
        <w:rPr>
          <w:spacing w:val="-6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дружбы.</w:t>
      </w:r>
    </w:p>
    <w:p w:rsidR="00B825F9" w:rsidRDefault="00B825F9" w:rsidP="00FB1F39">
      <w:pPr>
        <w:tabs>
          <w:tab w:val="left" w:pos="2739"/>
        </w:tabs>
        <w:spacing w:line="422" w:lineRule="auto"/>
        <w:ind w:left="2656" w:right="2086"/>
        <w:jc w:val="both"/>
        <w:rPr>
          <w:i/>
          <w:color w:val="006FC0"/>
          <w:spacing w:val="-1"/>
          <w:sz w:val="28"/>
        </w:rPr>
      </w:pPr>
      <w:bookmarkStart w:id="12" w:name="6.2._Образовательно-содержательное_напра"/>
      <w:bookmarkStart w:id="13" w:name="_bookmark7"/>
      <w:bookmarkEnd w:id="12"/>
      <w:bookmarkEnd w:id="13"/>
    </w:p>
    <w:p w:rsidR="00B825F9" w:rsidRDefault="00B825F9" w:rsidP="00FB1F39">
      <w:pPr>
        <w:tabs>
          <w:tab w:val="left" w:pos="2739"/>
        </w:tabs>
        <w:spacing w:line="422" w:lineRule="auto"/>
        <w:ind w:left="2656" w:right="2086"/>
        <w:jc w:val="both"/>
        <w:rPr>
          <w:i/>
          <w:color w:val="006FC0"/>
          <w:spacing w:val="-1"/>
          <w:sz w:val="28"/>
        </w:rPr>
      </w:pPr>
    </w:p>
    <w:p w:rsidR="00B825F9" w:rsidRDefault="00B825F9" w:rsidP="00FB1F39">
      <w:pPr>
        <w:tabs>
          <w:tab w:val="left" w:pos="2739"/>
        </w:tabs>
        <w:spacing w:line="422" w:lineRule="auto"/>
        <w:ind w:left="2656" w:right="2086"/>
        <w:jc w:val="both"/>
        <w:rPr>
          <w:i/>
          <w:color w:val="006FC0"/>
          <w:spacing w:val="-1"/>
          <w:sz w:val="28"/>
        </w:rPr>
      </w:pPr>
    </w:p>
    <w:p w:rsidR="00B825F9" w:rsidRDefault="00B825F9" w:rsidP="00FB1F39">
      <w:pPr>
        <w:tabs>
          <w:tab w:val="left" w:pos="2739"/>
        </w:tabs>
        <w:spacing w:line="422" w:lineRule="auto"/>
        <w:ind w:left="2656" w:right="2086"/>
        <w:jc w:val="both"/>
        <w:rPr>
          <w:i/>
          <w:color w:val="006FC0"/>
          <w:spacing w:val="-1"/>
          <w:sz w:val="28"/>
        </w:rPr>
      </w:pPr>
    </w:p>
    <w:p w:rsidR="00B825F9" w:rsidRDefault="00B825F9" w:rsidP="00FB1F39">
      <w:pPr>
        <w:tabs>
          <w:tab w:val="left" w:pos="2739"/>
        </w:tabs>
        <w:spacing w:line="422" w:lineRule="auto"/>
        <w:ind w:left="2656" w:right="2086"/>
        <w:jc w:val="both"/>
        <w:rPr>
          <w:i/>
          <w:color w:val="006FC0"/>
          <w:spacing w:val="-1"/>
          <w:sz w:val="28"/>
        </w:rPr>
      </w:pPr>
    </w:p>
    <w:p w:rsidR="00B825F9" w:rsidRDefault="00B825F9" w:rsidP="00FB1F39">
      <w:pPr>
        <w:tabs>
          <w:tab w:val="left" w:pos="2739"/>
        </w:tabs>
        <w:spacing w:line="422" w:lineRule="auto"/>
        <w:ind w:left="2656" w:right="2086"/>
        <w:jc w:val="both"/>
        <w:rPr>
          <w:i/>
          <w:color w:val="006FC0"/>
          <w:spacing w:val="-1"/>
          <w:sz w:val="28"/>
        </w:rPr>
      </w:pPr>
    </w:p>
    <w:p w:rsidR="00E56A6F" w:rsidRPr="00FB1F39" w:rsidRDefault="00FB1F39" w:rsidP="00FB1F39">
      <w:pPr>
        <w:tabs>
          <w:tab w:val="left" w:pos="2739"/>
        </w:tabs>
        <w:spacing w:line="422" w:lineRule="auto"/>
        <w:ind w:left="2656" w:right="2086"/>
        <w:jc w:val="both"/>
        <w:rPr>
          <w:i/>
          <w:color w:val="006FC0"/>
          <w:spacing w:val="-1"/>
          <w:sz w:val="28"/>
        </w:rPr>
      </w:pPr>
      <w:r>
        <w:rPr>
          <w:i/>
          <w:color w:val="006FC0"/>
          <w:spacing w:val="-1"/>
          <w:sz w:val="28"/>
        </w:rPr>
        <w:lastRenderedPageBreak/>
        <w:t>6.2.</w:t>
      </w:r>
      <w:r w:rsidR="004257B9" w:rsidRPr="00FB1F39">
        <w:rPr>
          <w:i/>
          <w:color w:val="006FC0"/>
          <w:spacing w:val="-1"/>
          <w:sz w:val="28"/>
        </w:rPr>
        <w:t>Образовательно-содержательное</w:t>
      </w:r>
      <w:r>
        <w:rPr>
          <w:i/>
          <w:color w:val="006FC0"/>
          <w:spacing w:val="-1"/>
          <w:sz w:val="28"/>
        </w:rPr>
        <w:t xml:space="preserve"> </w:t>
      </w:r>
      <w:r w:rsidR="004257B9" w:rsidRPr="00FB1F39">
        <w:rPr>
          <w:i/>
          <w:color w:val="006FC0"/>
          <w:sz w:val="28"/>
        </w:rPr>
        <w:t>направление</w:t>
      </w:r>
      <w:bookmarkStart w:id="14" w:name="(профильное_направление_«Краеведение-Эко"/>
      <w:bookmarkEnd w:id="14"/>
      <w:r w:rsidR="004257B9" w:rsidRPr="00FB1F39">
        <w:rPr>
          <w:i/>
          <w:color w:val="006FC0"/>
          <w:spacing w:val="-67"/>
          <w:sz w:val="28"/>
        </w:rPr>
        <w:t xml:space="preserve"> </w:t>
      </w:r>
      <w:bookmarkStart w:id="15" w:name="_bookmark8"/>
      <w:bookmarkEnd w:id="15"/>
      <w:r w:rsidR="004257B9" w:rsidRPr="00FB1F39">
        <w:rPr>
          <w:i/>
          <w:color w:val="006FC0"/>
          <w:sz w:val="28"/>
        </w:rPr>
        <w:t>(профильное</w:t>
      </w:r>
      <w:r w:rsidR="004257B9" w:rsidRPr="00FB1F39">
        <w:rPr>
          <w:i/>
          <w:color w:val="006FC0"/>
          <w:spacing w:val="-7"/>
          <w:sz w:val="28"/>
        </w:rPr>
        <w:t xml:space="preserve"> </w:t>
      </w:r>
      <w:r w:rsidR="004257B9" w:rsidRPr="00FB1F39">
        <w:rPr>
          <w:i/>
          <w:color w:val="006FC0"/>
          <w:sz w:val="28"/>
        </w:rPr>
        <w:t>направление</w:t>
      </w:r>
      <w:r w:rsidR="004257B9" w:rsidRPr="00FB1F39">
        <w:rPr>
          <w:i/>
          <w:color w:val="006FC0"/>
          <w:spacing w:val="-7"/>
          <w:sz w:val="28"/>
        </w:rPr>
        <w:t xml:space="preserve"> </w:t>
      </w:r>
      <w:r w:rsidR="004257B9" w:rsidRPr="00FB1F39">
        <w:rPr>
          <w:i/>
          <w:color w:val="006FC0"/>
          <w:sz w:val="28"/>
        </w:rPr>
        <w:t>«Краеведение-Экология»)</w:t>
      </w:r>
    </w:p>
    <w:p w:rsidR="00E56A6F" w:rsidRDefault="004257B9">
      <w:pPr>
        <w:pStyle w:val="a3"/>
        <w:spacing w:line="360" w:lineRule="auto"/>
        <w:ind w:left="294" w:right="140" w:firstLine="705"/>
        <w:jc w:val="both"/>
      </w:pPr>
      <w:bookmarkStart w:id="16" w:name="На_базе_лагеря_работает_школьная_библиот"/>
      <w:bookmarkEnd w:id="16"/>
      <w:r>
        <w:t>На базе лагеря работает школьная библиотека, и поэтому работа в школьном</w:t>
      </w:r>
      <w:r>
        <w:rPr>
          <w:spacing w:val="1"/>
        </w:rPr>
        <w:t xml:space="preserve"> </w:t>
      </w:r>
      <w:r>
        <w:t xml:space="preserve">музее и сбор нового материала обязательно включается в план работы. Встречи </w:t>
      </w:r>
      <w:r w:rsidR="00E21956">
        <w:t xml:space="preserve">с </w:t>
      </w:r>
      <w:r>
        <w:t>работником библиотеки, изучение новинок краеведческой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 экскурсий. Экскурсия</w:t>
      </w:r>
      <w:r>
        <w:rPr>
          <w:spacing w:val="1"/>
        </w:rPr>
        <w:t xml:space="preserve"> </w:t>
      </w:r>
      <w:r>
        <w:t>предполагает изучение местных объектов в их</w:t>
      </w:r>
      <w:r>
        <w:rPr>
          <w:spacing w:val="1"/>
        </w:rPr>
        <w:t xml:space="preserve"> </w:t>
      </w:r>
      <w:r>
        <w:t>естественной обстановке. Такими являются экскурсии к историческим памятникам</w:t>
      </w:r>
      <w:r>
        <w:rPr>
          <w:spacing w:val="1"/>
        </w:rPr>
        <w:t xml:space="preserve"> </w:t>
      </w:r>
      <w:r>
        <w:t>и памятным местам. Педагогическое значение экскурсий очень велико. Во-первых,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историко-краеведческими</w:t>
      </w:r>
      <w:r>
        <w:rPr>
          <w:spacing w:val="1"/>
        </w:rPr>
        <w:t xml:space="preserve"> </w:t>
      </w:r>
      <w:r>
        <w:t>объектами в их естественных условиях. Во-вторых, в педагогическом отношении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продуктивна,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 историческими памятниками</w:t>
      </w:r>
      <w:r>
        <w:rPr>
          <w:spacing w:val="70"/>
        </w:rPr>
        <w:t xml:space="preserve"> </w:t>
      </w:r>
      <w:r>
        <w:t>– немыми свидетелями тех событий,</w:t>
      </w:r>
      <w:r>
        <w:rPr>
          <w:spacing w:val="1"/>
        </w:rPr>
        <w:t xml:space="preserve"> </w:t>
      </w:r>
      <w:r>
        <w:t>что помогает учащимся создать более верные представления о далеком прошлом;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современниками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В-третьих,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повышенный интерес.</w:t>
      </w:r>
    </w:p>
    <w:p w:rsidR="00E56A6F" w:rsidRDefault="004257B9">
      <w:pPr>
        <w:pStyle w:val="a3"/>
        <w:spacing w:before="48" w:line="360" w:lineRule="auto"/>
        <w:ind w:left="294" w:right="148" w:firstLine="710"/>
        <w:jc w:val="both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стенгазеты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зарисовками,</w:t>
      </w:r>
      <w:r>
        <w:rPr>
          <w:spacing w:val="1"/>
        </w:rPr>
        <w:t xml:space="preserve"> </w:t>
      </w:r>
      <w:r>
        <w:t>фотографиями,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экспонатов,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-4"/>
        </w:rPr>
        <w:t xml:space="preserve"> </w:t>
      </w:r>
      <w:r>
        <w:t>объектов.</w:t>
      </w:r>
    </w:p>
    <w:p w:rsidR="00E56A6F" w:rsidRDefault="004257B9" w:rsidP="00FB1F39">
      <w:pPr>
        <w:pStyle w:val="a3"/>
        <w:spacing w:line="360" w:lineRule="auto"/>
        <w:ind w:left="294" w:right="145" w:firstLine="710"/>
        <w:jc w:val="both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куда-либо</w:t>
      </w:r>
      <w:r>
        <w:rPr>
          <w:spacing w:val="1"/>
        </w:rPr>
        <w:t xml:space="preserve"> </w:t>
      </w:r>
      <w:r>
        <w:t>экскурсию,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соответствующий материал по данному объекту. Они выступают перед другими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экскурсии.</w:t>
      </w:r>
      <w:r w:rsidR="00192C26">
        <w:pict>
          <v:shape id="_x0000_s2229" style="position:absolute;left:0;text-align:left;margin-left:24pt;margin-top:24pt;width:547.45pt;height:794.2pt;z-index:-251668480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FB1F39">
        <w:t xml:space="preserve"> </w:t>
      </w:r>
      <w:r>
        <w:t>Параллельно с краеведческой работой проходят мероприятия экологического</w:t>
      </w:r>
      <w:r>
        <w:rPr>
          <w:spacing w:val="-67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заповедным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конкурсы рисунков,</w:t>
      </w:r>
      <w:r>
        <w:rPr>
          <w:spacing w:val="3"/>
        </w:rPr>
        <w:t xml:space="preserve"> </w:t>
      </w:r>
      <w:r>
        <w:t>стихотворений о природе</w:t>
      </w:r>
      <w:r>
        <w:rPr>
          <w:spacing w:val="1"/>
        </w:rPr>
        <w:t xml:space="preserve"> </w:t>
      </w:r>
      <w:r>
        <w:t>родного края.</w:t>
      </w:r>
    </w:p>
    <w:p w:rsidR="00E56A6F" w:rsidRDefault="004257B9">
      <w:pPr>
        <w:pStyle w:val="a3"/>
        <w:spacing w:before="1" w:line="360" w:lineRule="auto"/>
        <w:ind w:left="294" w:right="143" w:firstLine="710"/>
        <w:jc w:val="both"/>
      </w:pP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lastRenderedPageBreak/>
        <w:t xml:space="preserve">учащихся. Мы знакомимся с замечательными людьми нашего </w:t>
      </w:r>
      <w:r w:rsidR="00E21956">
        <w:t>села</w:t>
      </w:r>
      <w:r>
        <w:t xml:space="preserve"> –</w:t>
      </w:r>
      <w:r>
        <w:rPr>
          <w:spacing w:val="1"/>
        </w:rPr>
        <w:t xml:space="preserve"> </w:t>
      </w:r>
      <w:r>
        <w:t>тружениками</w:t>
      </w:r>
      <w:r>
        <w:rPr>
          <w:spacing w:val="66"/>
        </w:rPr>
        <w:t xml:space="preserve"> </w:t>
      </w:r>
      <w:r>
        <w:t>тыла,</w:t>
      </w:r>
      <w:r>
        <w:rPr>
          <w:spacing w:val="1"/>
        </w:rPr>
        <w:t xml:space="preserve"> </w:t>
      </w:r>
      <w:r w:rsidR="00E21956">
        <w:t>детьми войны</w:t>
      </w:r>
      <w:r>
        <w:t>, вдовами</w:t>
      </w:r>
      <w:r>
        <w:rPr>
          <w:spacing w:val="-3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войны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труда.</w:t>
      </w:r>
    </w:p>
    <w:p w:rsidR="00E56A6F" w:rsidRDefault="004257B9">
      <w:pPr>
        <w:pStyle w:val="a3"/>
        <w:spacing w:before="1" w:line="360" w:lineRule="auto"/>
        <w:ind w:left="294" w:right="148" w:firstLine="710"/>
        <w:jc w:val="both"/>
      </w:pPr>
      <w:r>
        <w:t>Такой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 w:rsidR="00E21956">
        <w:t>осеннего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 xml:space="preserve">посещают </w:t>
      </w:r>
      <w:r w:rsidR="00E21956">
        <w:t>сельскую библиотеку</w:t>
      </w:r>
      <w:r>
        <w:t>, узнают много нового для себя, в чем-то</w:t>
      </w:r>
      <w:r>
        <w:rPr>
          <w:spacing w:val="-67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переосмысливают</w:t>
      </w:r>
      <w:r>
        <w:rPr>
          <w:spacing w:val="-1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приоритеты.</w:t>
      </w:r>
    </w:p>
    <w:p w:rsidR="00FB1F39" w:rsidRDefault="00FB1F39" w:rsidP="00FB1F39">
      <w:pPr>
        <w:tabs>
          <w:tab w:val="left" w:pos="1428"/>
        </w:tabs>
        <w:spacing w:before="5"/>
        <w:ind w:left="2656"/>
        <w:jc w:val="both"/>
        <w:rPr>
          <w:b/>
          <w:color w:val="006FC0"/>
          <w:sz w:val="24"/>
        </w:rPr>
      </w:pPr>
    </w:p>
    <w:p w:rsidR="00FB1F39" w:rsidRDefault="00FB1F39" w:rsidP="00FB1F39">
      <w:pPr>
        <w:tabs>
          <w:tab w:val="left" w:pos="1428"/>
        </w:tabs>
        <w:spacing w:before="5"/>
        <w:ind w:left="2656"/>
        <w:jc w:val="both"/>
        <w:rPr>
          <w:b/>
          <w:color w:val="006FC0"/>
          <w:sz w:val="24"/>
        </w:rPr>
      </w:pPr>
    </w:p>
    <w:p w:rsidR="00E56A6F" w:rsidRPr="00FB1F39" w:rsidRDefault="00FB1F39" w:rsidP="00FB1F39">
      <w:pPr>
        <w:tabs>
          <w:tab w:val="left" w:pos="1428"/>
        </w:tabs>
        <w:spacing w:before="5"/>
        <w:ind w:left="2656"/>
        <w:jc w:val="both"/>
        <w:rPr>
          <w:b/>
          <w:color w:val="006FC0"/>
          <w:sz w:val="24"/>
        </w:rPr>
      </w:pPr>
      <w:r>
        <w:rPr>
          <w:b/>
          <w:color w:val="006FC0"/>
          <w:sz w:val="24"/>
        </w:rPr>
        <w:t>6.3.</w:t>
      </w:r>
      <w:r w:rsidR="004257B9" w:rsidRPr="00FB1F39">
        <w:rPr>
          <w:b/>
          <w:color w:val="006FC0"/>
          <w:sz w:val="24"/>
        </w:rPr>
        <w:t>Художественно</w:t>
      </w:r>
      <w:r w:rsidR="004257B9" w:rsidRPr="00FB1F39">
        <w:rPr>
          <w:b/>
          <w:color w:val="006FC0"/>
          <w:spacing w:val="-1"/>
          <w:sz w:val="24"/>
        </w:rPr>
        <w:t xml:space="preserve"> </w:t>
      </w:r>
      <w:r w:rsidR="004257B9" w:rsidRPr="00FB1F39">
        <w:rPr>
          <w:b/>
          <w:color w:val="006FC0"/>
          <w:sz w:val="24"/>
        </w:rPr>
        <w:t>–</w:t>
      </w:r>
      <w:r w:rsidR="004257B9" w:rsidRPr="00FB1F39">
        <w:rPr>
          <w:b/>
          <w:color w:val="006FC0"/>
          <w:spacing w:val="-2"/>
          <w:sz w:val="24"/>
        </w:rPr>
        <w:t xml:space="preserve"> </w:t>
      </w:r>
      <w:r w:rsidR="004257B9" w:rsidRPr="00FB1F39">
        <w:rPr>
          <w:b/>
          <w:color w:val="006FC0"/>
          <w:sz w:val="24"/>
        </w:rPr>
        <w:t>творческая</w:t>
      </w:r>
      <w:r w:rsidR="004257B9" w:rsidRPr="00FB1F39">
        <w:rPr>
          <w:b/>
          <w:color w:val="006FC0"/>
          <w:spacing w:val="-3"/>
          <w:sz w:val="24"/>
        </w:rPr>
        <w:t xml:space="preserve"> </w:t>
      </w:r>
      <w:r w:rsidR="004257B9" w:rsidRPr="00FB1F39">
        <w:rPr>
          <w:b/>
          <w:color w:val="006FC0"/>
          <w:sz w:val="24"/>
        </w:rPr>
        <w:t>деятельность</w:t>
      </w:r>
      <w:bookmarkStart w:id="17" w:name="_bookmark9"/>
      <w:bookmarkEnd w:id="17"/>
      <w:r w:rsidR="004257B9" w:rsidRPr="00FB1F39">
        <w:rPr>
          <w:b/>
          <w:color w:val="006FC0"/>
          <w:sz w:val="24"/>
        </w:rPr>
        <w:t>:</w:t>
      </w:r>
    </w:p>
    <w:p w:rsidR="00E56A6F" w:rsidRDefault="004257B9">
      <w:pPr>
        <w:pStyle w:val="a3"/>
        <w:spacing w:before="133" w:line="362" w:lineRule="auto"/>
        <w:ind w:left="294" w:right="155" w:firstLine="710"/>
        <w:jc w:val="both"/>
      </w:pPr>
      <w:r>
        <w:t>Мероприятия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детей.</w:t>
      </w:r>
    </w:p>
    <w:p w:rsidR="00E56A6F" w:rsidRDefault="004257B9">
      <w:pPr>
        <w:pStyle w:val="a3"/>
        <w:spacing w:line="360" w:lineRule="auto"/>
        <w:ind w:left="294" w:right="148" w:firstLine="705"/>
        <w:jc w:val="both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удовольствия от проявления духовных и физических сил. Основным назначением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подростков.</w:t>
      </w:r>
    </w:p>
    <w:p w:rsidR="00E56A6F" w:rsidRDefault="004257B9">
      <w:pPr>
        <w:pStyle w:val="1"/>
        <w:spacing w:before="27"/>
        <w:ind w:left="999"/>
        <w:jc w:val="both"/>
      </w:pPr>
      <w:r>
        <w:rPr>
          <w:color w:val="006FC0"/>
        </w:rPr>
        <w:t>Формы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организации:</w:t>
      </w:r>
    </w:p>
    <w:p w:rsidR="00E56A6F" w:rsidRDefault="00E56A6F">
      <w:pPr>
        <w:pStyle w:val="a3"/>
        <w:spacing w:before="2"/>
        <w:rPr>
          <w:b/>
          <w:sz w:val="24"/>
        </w:rPr>
      </w:pPr>
    </w:p>
    <w:p w:rsidR="00E56A6F" w:rsidRDefault="00CD6F6C">
      <w:pPr>
        <w:pStyle w:val="a3"/>
        <w:spacing w:line="451" w:lineRule="auto"/>
        <w:ind w:left="1066" w:right="5319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1"/>
          <w:sz w:val="20"/>
        </w:rPr>
        <w:t xml:space="preserve"> </w:t>
      </w:r>
      <w:r w:rsidR="004257B9">
        <w:t>Изобразительная</w:t>
      </w:r>
      <w:r w:rsidR="004257B9">
        <w:rPr>
          <w:spacing w:val="-17"/>
        </w:rPr>
        <w:t xml:space="preserve"> </w:t>
      </w:r>
      <w:r w:rsidR="004257B9">
        <w:t>деятельность;</w:t>
      </w:r>
      <w:r w:rsidR="004257B9"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32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</w:rPr>
        <w:t xml:space="preserve"> </w:t>
      </w:r>
      <w:r w:rsidR="004257B9">
        <w:rPr>
          <w:spacing w:val="-18"/>
          <w:w w:val="99"/>
        </w:rPr>
        <w:t xml:space="preserve"> </w:t>
      </w:r>
      <w:r w:rsidR="004257B9">
        <w:t>Конкурсные программы;</w:t>
      </w:r>
    </w:p>
    <w:p w:rsidR="00E56A6F" w:rsidRDefault="00CD6F6C">
      <w:pPr>
        <w:pStyle w:val="a3"/>
        <w:spacing w:line="451" w:lineRule="auto"/>
        <w:ind w:left="1066" w:right="6394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1"/>
          <w:sz w:val="20"/>
        </w:rPr>
        <w:t xml:space="preserve"> </w:t>
      </w:r>
      <w:r w:rsidR="004257B9">
        <w:t>Творческие</w:t>
      </w:r>
      <w:r w:rsidR="004257B9">
        <w:rPr>
          <w:spacing w:val="-13"/>
        </w:rPr>
        <w:t xml:space="preserve"> </w:t>
      </w:r>
      <w:r w:rsidR="004257B9">
        <w:t>конкурсы;</w:t>
      </w:r>
      <w:r w:rsidR="004257B9"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34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</w:rPr>
        <w:t xml:space="preserve"> </w:t>
      </w:r>
      <w:r w:rsidR="004257B9">
        <w:rPr>
          <w:spacing w:val="-18"/>
          <w:w w:val="99"/>
        </w:rPr>
        <w:t xml:space="preserve"> </w:t>
      </w:r>
      <w:r w:rsidR="004257B9">
        <w:t>Концерты,</w:t>
      </w:r>
      <w:r w:rsidR="004257B9">
        <w:rPr>
          <w:spacing w:val="-11"/>
        </w:rPr>
        <w:t xml:space="preserve"> </w:t>
      </w:r>
      <w:r w:rsidR="004257B9">
        <w:t>праздники;</w:t>
      </w:r>
      <w:r w:rsidR="004257B9"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</w:rPr>
        <w:t xml:space="preserve"> </w:t>
      </w:r>
      <w:r w:rsidR="004257B9">
        <w:rPr>
          <w:spacing w:val="-18"/>
          <w:w w:val="99"/>
        </w:rPr>
        <w:t xml:space="preserve"> </w:t>
      </w:r>
      <w:r w:rsidR="004257B9">
        <w:t>Творческие игры;</w:t>
      </w:r>
    </w:p>
    <w:p w:rsidR="00E56A6F" w:rsidRDefault="00CD6F6C">
      <w:pPr>
        <w:pStyle w:val="a3"/>
        <w:spacing w:line="316" w:lineRule="exact"/>
        <w:ind w:left="1066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36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21"/>
          <w:sz w:val="20"/>
        </w:rPr>
        <w:t xml:space="preserve"> </w:t>
      </w:r>
      <w:r w:rsidR="004257B9">
        <w:t>Выставки</w:t>
      </w:r>
      <w:r w:rsidR="004257B9">
        <w:rPr>
          <w:spacing w:val="-10"/>
        </w:rPr>
        <w:t xml:space="preserve"> </w:t>
      </w:r>
      <w:r w:rsidR="004257B9">
        <w:t>(рисунков,</w:t>
      </w:r>
      <w:r w:rsidR="004257B9">
        <w:rPr>
          <w:spacing w:val="-6"/>
        </w:rPr>
        <w:t xml:space="preserve"> </w:t>
      </w:r>
      <w:r w:rsidR="004257B9">
        <w:t>поделок)</w:t>
      </w:r>
    </w:p>
    <w:p w:rsidR="00E56A6F" w:rsidRDefault="00E56A6F">
      <w:pPr>
        <w:pStyle w:val="a3"/>
        <w:spacing w:before="1"/>
        <w:rPr>
          <w:sz w:val="24"/>
        </w:rPr>
      </w:pPr>
    </w:p>
    <w:p w:rsidR="00E56A6F" w:rsidRDefault="004257B9" w:rsidP="00FB1F39">
      <w:pPr>
        <w:pStyle w:val="a3"/>
        <w:spacing w:line="360" w:lineRule="auto"/>
        <w:ind w:left="294" w:right="150" w:firstLine="768"/>
        <w:jc w:val="both"/>
      </w:pPr>
      <w:r>
        <w:t>Рисование в лагере дает большие возможности в развитии художественных</w:t>
      </w:r>
      <w:r>
        <w:rPr>
          <w:spacing w:val="1"/>
        </w:rPr>
        <w:t xml:space="preserve"> </w:t>
      </w:r>
      <w:r>
        <w:t>способностей детей. Рисуя, дети усваивают целый ряд навыков 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укрепляют</w:t>
      </w:r>
      <w:r>
        <w:rPr>
          <w:spacing w:val="17"/>
        </w:rPr>
        <w:t xml:space="preserve"> </w:t>
      </w:r>
      <w:r>
        <w:t>зрительную</w:t>
      </w:r>
      <w:r>
        <w:rPr>
          <w:spacing w:val="17"/>
        </w:rPr>
        <w:t xml:space="preserve"> </w:t>
      </w:r>
      <w:r>
        <w:t>память,</w:t>
      </w:r>
      <w:r>
        <w:rPr>
          <w:spacing w:val="21"/>
        </w:rPr>
        <w:t xml:space="preserve"> </w:t>
      </w:r>
      <w:r>
        <w:t>учатся</w:t>
      </w:r>
      <w:r>
        <w:rPr>
          <w:spacing w:val="20"/>
        </w:rPr>
        <w:t xml:space="preserve"> </w:t>
      </w:r>
      <w:r>
        <w:t>замечать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различать</w:t>
      </w:r>
      <w:r>
        <w:rPr>
          <w:spacing w:val="16"/>
        </w:rPr>
        <w:t xml:space="preserve"> </w:t>
      </w:r>
      <w:r>
        <w:t>цвета</w:t>
      </w:r>
      <w:r>
        <w:rPr>
          <w:spacing w:val="20"/>
        </w:rPr>
        <w:t xml:space="preserve"> </w:t>
      </w:r>
      <w:r>
        <w:t>и</w:t>
      </w:r>
      <w:r w:rsidR="00192C26">
        <w:pict>
          <v:shape id="_x0000_s2228" style="position:absolute;left:0;text-align:left;margin-left:24pt;margin-top:24pt;width:547.45pt;height:794.2pt;z-index:-251667456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>
        <w:t>формы окружающего мира. В своих рисунках они воплощают собственное видение</w:t>
      </w:r>
      <w:r>
        <w:rPr>
          <w:spacing w:val="-67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фантазии.</w:t>
      </w:r>
    </w:p>
    <w:p w:rsidR="00E56A6F" w:rsidRDefault="00E56A6F">
      <w:pPr>
        <w:pStyle w:val="a3"/>
        <w:spacing w:before="11"/>
        <w:rPr>
          <w:sz w:val="41"/>
        </w:rPr>
      </w:pPr>
    </w:p>
    <w:p w:rsidR="00E56A6F" w:rsidRDefault="004257B9">
      <w:pPr>
        <w:pStyle w:val="1"/>
        <w:numPr>
          <w:ilvl w:val="1"/>
          <w:numId w:val="26"/>
        </w:numPr>
        <w:tabs>
          <w:tab w:val="left" w:pos="2229"/>
        </w:tabs>
        <w:ind w:left="2229" w:hanging="2085"/>
        <w:jc w:val="left"/>
      </w:pPr>
      <w:bookmarkStart w:id="18" w:name="7._Программа_осуществляется_по_следующим"/>
      <w:bookmarkStart w:id="19" w:name="_bookmark10"/>
      <w:bookmarkEnd w:id="18"/>
      <w:bookmarkEnd w:id="19"/>
      <w:r>
        <w:rPr>
          <w:color w:val="006FC0"/>
        </w:rPr>
        <w:t>Программа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осуществляется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следующим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блокам</w:t>
      </w:r>
    </w:p>
    <w:p w:rsidR="00E56A6F" w:rsidRDefault="004257B9">
      <w:pPr>
        <w:pStyle w:val="2"/>
        <w:spacing w:before="163"/>
      </w:pPr>
      <w:r>
        <w:rPr>
          <w:color w:val="006FC0"/>
          <w:u w:val="thick" w:color="006FC0"/>
        </w:rPr>
        <w:t>Организационный</w:t>
      </w:r>
    </w:p>
    <w:p w:rsidR="00E56A6F" w:rsidRDefault="004257B9">
      <w:pPr>
        <w:pStyle w:val="a3"/>
        <w:spacing w:before="153" w:line="362" w:lineRule="auto"/>
        <w:ind w:left="294" w:right="653"/>
      </w:pPr>
      <w:r>
        <w:rPr>
          <w:b/>
          <w:i/>
          <w:color w:val="006FC0"/>
        </w:rPr>
        <w:t xml:space="preserve">Цель: </w:t>
      </w:r>
      <w:r>
        <w:t>помощь каждому ребёнку адаптироваться в новых условиях. Предъявить</w:t>
      </w:r>
      <w:r>
        <w:rPr>
          <w:spacing w:val="-67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режиму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дисциплине.</w:t>
      </w:r>
    </w:p>
    <w:p w:rsidR="00E56A6F" w:rsidRDefault="004257B9">
      <w:pPr>
        <w:pStyle w:val="2"/>
        <w:spacing w:before="2"/>
      </w:pPr>
      <w:r>
        <w:rPr>
          <w:color w:val="006FC0"/>
        </w:rPr>
        <w:t>Виды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работ:</w:t>
      </w:r>
    </w:p>
    <w:p w:rsidR="00E56A6F" w:rsidRDefault="004257B9">
      <w:pPr>
        <w:pStyle w:val="a5"/>
        <w:numPr>
          <w:ilvl w:val="0"/>
          <w:numId w:val="23"/>
        </w:numPr>
        <w:tabs>
          <w:tab w:val="left" w:pos="999"/>
          <w:tab w:val="left" w:pos="1000"/>
        </w:tabs>
        <w:spacing w:before="154"/>
        <w:rPr>
          <w:sz w:val="28"/>
        </w:rPr>
      </w:pPr>
      <w:r>
        <w:rPr>
          <w:sz w:val="28"/>
        </w:rPr>
        <w:t>Планирование.</w:t>
      </w:r>
    </w:p>
    <w:p w:rsidR="00E56A6F" w:rsidRDefault="004257B9">
      <w:pPr>
        <w:pStyle w:val="a5"/>
        <w:numPr>
          <w:ilvl w:val="0"/>
          <w:numId w:val="23"/>
        </w:numPr>
        <w:tabs>
          <w:tab w:val="left" w:pos="999"/>
          <w:tab w:val="left" w:pos="1000"/>
        </w:tabs>
        <w:spacing w:before="162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уголка.</w:t>
      </w:r>
    </w:p>
    <w:p w:rsidR="00E56A6F" w:rsidRDefault="004257B9">
      <w:pPr>
        <w:pStyle w:val="a5"/>
        <w:numPr>
          <w:ilvl w:val="0"/>
          <w:numId w:val="23"/>
        </w:numPr>
        <w:tabs>
          <w:tab w:val="left" w:pos="999"/>
          <w:tab w:val="left" w:pos="1000"/>
        </w:tabs>
        <w:spacing w:before="159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обязанностей.</w:t>
      </w:r>
    </w:p>
    <w:p w:rsidR="00E56A6F" w:rsidRDefault="004257B9">
      <w:pPr>
        <w:pStyle w:val="a5"/>
        <w:numPr>
          <w:ilvl w:val="0"/>
          <w:numId w:val="23"/>
        </w:numPr>
        <w:tabs>
          <w:tab w:val="left" w:pos="999"/>
          <w:tab w:val="left" w:pos="1000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лагере.</w:t>
      </w:r>
    </w:p>
    <w:p w:rsidR="00E56A6F" w:rsidRDefault="004257B9">
      <w:pPr>
        <w:pStyle w:val="2"/>
        <w:ind w:left="366"/>
      </w:pPr>
      <w:r>
        <w:rPr>
          <w:color w:val="006FC0"/>
          <w:u w:val="thick" w:color="006FC0"/>
        </w:rPr>
        <w:t>Оздоровительный</w:t>
      </w:r>
    </w:p>
    <w:p w:rsidR="00E56A6F" w:rsidRDefault="004257B9">
      <w:pPr>
        <w:pStyle w:val="a3"/>
        <w:spacing w:before="153" w:line="360" w:lineRule="auto"/>
        <w:ind w:left="294" w:right="145"/>
        <w:jc w:val="both"/>
      </w:pPr>
      <w:r>
        <w:rPr>
          <w:b/>
          <w:i/>
          <w:color w:val="006FC0"/>
        </w:rPr>
        <w:t>Цели</w:t>
      </w:r>
      <w:r>
        <w:rPr>
          <w:b/>
          <w:i/>
          <w:color w:val="006FC0"/>
          <w:spacing w:val="1"/>
        </w:rPr>
        <w:t xml:space="preserve"> </w:t>
      </w:r>
      <w:r>
        <w:rPr>
          <w:b/>
          <w:i/>
          <w:color w:val="006FC0"/>
        </w:rPr>
        <w:t>и</w:t>
      </w:r>
      <w:r>
        <w:rPr>
          <w:b/>
          <w:i/>
          <w:color w:val="006FC0"/>
          <w:spacing w:val="1"/>
        </w:rPr>
        <w:t xml:space="preserve"> </w:t>
      </w:r>
      <w:r>
        <w:rPr>
          <w:b/>
          <w:i/>
          <w:color w:val="006FC0"/>
        </w:rPr>
        <w:t>задачи:</w:t>
      </w:r>
      <w:r>
        <w:rPr>
          <w:b/>
          <w:i/>
          <w:color w:val="006FC0"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людьми;</w:t>
      </w:r>
      <w:r>
        <w:rPr>
          <w:spacing w:val="-67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собой;</w:t>
      </w:r>
      <w:r>
        <w:rPr>
          <w:spacing w:val="-1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самозащиты 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ситуациях.</w:t>
      </w:r>
    </w:p>
    <w:p w:rsidR="00E56A6F" w:rsidRDefault="004257B9">
      <w:pPr>
        <w:pStyle w:val="2"/>
        <w:spacing w:before="8"/>
        <w:jc w:val="both"/>
      </w:pPr>
      <w:r>
        <w:rPr>
          <w:color w:val="006FC0"/>
        </w:rPr>
        <w:t>Виды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работ:</w:t>
      </w:r>
    </w:p>
    <w:p w:rsidR="00E56A6F" w:rsidRDefault="004257B9">
      <w:pPr>
        <w:pStyle w:val="a5"/>
        <w:numPr>
          <w:ilvl w:val="0"/>
          <w:numId w:val="22"/>
        </w:numPr>
        <w:tabs>
          <w:tab w:val="left" w:pos="938"/>
        </w:tabs>
        <w:spacing w:before="153"/>
        <w:ind w:hanging="361"/>
        <w:jc w:val="both"/>
        <w:rPr>
          <w:sz w:val="28"/>
        </w:rPr>
      </w:pPr>
      <w:r>
        <w:rPr>
          <w:sz w:val="28"/>
        </w:rPr>
        <w:t>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гимнастика.</w:t>
      </w:r>
    </w:p>
    <w:p w:rsidR="00E56A6F" w:rsidRDefault="004257B9">
      <w:pPr>
        <w:pStyle w:val="a5"/>
        <w:numPr>
          <w:ilvl w:val="0"/>
          <w:numId w:val="22"/>
        </w:numPr>
        <w:tabs>
          <w:tab w:val="left" w:pos="938"/>
        </w:tabs>
        <w:ind w:hanging="361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питание.</w:t>
      </w:r>
    </w:p>
    <w:p w:rsidR="00E56A6F" w:rsidRDefault="004257B9">
      <w:pPr>
        <w:pStyle w:val="a5"/>
        <w:numPr>
          <w:ilvl w:val="0"/>
          <w:numId w:val="22"/>
        </w:numPr>
        <w:tabs>
          <w:tab w:val="left" w:pos="938"/>
        </w:tabs>
        <w:ind w:hanging="361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E56A6F" w:rsidRDefault="004257B9">
      <w:pPr>
        <w:pStyle w:val="a5"/>
        <w:numPr>
          <w:ilvl w:val="0"/>
          <w:numId w:val="22"/>
        </w:numPr>
        <w:tabs>
          <w:tab w:val="left" w:pos="938"/>
        </w:tabs>
        <w:spacing w:before="158"/>
        <w:ind w:hanging="361"/>
        <w:jc w:val="both"/>
        <w:rPr>
          <w:sz w:val="28"/>
        </w:rPr>
      </w:pPr>
      <w:r>
        <w:rPr>
          <w:sz w:val="28"/>
        </w:rPr>
        <w:t>Закаливание,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солнечно-воздушные</w:t>
      </w:r>
      <w:r>
        <w:rPr>
          <w:spacing w:val="-5"/>
          <w:sz w:val="28"/>
        </w:rPr>
        <w:t xml:space="preserve"> </w:t>
      </w:r>
      <w:r>
        <w:rPr>
          <w:sz w:val="28"/>
        </w:rPr>
        <w:t>ванны.</w:t>
      </w:r>
    </w:p>
    <w:p w:rsidR="00E56A6F" w:rsidRDefault="004257B9">
      <w:pPr>
        <w:pStyle w:val="a5"/>
        <w:numPr>
          <w:ilvl w:val="0"/>
          <w:numId w:val="22"/>
        </w:numPr>
        <w:tabs>
          <w:tab w:val="left" w:pos="938"/>
        </w:tabs>
        <w:spacing w:line="357" w:lineRule="auto"/>
        <w:ind w:right="159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(эстафеты,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весёлые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70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игры).</w:t>
      </w:r>
    </w:p>
    <w:p w:rsidR="00E56A6F" w:rsidRDefault="004257B9">
      <w:pPr>
        <w:pStyle w:val="a5"/>
        <w:numPr>
          <w:ilvl w:val="0"/>
          <w:numId w:val="21"/>
        </w:numPr>
        <w:tabs>
          <w:tab w:val="left" w:pos="722"/>
        </w:tabs>
        <w:spacing w:before="6" w:line="362" w:lineRule="auto"/>
        <w:ind w:right="159" w:firstLine="0"/>
        <w:jc w:val="both"/>
        <w:rPr>
          <w:sz w:val="28"/>
        </w:rPr>
      </w:pP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 w:rsidR="00352A43">
        <w:rPr>
          <w:sz w:val="28"/>
        </w:rPr>
        <w:t>руководителя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мероприятия.</w:t>
      </w:r>
    </w:p>
    <w:p w:rsidR="00E56A6F" w:rsidRDefault="004257B9" w:rsidP="00FB1F39">
      <w:pPr>
        <w:pStyle w:val="a5"/>
        <w:numPr>
          <w:ilvl w:val="0"/>
          <w:numId w:val="21"/>
        </w:numPr>
        <w:tabs>
          <w:tab w:val="left" w:pos="717"/>
        </w:tabs>
        <w:spacing w:before="59" w:line="362" w:lineRule="auto"/>
        <w:ind w:right="151" w:firstLine="0"/>
        <w:jc w:val="both"/>
      </w:pPr>
      <w:r w:rsidRPr="00FB1F39">
        <w:rPr>
          <w:sz w:val="28"/>
        </w:rPr>
        <w:t>Обеспечение</w:t>
      </w:r>
      <w:r w:rsidRPr="00FB1F39">
        <w:rPr>
          <w:spacing w:val="1"/>
          <w:sz w:val="28"/>
        </w:rPr>
        <w:t xml:space="preserve"> </w:t>
      </w:r>
      <w:r w:rsidRPr="00FB1F39">
        <w:rPr>
          <w:sz w:val="28"/>
        </w:rPr>
        <w:t>активного</w:t>
      </w:r>
      <w:r w:rsidRPr="00FB1F39">
        <w:rPr>
          <w:spacing w:val="1"/>
          <w:sz w:val="28"/>
        </w:rPr>
        <w:t xml:space="preserve"> </w:t>
      </w:r>
      <w:r w:rsidRPr="00FB1F39">
        <w:rPr>
          <w:sz w:val="28"/>
        </w:rPr>
        <w:t>двигательного</w:t>
      </w:r>
      <w:r w:rsidRPr="00FB1F39">
        <w:rPr>
          <w:spacing w:val="1"/>
          <w:sz w:val="28"/>
        </w:rPr>
        <w:t xml:space="preserve"> </w:t>
      </w:r>
      <w:r w:rsidRPr="00FB1F39">
        <w:rPr>
          <w:sz w:val="28"/>
        </w:rPr>
        <w:t>режима</w:t>
      </w:r>
      <w:r w:rsidRPr="00FB1F39">
        <w:rPr>
          <w:spacing w:val="1"/>
          <w:sz w:val="28"/>
        </w:rPr>
        <w:t xml:space="preserve"> </w:t>
      </w:r>
      <w:r w:rsidRPr="00FB1F39">
        <w:rPr>
          <w:sz w:val="28"/>
        </w:rPr>
        <w:t>отдыхающих</w:t>
      </w:r>
      <w:r w:rsidRPr="00FB1F39">
        <w:rPr>
          <w:spacing w:val="1"/>
          <w:sz w:val="28"/>
        </w:rPr>
        <w:t xml:space="preserve"> </w:t>
      </w:r>
      <w:r w:rsidRPr="00FB1F39">
        <w:rPr>
          <w:sz w:val="28"/>
        </w:rPr>
        <w:t>-</w:t>
      </w:r>
      <w:r w:rsidRPr="00FB1F39">
        <w:rPr>
          <w:spacing w:val="1"/>
          <w:sz w:val="28"/>
        </w:rPr>
        <w:t xml:space="preserve"> </w:t>
      </w:r>
      <w:r w:rsidRPr="00FB1F39">
        <w:rPr>
          <w:sz w:val="28"/>
        </w:rPr>
        <w:t>спортивно-</w:t>
      </w:r>
      <w:r w:rsidRPr="00FB1F39">
        <w:rPr>
          <w:spacing w:val="1"/>
          <w:sz w:val="28"/>
        </w:rPr>
        <w:t xml:space="preserve"> </w:t>
      </w:r>
      <w:r w:rsidRPr="00FB1F39">
        <w:rPr>
          <w:sz w:val="28"/>
        </w:rPr>
        <w:t>массовая работа: обеспечение активного движения для нормального развития детей</w:t>
      </w:r>
      <w:r w:rsidRPr="00FB1F39">
        <w:rPr>
          <w:spacing w:val="-67"/>
          <w:sz w:val="28"/>
        </w:rPr>
        <w:t xml:space="preserve"> </w:t>
      </w:r>
      <w:r w:rsidRPr="00FB1F39">
        <w:rPr>
          <w:sz w:val="28"/>
        </w:rPr>
        <w:t>и</w:t>
      </w:r>
      <w:r w:rsidRPr="00FB1F39">
        <w:rPr>
          <w:spacing w:val="20"/>
          <w:sz w:val="28"/>
        </w:rPr>
        <w:t xml:space="preserve"> </w:t>
      </w:r>
      <w:r w:rsidRPr="00FB1F39">
        <w:rPr>
          <w:sz w:val="28"/>
        </w:rPr>
        <w:t>профилактики</w:t>
      </w:r>
      <w:r w:rsidRPr="00FB1F39">
        <w:rPr>
          <w:spacing w:val="24"/>
          <w:sz w:val="28"/>
        </w:rPr>
        <w:t xml:space="preserve"> </w:t>
      </w:r>
      <w:r w:rsidRPr="00FB1F39">
        <w:rPr>
          <w:sz w:val="28"/>
        </w:rPr>
        <w:t>умственного</w:t>
      </w:r>
      <w:r w:rsidRPr="00FB1F39">
        <w:rPr>
          <w:spacing w:val="25"/>
          <w:sz w:val="28"/>
        </w:rPr>
        <w:t xml:space="preserve"> </w:t>
      </w:r>
      <w:r w:rsidRPr="00FB1F39">
        <w:rPr>
          <w:sz w:val="28"/>
        </w:rPr>
        <w:t>утомления:</w:t>
      </w:r>
      <w:r w:rsidRPr="00FB1F39">
        <w:rPr>
          <w:spacing w:val="15"/>
          <w:sz w:val="28"/>
        </w:rPr>
        <w:t xml:space="preserve"> </w:t>
      </w:r>
      <w:r w:rsidRPr="00FB1F39">
        <w:rPr>
          <w:sz w:val="28"/>
        </w:rPr>
        <w:t>проведение</w:t>
      </w:r>
      <w:r w:rsidRPr="00FB1F39">
        <w:rPr>
          <w:spacing w:val="26"/>
          <w:sz w:val="28"/>
        </w:rPr>
        <w:t xml:space="preserve"> </w:t>
      </w:r>
      <w:r w:rsidRPr="00FB1F39">
        <w:rPr>
          <w:sz w:val="28"/>
        </w:rPr>
        <w:t>утренней</w:t>
      </w:r>
      <w:r w:rsidRPr="00FB1F39">
        <w:rPr>
          <w:spacing w:val="20"/>
          <w:sz w:val="28"/>
        </w:rPr>
        <w:t xml:space="preserve"> </w:t>
      </w:r>
      <w:r w:rsidRPr="00FB1F39">
        <w:rPr>
          <w:sz w:val="28"/>
        </w:rPr>
        <w:t>зарядки</w:t>
      </w:r>
      <w:r w:rsidRPr="00FB1F39">
        <w:rPr>
          <w:spacing w:val="25"/>
          <w:sz w:val="28"/>
        </w:rPr>
        <w:t xml:space="preserve"> </w:t>
      </w:r>
      <w:r w:rsidRPr="00FB1F39">
        <w:rPr>
          <w:sz w:val="28"/>
        </w:rPr>
        <w:t>на</w:t>
      </w:r>
      <w:r w:rsidRPr="00FB1F39">
        <w:rPr>
          <w:spacing w:val="21"/>
          <w:sz w:val="28"/>
        </w:rPr>
        <w:t xml:space="preserve"> </w:t>
      </w:r>
      <w:r w:rsidRPr="00FB1F39">
        <w:rPr>
          <w:sz w:val="28"/>
        </w:rPr>
        <w:t>свежем</w:t>
      </w:r>
      <w:r w:rsidR="00192C26">
        <w:pict>
          <v:shape id="_x0000_s2227" style="position:absolute;left:0;text-align:left;margin-left:24pt;margin-top:24pt;width:547.45pt;height:794.2pt;z-index:-251666432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>
        <w:t>воздухе;</w:t>
      </w:r>
      <w:r w:rsidRPr="00FB1F39">
        <w:rPr>
          <w:spacing w:val="1"/>
        </w:rPr>
        <w:t xml:space="preserve"> </w:t>
      </w:r>
      <w:r>
        <w:t>проведение</w:t>
      </w:r>
      <w:r w:rsidRPr="00FB1F39">
        <w:rPr>
          <w:spacing w:val="1"/>
        </w:rPr>
        <w:t xml:space="preserve"> </w:t>
      </w:r>
      <w:r>
        <w:t>спортивных,</w:t>
      </w:r>
      <w:r w:rsidRPr="00FB1F39">
        <w:rPr>
          <w:spacing w:val="1"/>
        </w:rPr>
        <w:t xml:space="preserve"> </w:t>
      </w:r>
      <w:r>
        <w:t>культурно-массовых</w:t>
      </w:r>
      <w:r w:rsidRPr="00FB1F39">
        <w:rPr>
          <w:spacing w:val="1"/>
        </w:rPr>
        <w:t xml:space="preserve"> </w:t>
      </w:r>
      <w:r>
        <w:t>мероприятий</w:t>
      </w:r>
      <w:r w:rsidRPr="00FB1F39">
        <w:rPr>
          <w:spacing w:val="1"/>
        </w:rPr>
        <w:t xml:space="preserve"> </w:t>
      </w:r>
      <w:r>
        <w:t>на</w:t>
      </w:r>
      <w:r w:rsidRPr="00FB1F39">
        <w:rPr>
          <w:spacing w:val="1"/>
        </w:rPr>
        <w:t xml:space="preserve"> </w:t>
      </w:r>
      <w:r>
        <w:t>свежем</w:t>
      </w:r>
      <w:r w:rsidRPr="00FB1F39">
        <w:rPr>
          <w:spacing w:val="1"/>
        </w:rPr>
        <w:t xml:space="preserve"> </w:t>
      </w:r>
      <w:r>
        <w:t>воздухе;</w:t>
      </w:r>
      <w:r w:rsidRPr="00FB1F39">
        <w:rPr>
          <w:spacing w:val="-2"/>
        </w:rPr>
        <w:t xml:space="preserve"> </w:t>
      </w:r>
      <w:r>
        <w:t>обязательное проветривание;</w:t>
      </w:r>
      <w:r w:rsidRPr="00FB1F39">
        <w:rPr>
          <w:spacing w:val="-2"/>
        </w:rPr>
        <w:t xml:space="preserve"> </w:t>
      </w:r>
      <w:r>
        <w:t>проведение дыхательных</w:t>
      </w:r>
      <w:r w:rsidRPr="00FB1F39">
        <w:rPr>
          <w:spacing w:val="-5"/>
        </w:rPr>
        <w:t xml:space="preserve"> </w:t>
      </w:r>
      <w:r>
        <w:t>упражнений.</w:t>
      </w:r>
    </w:p>
    <w:p w:rsidR="00E56A6F" w:rsidRDefault="004257B9">
      <w:pPr>
        <w:pStyle w:val="a5"/>
        <w:numPr>
          <w:ilvl w:val="0"/>
          <w:numId w:val="21"/>
        </w:numPr>
        <w:tabs>
          <w:tab w:val="left" w:pos="745"/>
        </w:tabs>
        <w:spacing w:before="0" w:line="360" w:lineRule="auto"/>
        <w:ind w:right="145" w:firstLine="0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неврозов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оздоровительной программы в соответствии с уровнем здоровья,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каждого ребенка; организацию режима дня ребенка, его питания, досуга;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 пропаганду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жизни.</w:t>
      </w:r>
    </w:p>
    <w:p w:rsidR="00E56A6F" w:rsidRDefault="004257B9">
      <w:pPr>
        <w:pStyle w:val="2"/>
        <w:spacing w:before="0" w:line="357" w:lineRule="auto"/>
        <w:ind w:right="6045" w:firstLine="355"/>
      </w:pPr>
      <w:r>
        <w:rPr>
          <w:color w:val="006FC0"/>
          <w:w w:val="95"/>
          <w:u w:val="thick" w:color="006FC0"/>
        </w:rPr>
        <w:t>Туристско-Краеведческий</w:t>
      </w:r>
      <w:r>
        <w:rPr>
          <w:color w:val="006FC0"/>
          <w:spacing w:val="1"/>
          <w:w w:val="95"/>
        </w:rPr>
        <w:t xml:space="preserve"> </w:t>
      </w:r>
      <w:r>
        <w:rPr>
          <w:color w:val="006FC0"/>
        </w:rPr>
        <w:t>Цели:</w:t>
      </w:r>
    </w:p>
    <w:p w:rsidR="00E56A6F" w:rsidRDefault="004257B9">
      <w:pPr>
        <w:pStyle w:val="a5"/>
        <w:numPr>
          <w:ilvl w:val="1"/>
          <w:numId w:val="21"/>
        </w:numPr>
        <w:tabs>
          <w:tab w:val="left" w:pos="1000"/>
        </w:tabs>
        <w:spacing w:before="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края.</w:t>
      </w:r>
    </w:p>
    <w:p w:rsidR="00E56A6F" w:rsidRDefault="004257B9">
      <w:pPr>
        <w:pStyle w:val="a5"/>
        <w:numPr>
          <w:ilvl w:val="1"/>
          <w:numId w:val="21"/>
        </w:numPr>
        <w:tabs>
          <w:tab w:val="left" w:pos="1000"/>
        </w:tabs>
        <w:spacing w:before="162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"/>
          <w:sz w:val="28"/>
        </w:rPr>
        <w:t xml:space="preserve"> </w:t>
      </w:r>
      <w:r>
        <w:rPr>
          <w:sz w:val="28"/>
        </w:rPr>
        <w:t>воде</w:t>
      </w:r>
      <w:r>
        <w:rPr>
          <w:spacing w:val="-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края.</w:t>
      </w:r>
    </w:p>
    <w:p w:rsidR="00E56A6F" w:rsidRDefault="004257B9">
      <w:pPr>
        <w:pStyle w:val="a5"/>
        <w:numPr>
          <w:ilvl w:val="1"/>
          <w:numId w:val="21"/>
        </w:numPr>
        <w:tabs>
          <w:tab w:val="left" w:pos="991"/>
        </w:tabs>
        <w:ind w:left="990" w:hanging="337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«Зелёный</w:t>
      </w:r>
      <w:r>
        <w:rPr>
          <w:spacing w:val="-6"/>
          <w:sz w:val="28"/>
        </w:rPr>
        <w:t xml:space="preserve"> </w:t>
      </w:r>
      <w:r>
        <w:rPr>
          <w:sz w:val="28"/>
        </w:rPr>
        <w:t>патруль».</w:t>
      </w:r>
    </w:p>
    <w:p w:rsidR="00E56A6F" w:rsidRDefault="004257B9">
      <w:pPr>
        <w:pStyle w:val="a5"/>
        <w:numPr>
          <w:ilvl w:val="1"/>
          <w:numId w:val="21"/>
        </w:numPr>
        <w:tabs>
          <w:tab w:val="left" w:pos="1000"/>
        </w:tabs>
        <w:spacing w:before="158"/>
        <w:rPr>
          <w:sz w:val="28"/>
        </w:rPr>
      </w:pP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местности.</w:t>
      </w:r>
    </w:p>
    <w:p w:rsidR="00E56A6F" w:rsidRDefault="004257B9">
      <w:pPr>
        <w:pStyle w:val="2"/>
        <w:jc w:val="both"/>
      </w:pPr>
      <w:r>
        <w:rPr>
          <w:color w:val="006FC0"/>
        </w:rPr>
        <w:t>Виды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работ:</w:t>
      </w:r>
    </w:p>
    <w:p w:rsidR="00E56A6F" w:rsidRDefault="004257B9">
      <w:pPr>
        <w:pStyle w:val="a3"/>
        <w:spacing w:before="153"/>
        <w:ind w:left="654"/>
      </w:pPr>
      <w:r>
        <w:t>1.</w:t>
      </w:r>
      <w:r>
        <w:rPr>
          <w:spacing w:val="60"/>
        </w:rPr>
        <w:t xml:space="preserve"> </w:t>
      </w:r>
      <w:r>
        <w:t>Экскурсии.</w:t>
      </w:r>
    </w:p>
    <w:p w:rsidR="00E56A6F" w:rsidRDefault="004257B9">
      <w:pPr>
        <w:pStyle w:val="2"/>
        <w:ind w:left="788"/>
      </w:pPr>
      <w:r>
        <w:rPr>
          <w:color w:val="006FC0"/>
          <w:u w:val="thick" w:color="006FC0"/>
        </w:rPr>
        <w:t>Патриотический</w:t>
      </w:r>
    </w:p>
    <w:p w:rsidR="00E56A6F" w:rsidRDefault="004257B9">
      <w:pPr>
        <w:pStyle w:val="a3"/>
        <w:spacing w:before="158" w:line="360" w:lineRule="auto"/>
        <w:ind w:left="294" w:right="157" w:firstLine="696"/>
        <w:jc w:val="both"/>
      </w:pPr>
      <w:r>
        <w:t>Уважение к российской символике - гимну, флагу, культуре и традициям</w:t>
      </w:r>
      <w:r>
        <w:rPr>
          <w:spacing w:val="1"/>
        </w:rPr>
        <w:t xml:space="preserve"> </w:t>
      </w:r>
      <w:r>
        <w:t>своей страны. Уважение к ветеранам войны и труда. Сохранение памяти о подвиге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солдата.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посвящённых</w:t>
      </w:r>
      <w:r>
        <w:rPr>
          <w:spacing w:val="-6"/>
        </w:rPr>
        <w:t xml:space="preserve"> </w:t>
      </w:r>
      <w:r>
        <w:t>Дню</w:t>
      </w:r>
      <w:r>
        <w:rPr>
          <w:spacing w:val="-3"/>
        </w:rPr>
        <w:t xml:space="preserve"> </w:t>
      </w:r>
      <w:r w:rsidR="00352A43">
        <w:rPr>
          <w:spacing w:val="-3"/>
        </w:rPr>
        <w:t xml:space="preserve">Народного </w:t>
      </w:r>
      <w:r w:rsidR="00352A43">
        <w:t>Единства</w:t>
      </w:r>
      <w:r>
        <w:t>.</w:t>
      </w:r>
    </w:p>
    <w:p w:rsidR="00E56A6F" w:rsidRDefault="004257B9">
      <w:pPr>
        <w:pStyle w:val="a3"/>
        <w:spacing w:before="2" w:line="360" w:lineRule="auto"/>
        <w:ind w:left="294" w:right="146" w:firstLine="696"/>
        <w:jc w:val="both"/>
      </w:pPr>
      <w:r>
        <w:t>Это направление включает в себя все мероприятия, носящие патриотический,</w:t>
      </w:r>
      <w:r>
        <w:rPr>
          <w:spacing w:val="-67"/>
        </w:rPr>
        <w:t xml:space="preserve"> </w:t>
      </w:r>
      <w:r>
        <w:t>исторический и культурный характер.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этого направления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воспитывать в детях патриотизм,</w:t>
      </w:r>
      <w:r>
        <w:rPr>
          <w:spacing w:val="1"/>
        </w:rPr>
        <w:t xml:space="preserve"> </w:t>
      </w:r>
      <w:r>
        <w:t>любовь к родному краю,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историю и культуру.</w:t>
      </w:r>
    </w:p>
    <w:p w:rsidR="00E56A6F" w:rsidRDefault="004257B9">
      <w:pPr>
        <w:pStyle w:val="a5"/>
        <w:numPr>
          <w:ilvl w:val="0"/>
          <w:numId w:val="20"/>
        </w:numPr>
        <w:tabs>
          <w:tab w:val="left" w:pos="1000"/>
        </w:tabs>
        <w:spacing w:before="0" w:line="320" w:lineRule="exact"/>
        <w:jc w:val="both"/>
        <w:rPr>
          <w:sz w:val="28"/>
        </w:rPr>
      </w:pPr>
      <w:r>
        <w:rPr>
          <w:spacing w:val="-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видеофильма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 w:rsidR="00352A43">
        <w:rPr>
          <w:sz w:val="28"/>
        </w:rPr>
        <w:t>смутном времени</w:t>
      </w:r>
      <w:r>
        <w:rPr>
          <w:sz w:val="28"/>
        </w:rPr>
        <w:t>.</w:t>
      </w:r>
    </w:p>
    <w:p w:rsidR="00E56A6F" w:rsidRDefault="004257B9">
      <w:pPr>
        <w:pStyle w:val="a5"/>
        <w:numPr>
          <w:ilvl w:val="0"/>
          <w:numId w:val="20"/>
        </w:numPr>
        <w:tabs>
          <w:tab w:val="left" w:pos="999"/>
          <w:tab w:val="left" w:pos="1000"/>
        </w:tabs>
        <w:rPr>
          <w:sz w:val="28"/>
        </w:rPr>
      </w:pPr>
      <w:r>
        <w:rPr>
          <w:sz w:val="28"/>
        </w:rPr>
        <w:t>Дни,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А. Пушкину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E56A6F" w:rsidRDefault="004257B9">
      <w:pPr>
        <w:pStyle w:val="a5"/>
        <w:numPr>
          <w:ilvl w:val="0"/>
          <w:numId w:val="20"/>
        </w:numPr>
        <w:tabs>
          <w:tab w:val="left" w:pos="999"/>
          <w:tab w:val="left" w:pos="1000"/>
        </w:tabs>
        <w:spacing w:before="158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 w:rsidR="00352A43">
        <w:rPr>
          <w:sz w:val="28"/>
        </w:rPr>
        <w:t>Народного Единства</w:t>
      </w:r>
      <w:r>
        <w:rPr>
          <w:sz w:val="28"/>
        </w:rPr>
        <w:t>.</w:t>
      </w:r>
    </w:p>
    <w:p w:rsidR="00E56A6F" w:rsidRDefault="004257B9">
      <w:pPr>
        <w:pStyle w:val="2"/>
        <w:ind w:left="860"/>
      </w:pPr>
      <w:r>
        <w:rPr>
          <w:color w:val="006FC0"/>
          <w:u w:val="thick" w:color="006FC0"/>
        </w:rPr>
        <w:t>Творческий</w:t>
      </w:r>
    </w:p>
    <w:p w:rsidR="00E56A6F" w:rsidRDefault="004257B9">
      <w:pPr>
        <w:pStyle w:val="a5"/>
        <w:numPr>
          <w:ilvl w:val="0"/>
          <w:numId w:val="19"/>
        </w:numPr>
        <w:tabs>
          <w:tab w:val="left" w:pos="1000"/>
        </w:tabs>
        <w:spacing w:before="153"/>
        <w:rPr>
          <w:sz w:val="28"/>
        </w:rPr>
      </w:pPr>
      <w:r>
        <w:rPr>
          <w:sz w:val="28"/>
        </w:rPr>
        <w:t>Коллективно-творческая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E56A6F" w:rsidRDefault="004257B9">
      <w:pPr>
        <w:pStyle w:val="a5"/>
        <w:numPr>
          <w:ilvl w:val="0"/>
          <w:numId w:val="19"/>
        </w:numPr>
        <w:tabs>
          <w:tab w:val="left" w:pos="1000"/>
        </w:tabs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мероприятиях.</w:t>
      </w:r>
    </w:p>
    <w:p w:rsidR="00E56A6F" w:rsidRDefault="00192C26">
      <w:pPr>
        <w:pStyle w:val="a5"/>
        <w:numPr>
          <w:ilvl w:val="0"/>
          <w:numId w:val="19"/>
        </w:numPr>
        <w:tabs>
          <w:tab w:val="left" w:pos="1000"/>
        </w:tabs>
        <w:spacing w:before="59"/>
        <w:rPr>
          <w:sz w:val="28"/>
        </w:rPr>
      </w:pPr>
      <w:r w:rsidRPr="00192C26">
        <w:pict>
          <v:shape id="_x0000_s2226" style="position:absolute;left:0;text-align:left;margin-left:24pt;margin-top:24pt;width:547.45pt;height:794.2pt;z-index:-251665408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rPr>
          <w:sz w:val="28"/>
        </w:rPr>
        <w:t>Работа</w:t>
      </w:r>
      <w:r w:rsidR="004257B9">
        <w:rPr>
          <w:spacing w:val="-5"/>
          <w:sz w:val="28"/>
        </w:rPr>
        <w:t xml:space="preserve"> </w:t>
      </w:r>
      <w:r w:rsidR="004257B9">
        <w:rPr>
          <w:sz w:val="28"/>
        </w:rPr>
        <w:t>творческих</w:t>
      </w:r>
      <w:r w:rsidR="004257B9">
        <w:rPr>
          <w:spacing w:val="-8"/>
          <w:sz w:val="28"/>
        </w:rPr>
        <w:t xml:space="preserve"> </w:t>
      </w:r>
      <w:r w:rsidR="004257B9">
        <w:rPr>
          <w:sz w:val="28"/>
        </w:rPr>
        <w:t>мастерских.</w:t>
      </w:r>
    </w:p>
    <w:p w:rsidR="00E56A6F" w:rsidRDefault="004257B9">
      <w:pPr>
        <w:pStyle w:val="a5"/>
        <w:numPr>
          <w:ilvl w:val="0"/>
          <w:numId w:val="19"/>
        </w:numPr>
        <w:tabs>
          <w:tab w:val="left" w:pos="1000"/>
        </w:tabs>
        <w:rPr>
          <w:sz w:val="28"/>
        </w:rPr>
      </w:pPr>
      <w:r>
        <w:rPr>
          <w:sz w:val="28"/>
        </w:rPr>
        <w:t>Конкурсы,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викторины.</w:t>
      </w:r>
    </w:p>
    <w:p w:rsidR="00E56A6F" w:rsidRDefault="00E56A6F">
      <w:pPr>
        <w:pStyle w:val="a3"/>
        <w:rPr>
          <w:sz w:val="30"/>
        </w:rPr>
      </w:pPr>
    </w:p>
    <w:p w:rsidR="00E56A6F" w:rsidRDefault="00E56A6F">
      <w:pPr>
        <w:pStyle w:val="a3"/>
        <w:spacing w:before="4"/>
        <w:rPr>
          <w:sz w:val="26"/>
        </w:rPr>
      </w:pPr>
    </w:p>
    <w:p w:rsidR="00E56A6F" w:rsidRDefault="004257B9">
      <w:pPr>
        <w:pStyle w:val="1"/>
        <w:ind w:left="1907"/>
      </w:pPr>
      <w:bookmarkStart w:id="20" w:name="8._Принципы_организации_педагогического_"/>
      <w:bookmarkStart w:id="21" w:name="_bookmark11"/>
      <w:bookmarkEnd w:id="20"/>
      <w:bookmarkEnd w:id="21"/>
      <w:r>
        <w:rPr>
          <w:color w:val="006FC0"/>
        </w:rPr>
        <w:t>8.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Принципы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организации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педагогического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процесса:</w:t>
      </w:r>
    </w:p>
    <w:p w:rsidR="00E56A6F" w:rsidRDefault="004257B9">
      <w:pPr>
        <w:pStyle w:val="a5"/>
        <w:numPr>
          <w:ilvl w:val="0"/>
          <w:numId w:val="18"/>
        </w:numPr>
        <w:tabs>
          <w:tab w:val="left" w:pos="938"/>
        </w:tabs>
        <w:spacing w:before="158"/>
        <w:ind w:hanging="361"/>
        <w:rPr>
          <w:sz w:val="28"/>
        </w:rPr>
      </w:pPr>
      <w:r>
        <w:rPr>
          <w:sz w:val="28"/>
        </w:rPr>
        <w:t>Гуманистической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направленности.</w:t>
      </w:r>
    </w:p>
    <w:p w:rsidR="00E56A6F" w:rsidRDefault="004257B9">
      <w:pPr>
        <w:pStyle w:val="a5"/>
        <w:numPr>
          <w:ilvl w:val="0"/>
          <w:numId w:val="18"/>
        </w:numPr>
        <w:tabs>
          <w:tab w:val="left" w:pos="938"/>
        </w:tabs>
        <w:spacing w:before="158"/>
        <w:ind w:hanging="361"/>
        <w:rPr>
          <w:sz w:val="28"/>
        </w:rPr>
      </w:pP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практикой.</w:t>
      </w:r>
    </w:p>
    <w:p w:rsidR="00E56A6F" w:rsidRDefault="004257B9">
      <w:pPr>
        <w:pStyle w:val="a5"/>
        <w:numPr>
          <w:ilvl w:val="0"/>
          <w:numId w:val="18"/>
        </w:numPr>
        <w:tabs>
          <w:tab w:val="left" w:pos="938"/>
        </w:tabs>
        <w:ind w:hanging="361"/>
        <w:rPr>
          <w:sz w:val="28"/>
        </w:rPr>
      </w:pPr>
      <w:r>
        <w:rPr>
          <w:sz w:val="28"/>
        </w:rPr>
        <w:t>Организационный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принцип: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систематичности.</w:t>
      </w:r>
    </w:p>
    <w:p w:rsidR="00E56A6F" w:rsidRDefault="004257B9">
      <w:pPr>
        <w:pStyle w:val="a5"/>
        <w:numPr>
          <w:ilvl w:val="0"/>
          <w:numId w:val="18"/>
        </w:numPr>
        <w:tabs>
          <w:tab w:val="left" w:pos="938"/>
        </w:tabs>
        <w:spacing w:before="158"/>
        <w:ind w:hanging="361"/>
        <w:rPr>
          <w:sz w:val="28"/>
        </w:rPr>
      </w:pPr>
      <w:r>
        <w:rPr>
          <w:sz w:val="28"/>
        </w:rPr>
        <w:t>Наглядности.</w:t>
      </w:r>
    </w:p>
    <w:p w:rsidR="00E56A6F" w:rsidRDefault="00E56A6F">
      <w:pPr>
        <w:pStyle w:val="a3"/>
        <w:rPr>
          <w:sz w:val="30"/>
        </w:rPr>
      </w:pPr>
    </w:p>
    <w:p w:rsidR="00E56A6F" w:rsidRDefault="00E56A6F">
      <w:pPr>
        <w:pStyle w:val="a3"/>
        <w:spacing w:before="4"/>
        <w:rPr>
          <w:sz w:val="26"/>
        </w:rPr>
      </w:pPr>
    </w:p>
    <w:p w:rsidR="00E56A6F" w:rsidRDefault="004257B9">
      <w:pPr>
        <w:pStyle w:val="1"/>
        <w:ind w:left="1653"/>
      </w:pPr>
      <w:bookmarkStart w:id="22" w:name="9._Принципы_управления_деятельностью_вос"/>
      <w:bookmarkStart w:id="23" w:name="_bookmark12"/>
      <w:bookmarkEnd w:id="22"/>
      <w:bookmarkEnd w:id="23"/>
      <w:r>
        <w:rPr>
          <w:color w:val="006FC0"/>
        </w:rPr>
        <w:t>9.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Принципы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управления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деятельностью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воспитанников:</w:t>
      </w:r>
    </w:p>
    <w:p w:rsidR="00E56A6F" w:rsidRDefault="004257B9">
      <w:pPr>
        <w:pStyle w:val="a5"/>
        <w:numPr>
          <w:ilvl w:val="0"/>
          <w:numId w:val="17"/>
        </w:numPr>
        <w:tabs>
          <w:tab w:val="left" w:pos="999"/>
          <w:tab w:val="left" w:pos="1000"/>
        </w:tabs>
        <w:spacing w:before="158"/>
        <w:rPr>
          <w:sz w:val="28"/>
        </w:rPr>
      </w:pP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E56A6F" w:rsidRDefault="004257B9">
      <w:pPr>
        <w:pStyle w:val="a5"/>
        <w:numPr>
          <w:ilvl w:val="0"/>
          <w:numId w:val="17"/>
        </w:numPr>
        <w:tabs>
          <w:tab w:val="left" w:pos="938"/>
        </w:tabs>
        <w:ind w:left="937" w:hanging="361"/>
        <w:rPr>
          <w:sz w:val="28"/>
        </w:rPr>
      </w:pP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посильности.</w:t>
      </w:r>
    </w:p>
    <w:p w:rsidR="00E56A6F" w:rsidRDefault="004257B9">
      <w:pPr>
        <w:pStyle w:val="a5"/>
        <w:numPr>
          <w:ilvl w:val="0"/>
          <w:numId w:val="17"/>
        </w:numPr>
        <w:tabs>
          <w:tab w:val="left" w:pos="938"/>
        </w:tabs>
        <w:spacing w:before="158"/>
        <w:ind w:left="937" w:hanging="361"/>
        <w:rPr>
          <w:sz w:val="28"/>
        </w:rPr>
      </w:pPr>
      <w:r>
        <w:rPr>
          <w:sz w:val="28"/>
        </w:rPr>
        <w:t>Учета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особенностей.</w:t>
      </w:r>
    </w:p>
    <w:p w:rsidR="00E56A6F" w:rsidRDefault="004257B9">
      <w:pPr>
        <w:pStyle w:val="a5"/>
        <w:numPr>
          <w:ilvl w:val="0"/>
          <w:numId w:val="17"/>
        </w:numPr>
        <w:tabs>
          <w:tab w:val="left" w:pos="938"/>
        </w:tabs>
        <w:ind w:left="937" w:hanging="361"/>
        <w:rPr>
          <w:sz w:val="28"/>
        </w:rPr>
      </w:pPr>
      <w:r>
        <w:rPr>
          <w:sz w:val="28"/>
        </w:rPr>
        <w:t>Прочности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</w:p>
    <w:p w:rsidR="00E56A6F" w:rsidRDefault="00E56A6F">
      <w:pPr>
        <w:pStyle w:val="a3"/>
        <w:spacing w:before="9"/>
        <w:rPr>
          <w:sz w:val="38"/>
        </w:rPr>
      </w:pPr>
    </w:p>
    <w:p w:rsidR="00E56A6F" w:rsidRDefault="004257B9">
      <w:pPr>
        <w:pStyle w:val="1"/>
        <w:ind w:left="3010" w:right="2876"/>
        <w:jc w:val="center"/>
      </w:pPr>
      <w:bookmarkStart w:id="24" w:name="10._Условия_реализации_программы"/>
      <w:bookmarkStart w:id="25" w:name="_bookmark13"/>
      <w:bookmarkEnd w:id="24"/>
      <w:bookmarkEnd w:id="25"/>
      <w:r>
        <w:rPr>
          <w:color w:val="006FC0"/>
        </w:rPr>
        <w:t>10.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Условия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реализации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программы</w:t>
      </w:r>
    </w:p>
    <w:p w:rsidR="00E56A6F" w:rsidRDefault="004257B9">
      <w:pPr>
        <w:pStyle w:val="2"/>
        <w:spacing w:before="192"/>
        <w:ind w:left="1014"/>
      </w:pPr>
      <w:r>
        <w:rPr>
          <w:color w:val="006FC0"/>
        </w:rPr>
        <w:t>Материально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техническое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обеспечение:</w:t>
      </w:r>
    </w:p>
    <w:p w:rsidR="00E56A6F" w:rsidRDefault="004257B9">
      <w:pPr>
        <w:pStyle w:val="a5"/>
        <w:numPr>
          <w:ilvl w:val="0"/>
          <w:numId w:val="16"/>
        </w:numPr>
        <w:tabs>
          <w:tab w:val="left" w:pos="1000"/>
          <w:tab w:val="left" w:pos="2538"/>
          <w:tab w:val="left" w:pos="4553"/>
          <w:tab w:val="left" w:pos="5939"/>
          <w:tab w:val="left" w:pos="6759"/>
          <w:tab w:val="left" w:pos="8548"/>
        </w:tabs>
        <w:spacing w:before="187" w:line="357" w:lineRule="auto"/>
        <w:ind w:right="155" w:hanging="36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оптимальных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</w:p>
    <w:p w:rsidR="00E56A6F" w:rsidRDefault="004257B9">
      <w:pPr>
        <w:pStyle w:val="a5"/>
        <w:numPr>
          <w:ilvl w:val="0"/>
          <w:numId w:val="16"/>
        </w:numPr>
        <w:tabs>
          <w:tab w:val="left" w:pos="1000"/>
        </w:tabs>
        <w:spacing w:before="34"/>
        <w:ind w:left="999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E56A6F" w:rsidRDefault="004257B9">
      <w:pPr>
        <w:pStyle w:val="a5"/>
        <w:numPr>
          <w:ilvl w:val="0"/>
          <w:numId w:val="16"/>
        </w:numPr>
        <w:tabs>
          <w:tab w:val="left" w:pos="1000"/>
        </w:tabs>
        <w:spacing w:before="193"/>
        <w:ind w:left="999"/>
        <w:rPr>
          <w:sz w:val="28"/>
        </w:rPr>
      </w:pPr>
      <w:r>
        <w:rPr>
          <w:sz w:val="28"/>
        </w:rPr>
        <w:t>Видеотехника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аудиоматериалы.</w:t>
      </w:r>
    </w:p>
    <w:p w:rsidR="00E56A6F" w:rsidRDefault="004257B9">
      <w:pPr>
        <w:pStyle w:val="a5"/>
        <w:numPr>
          <w:ilvl w:val="0"/>
          <w:numId w:val="16"/>
        </w:numPr>
        <w:tabs>
          <w:tab w:val="left" w:pos="1000"/>
        </w:tabs>
        <w:spacing w:before="191"/>
        <w:ind w:left="999"/>
        <w:rPr>
          <w:sz w:val="28"/>
        </w:rPr>
      </w:pPr>
      <w:r>
        <w:rPr>
          <w:sz w:val="28"/>
        </w:rPr>
        <w:t>Призы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стимулирования.</w:t>
      </w:r>
    </w:p>
    <w:p w:rsidR="00E56A6F" w:rsidRDefault="004257B9">
      <w:pPr>
        <w:pStyle w:val="2"/>
        <w:spacing w:before="264"/>
        <w:ind w:left="999"/>
      </w:pPr>
      <w:r>
        <w:rPr>
          <w:color w:val="006FC0"/>
        </w:rPr>
        <w:t>Нормативно-правовые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условия:</w:t>
      </w:r>
    </w:p>
    <w:p w:rsidR="00E56A6F" w:rsidRDefault="00CD6F6C">
      <w:pPr>
        <w:pStyle w:val="a3"/>
        <w:spacing w:before="158" w:line="357" w:lineRule="auto"/>
        <w:ind w:left="654" w:right="4372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Конвенция</w:t>
      </w:r>
      <w:r w:rsidR="004257B9">
        <w:rPr>
          <w:spacing w:val="-3"/>
        </w:rPr>
        <w:t xml:space="preserve"> </w:t>
      </w:r>
      <w:r w:rsidR="004257B9">
        <w:t>о</w:t>
      </w:r>
      <w:r w:rsidR="004257B9">
        <w:rPr>
          <w:spacing w:val="-4"/>
        </w:rPr>
        <w:t xml:space="preserve"> </w:t>
      </w:r>
      <w:r w:rsidR="004257B9">
        <w:t>правах</w:t>
      </w:r>
      <w:r w:rsidR="004257B9">
        <w:rPr>
          <w:spacing w:val="-8"/>
        </w:rPr>
        <w:t xml:space="preserve"> </w:t>
      </w:r>
      <w:r w:rsidR="004257B9">
        <w:t>ребенка,</w:t>
      </w:r>
      <w:r w:rsidR="004257B9">
        <w:rPr>
          <w:spacing w:val="-1"/>
        </w:rPr>
        <w:t xml:space="preserve"> </w:t>
      </w:r>
      <w:r w:rsidR="004257B9">
        <w:t>ООН,</w:t>
      </w:r>
      <w:r w:rsidR="004257B9">
        <w:rPr>
          <w:spacing w:val="-1"/>
        </w:rPr>
        <w:t xml:space="preserve"> </w:t>
      </w:r>
      <w:r w:rsidR="004257B9">
        <w:t>1991г.;</w:t>
      </w:r>
      <w:r w:rsidR="004257B9"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38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</w:rPr>
        <w:t xml:space="preserve"> </w:t>
      </w:r>
      <w:r w:rsidR="004257B9">
        <w:rPr>
          <w:spacing w:val="-34"/>
          <w:w w:val="99"/>
        </w:rPr>
        <w:t xml:space="preserve"> </w:t>
      </w:r>
      <w:r w:rsidR="004257B9">
        <w:t>Закон</w:t>
      </w:r>
      <w:r w:rsidR="004257B9">
        <w:rPr>
          <w:spacing w:val="4"/>
        </w:rPr>
        <w:t xml:space="preserve"> </w:t>
      </w:r>
      <w:r w:rsidR="004257B9">
        <w:t>«Об</w:t>
      </w:r>
      <w:r w:rsidR="004257B9">
        <w:rPr>
          <w:spacing w:val="3"/>
        </w:rPr>
        <w:t xml:space="preserve"> </w:t>
      </w:r>
      <w:r w:rsidR="004257B9">
        <w:t>образовании РФ»;</w:t>
      </w:r>
    </w:p>
    <w:p w:rsidR="00E56A6F" w:rsidRDefault="00CD6F6C">
      <w:pPr>
        <w:pStyle w:val="a3"/>
        <w:spacing w:before="6"/>
        <w:ind w:left="654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Устав</w:t>
      </w:r>
      <w:r w:rsidR="004257B9">
        <w:rPr>
          <w:spacing w:val="-4"/>
        </w:rPr>
        <w:t xml:space="preserve"> </w:t>
      </w:r>
      <w:r w:rsidR="00352A43">
        <w:t>МОУ «С</w:t>
      </w:r>
      <w:r w:rsidR="004257B9">
        <w:t>ОШ</w:t>
      </w:r>
      <w:r w:rsidR="00352A43">
        <w:rPr>
          <w:spacing w:val="-4"/>
        </w:rPr>
        <w:t>» с. Приуральское</w:t>
      </w:r>
      <w:r w:rsidR="004257B9">
        <w:t>;</w:t>
      </w:r>
    </w:p>
    <w:p w:rsidR="00E56A6F" w:rsidRDefault="00CD6F6C">
      <w:pPr>
        <w:pStyle w:val="a3"/>
        <w:spacing w:before="163"/>
        <w:ind w:left="654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40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Положение</w:t>
      </w:r>
      <w:r w:rsidR="004257B9">
        <w:rPr>
          <w:spacing w:val="-3"/>
        </w:rPr>
        <w:t xml:space="preserve"> </w:t>
      </w:r>
      <w:r w:rsidR="004257B9">
        <w:t>о</w:t>
      </w:r>
      <w:r w:rsidR="004257B9">
        <w:rPr>
          <w:spacing w:val="-4"/>
        </w:rPr>
        <w:t xml:space="preserve"> </w:t>
      </w:r>
      <w:r w:rsidR="004257B9">
        <w:t>лагере</w:t>
      </w:r>
      <w:r w:rsidR="004257B9">
        <w:rPr>
          <w:spacing w:val="-4"/>
        </w:rPr>
        <w:t xml:space="preserve"> </w:t>
      </w:r>
      <w:r w:rsidR="004257B9">
        <w:t>дневного</w:t>
      </w:r>
      <w:r w:rsidR="004257B9">
        <w:rPr>
          <w:spacing w:val="-4"/>
        </w:rPr>
        <w:t xml:space="preserve"> </w:t>
      </w:r>
      <w:r w:rsidR="004257B9">
        <w:t>пребывания;</w:t>
      </w:r>
    </w:p>
    <w:p w:rsidR="00E56A6F" w:rsidRDefault="00CD6F6C">
      <w:pPr>
        <w:pStyle w:val="a3"/>
        <w:spacing w:before="158"/>
        <w:ind w:left="654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4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Правила</w:t>
      </w:r>
      <w:r w:rsidR="004257B9">
        <w:rPr>
          <w:spacing w:val="-7"/>
        </w:rPr>
        <w:t xml:space="preserve"> </w:t>
      </w:r>
      <w:r w:rsidR="004257B9">
        <w:t>по</w:t>
      </w:r>
      <w:r w:rsidR="004257B9">
        <w:rPr>
          <w:spacing w:val="-8"/>
        </w:rPr>
        <w:t xml:space="preserve"> </w:t>
      </w:r>
      <w:r w:rsidR="004257B9">
        <w:t>технике</w:t>
      </w:r>
      <w:r w:rsidR="004257B9">
        <w:rPr>
          <w:spacing w:val="-7"/>
        </w:rPr>
        <w:t xml:space="preserve"> </w:t>
      </w:r>
      <w:r w:rsidR="004257B9">
        <w:t>безопасности,</w:t>
      </w:r>
      <w:r w:rsidR="004257B9">
        <w:rPr>
          <w:spacing w:val="-6"/>
        </w:rPr>
        <w:t xml:space="preserve"> </w:t>
      </w:r>
      <w:r w:rsidR="004257B9">
        <w:t>пожарной</w:t>
      </w:r>
      <w:r w:rsidR="004257B9">
        <w:rPr>
          <w:spacing w:val="-8"/>
        </w:rPr>
        <w:t xml:space="preserve"> </w:t>
      </w:r>
      <w:r w:rsidR="004257B9">
        <w:t>безопасности;</w:t>
      </w:r>
    </w:p>
    <w:p w:rsidR="00E56A6F" w:rsidRDefault="00192C26">
      <w:pPr>
        <w:pStyle w:val="a3"/>
        <w:tabs>
          <w:tab w:val="left" w:pos="8279"/>
        </w:tabs>
        <w:spacing w:before="59" w:line="362" w:lineRule="auto"/>
        <w:ind w:left="1014" w:right="149" w:hanging="361"/>
      </w:pPr>
      <w:r>
        <w:pict>
          <v:shape id="_x0000_s2225" style="position:absolute;left:0;text-align:left;margin-left:24pt;margin-top:24pt;width:547.45pt;height:794.2pt;z-index:-251664384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CD6F6C"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42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Рекомендации</w:t>
      </w:r>
      <w:r w:rsidR="004257B9">
        <w:rPr>
          <w:spacing w:val="112"/>
        </w:rPr>
        <w:t xml:space="preserve"> </w:t>
      </w:r>
      <w:r w:rsidR="004257B9">
        <w:t>по</w:t>
      </w:r>
      <w:r w:rsidR="004257B9">
        <w:rPr>
          <w:spacing w:val="113"/>
        </w:rPr>
        <w:t xml:space="preserve"> </w:t>
      </w:r>
      <w:r w:rsidR="004257B9">
        <w:t>профилактике</w:t>
      </w:r>
      <w:r w:rsidR="004257B9">
        <w:rPr>
          <w:spacing w:val="113"/>
        </w:rPr>
        <w:t xml:space="preserve"> </w:t>
      </w:r>
      <w:r w:rsidR="004257B9">
        <w:t>детского</w:t>
      </w:r>
      <w:r w:rsidR="004257B9">
        <w:rPr>
          <w:spacing w:val="113"/>
        </w:rPr>
        <w:t xml:space="preserve"> </w:t>
      </w:r>
      <w:r w:rsidR="004257B9">
        <w:t>травматизма,</w:t>
      </w:r>
      <w:r w:rsidR="004257B9">
        <w:tab/>
      </w:r>
      <w:r w:rsidR="004257B9">
        <w:rPr>
          <w:spacing w:val="-1"/>
        </w:rPr>
        <w:t>предупреждению</w:t>
      </w:r>
      <w:r w:rsidR="004257B9">
        <w:rPr>
          <w:spacing w:val="-67"/>
        </w:rPr>
        <w:t xml:space="preserve"> </w:t>
      </w:r>
      <w:r w:rsidR="004257B9">
        <w:t>несчастных</w:t>
      </w:r>
      <w:r w:rsidR="004257B9">
        <w:rPr>
          <w:spacing w:val="-5"/>
        </w:rPr>
        <w:t xml:space="preserve"> </w:t>
      </w:r>
      <w:r w:rsidR="004257B9">
        <w:t>случаев</w:t>
      </w:r>
      <w:r w:rsidR="004257B9">
        <w:rPr>
          <w:spacing w:val="-1"/>
        </w:rPr>
        <w:t xml:space="preserve"> </w:t>
      </w:r>
      <w:r w:rsidR="004257B9">
        <w:t>с детьми в</w:t>
      </w:r>
      <w:r w:rsidR="004257B9">
        <w:rPr>
          <w:spacing w:val="3"/>
        </w:rPr>
        <w:t xml:space="preserve"> </w:t>
      </w:r>
      <w:r w:rsidR="004257B9">
        <w:t>школьном</w:t>
      </w:r>
      <w:r w:rsidR="004257B9">
        <w:rPr>
          <w:spacing w:val="2"/>
        </w:rPr>
        <w:t xml:space="preserve"> </w:t>
      </w:r>
      <w:r w:rsidR="004257B9">
        <w:t>оздоровительном</w:t>
      </w:r>
      <w:r w:rsidR="004257B9">
        <w:rPr>
          <w:spacing w:val="1"/>
        </w:rPr>
        <w:t xml:space="preserve"> </w:t>
      </w:r>
      <w:r w:rsidR="004257B9">
        <w:t>лагере;</w:t>
      </w:r>
    </w:p>
    <w:p w:rsidR="00E56A6F" w:rsidRDefault="00CD6F6C">
      <w:pPr>
        <w:pStyle w:val="a3"/>
        <w:spacing w:line="362" w:lineRule="auto"/>
        <w:ind w:left="654" w:right="2901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4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Инструкции</w:t>
      </w:r>
      <w:r w:rsidR="004257B9">
        <w:rPr>
          <w:spacing w:val="-6"/>
        </w:rPr>
        <w:t xml:space="preserve"> </w:t>
      </w:r>
      <w:r w:rsidR="004257B9">
        <w:t>по</w:t>
      </w:r>
      <w:r w:rsidR="004257B9">
        <w:rPr>
          <w:spacing w:val="-6"/>
        </w:rPr>
        <w:t xml:space="preserve"> </w:t>
      </w:r>
      <w:r w:rsidR="004257B9">
        <w:t>организации</w:t>
      </w:r>
      <w:r w:rsidR="004257B9">
        <w:rPr>
          <w:spacing w:val="-6"/>
        </w:rPr>
        <w:t xml:space="preserve"> </w:t>
      </w:r>
      <w:r w:rsidR="004257B9">
        <w:t>и</w:t>
      </w:r>
      <w:r w:rsidR="004257B9">
        <w:rPr>
          <w:spacing w:val="-6"/>
        </w:rPr>
        <w:t xml:space="preserve"> </w:t>
      </w:r>
      <w:r w:rsidR="004257B9">
        <w:t>проведению</w:t>
      </w:r>
      <w:r w:rsidR="004257B9">
        <w:rPr>
          <w:spacing w:val="-6"/>
        </w:rPr>
        <w:t xml:space="preserve"> </w:t>
      </w:r>
      <w:r w:rsidR="004257B9">
        <w:t>экскурсий;</w:t>
      </w:r>
      <w:r w:rsidR="004257B9">
        <w:rPr>
          <w:spacing w:val="-1"/>
          <w:w w:val="99"/>
        </w:rPr>
        <w:t xml:space="preserve"> </w:t>
      </w:r>
      <w:r>
        <w:rPr>
          <w:noProof/>
          <w:spacing w:val="-1"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44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pacing w:val="-1"/>
          <w:w w:val="99"/>
        </w:rPr>
        <w:t xml:space="preserve"> </w:t>
      </w:r>
      <w:r w:rsidR="004257B9">
        <w:rPr>
          <w:spacing w:val="-32"/>
          <w:w w:val="99"/>
        </w:rPr>
        <w:t xml:space="preserve"> </w:t>
      </w:r>
      <w:r w:rsidR="004257B9">
        <w:t>Приказы</w:t>
      </w:r>
      <w:r w:rsidR="004257B9">
        <w:rPr>
          <w:spacing w:val="1"/>
        </w:rPr>
        <w:t xml:space="preserve"> </w:t>
      </w:r>
      <w:r w:rsidR="004257B9">
        <w:t>УО;</w:t>
      </w:r>
    </w:p>
    <w:p w:rsidR="00E56A6F" w:rsidRDefault="00CD6F6C">
      <w:pPr>
        <w:pStyle w:val="a3"/>
        <w:spacing w:line="320" w:lineRule="exact"/>
        <w:ind w:left="654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4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Должностные</w:t>
      </w:r>
      <w:r w:rsidR="004257B9">
        <w:rPr>
          <w:spacing w:val="-10"/>
        </w:rPr>
        <w:t xml:space="preserve"> </w:t>
      </w:r>
      <w:r w:rsidR="004257B9">
        <w:t>инструкции</w:t>
      </w:r>
      <w:r w:rsidR="004257B9">
        <w:rPr>
          <w:spacing w:val="-10"/>
        </w:rPr>
        <w:t xml:space="preserve"> </w:t>
      </w:r>
      <w:r w:rsidR="004257B9">
        <w:t>работников;</w:t>
      </w:r>
    </w:p>
    <w:p w:rsidR="00E56A6F" w:rsidRDefault="00CD6F6C">
      <w:pPr>
        <w:pStyle w:val="a3"/>
        <w:spacing w:before="150" w:line="362" w:lineRule="auto"/>
        <w:ind w:left="654" w:right="2048"/>
      </w:pPr>
      <w:r>
        <w:rPr>
          <w:noProof/>
          <w:lang w:eastAsia="ru-RU"/>
        </w:rPr>
        <w:lastRenderedPageBreak/>
        <w:drawing>
          <wp:inline distT="0" distB="0" distL="0" distR="0">
            <wp:extent cx="152400" cy="142875"/>
            <wp:effectExtent l="19050" t="0" r="0" b="0"/>
            <wp:docPr id="46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Санитарные</w:t>
      </w:r>
      <w:r w:rsidR="004257B9">
        <w:rPr>
          <w:spacing w:val="-6"/>
        </w:rPr>
        <w:t xml:space="preserve"> </w:t>
      </w:r>
      <w:r w:rsidR="004257B9">
        <w:t>правила</w:t>
      </w:r>
      <w:r w:rsidR="004257B9">
        <w:rPr>
          <w:spacing w:val="-6"/>
        </w:rPr>
        <w:t xml:space="preserve"> </w:t>
      </w:r>
      <w:r w:rsidR="004257B9">
        <w:t>о</w:t>
      </w:r>
      <w:r w:rsidR="004257B9">
        <w:rPr>
          <w:spacing w:val="-7"/>
        </w:rPr>
        <w:t xml:space="preserve"> </w:t>
      </w:r>
      <w:r w:rsidR="004257B9">
        <w:t>прохождении</w:t>
      </w:r>
      <w:r w:rsidR="004257B9">
        <w:rPr>
          <w:spacing w:val="-6"/>
        </w:rPr>
        <w:t xml:space="preserve"> </w:t>
      </w:r>
      <w:r w:rsidR="004257B9">
        <w:t>медицинского</w:t>
      </w:r>
      <w:r w:rsidR="004257B9">
        <w:rPr>
          <w:spacing w:val="-6"/>
        </w:rPr>
        <w:t xml:space="preserve"> </w:t>
      </w:r>
      <w:r w:rsidR="004257B9">
        <w:t>осмотра;</w:t>
      </w:r>
      <w:r w:rsidR="004257B9">
        <w:rPr>
          <w:w w:val="99"/>
        </w:rPr>
        <w:t xml:space="preserve"> </w:t>
      </w:r>
      <w:r>
        <w:rPr>
          <w:noProof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4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</w:rPr>
        <w:t xml:space="preserve"> </w:t>
      </w:r>
      <w:r w:rsidR="004257B9">
        <w:rPr>
          <w:spacing w:val="-34"/>
          <w:w w:val="99"/>
        </w:rPr>
        <w:t xml:space="preserve"> </w:t>
      </w:r>
      <w:r w:rsidR="004257B9">
        <w:t>Заявления</w:t>
      </w:r>
      <w:r w:rsidR="004257B9">
        <w:rPr>
          <w:spacing w:val="1"/>
        </w:rPr>
        <w:t xml:space="preserve"> </w:t>
      </w:r>
      <w:r w:rsidR="004257B9">
        <w:t>от родителей;</w:t>
      </w:r>
    </w:p>
    <w:p w:rsidR="00E56A6F" w:rsidRDefault="00CD6F6C">
      <w:pPr>
        <w:pStyle w:val="a3"/>
        <w:spacing w:line="357" w:lineRule="auto"/>
        <w:ind w:left="654" w:right="3821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48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Правила</w:t>
      </w:r>
      <w:r w:rsidR="004257B9">
        <w:rPr>
          <w:spacing w:val="-9"/>
        </w:rPr>
        <w:t xml:space="preserve"> </w:t>
      </w:r>
      <w:r w:rsidR="004257B9">
        <w:t>регистрации</w:t>
      </w:r>
      <w:r w:rsidR="004257B9">
        <w:rPr>
          <w:spacing w:val="-6"/>
        </w:rPr>
        <w:t xml:space="preserve"> </w:t>
      </w:r>
      <w:r w:rsidR="004257B9">
        <w:t>детей</w:t>
      </w:r>
      <w:r w:rsidR="004257B9">
        <w:rPr>
          <w:spacing w:val="-9"/>
        </w:rPr>
        <w:t xml:space="preserve"> </w:t>
      </w:r>
      <w:r w:rsidR="004257B9">
        <w:t>при</w:t>
      </w:r>
      <w:r w:rsidR="004257B9">
        <w:rPr>
          <w:spacing w:val="-9"/>
        </w:rPr>
        <w:t xml:space="preserve"> </w:t>
      </w:r>
      <w:r w:rsidR="004257B9">
        <w:t>поступлении;</w:t>
      </w:r>
      <w:r w:rsidR="004257B9">
        <w:rPr>
          <w:spacing w:val="-1"/>
          <w:w w:val="99"/>
        </w:rPr>
        <w:t xml:space="preserve"> </w:t>
      </w:r>
      <w:r>
        <w:rPr>
          <w:noProof/>
          <w:spacing w:val="-1"/>
          <w:w w:val="99"/>
          <w:lang w:eastAsia="ru-RU"/>
        </w:rPr>
        <w:drawing>
          <wp:inline distT="0" distB="0" distL="0" distR="0">
            <wp:extent cx="152400" cy="142875"/>
            <wp:effectExtent l="19050" t="0" r="0" b="0"/>
            <wp:docPr id="4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pacing w:val="-1"/>
          <w:w w:val="99"/>
        </w:rPr>
        <w:t xml:space="preserve">  </w:t>
      </w:r>
      <w:r w:rsidR="004257B9">
        <w:rPr>
          <w:spacing w:val="-29"/>
          <w:w w:val="99"/>
        </w:rPr>
        <w:t xml:space="preserve"> </w:t>
      </w:r>
      <w:r w:rsidR="004257B9">
        <w:t>Акт</w:t>
      </w:r>
      <w:r w:rsidR="004257B9">
        <w:rPr>
          <w:spacing w:val="-1"/>
        </w:rPr>
        <w:t xml:space="preserve"> </w:t>
      </w:r>
      <w:r w:rsidR="004257B9">
        <w:t>приемки</w:t>
      </w:r>
      <w:r w:rsidR="004257B9">
        <w:rPr>
          <w:spacing w:val="1"/>
        </w:rPr>
        <w:t xml:space="preserve"> </w:t>
      </w:r>
      <w:r w:rsidR="004257B9">
        <w:t>лагеря.</w:t>
      </w:r>
    </w:p>
    <w:p w:rsidR="00E56A6F" w:rsidRDefault="004257B9">
      <w:pPr>
        <w:pStyle w:val="2"/>
        <w:spacing w:before="104"/>
        <w:ind w:left="577"/>
      </w:pPr>
      <w:r>
        <w:rPr>
          <w:color w:val="006FC0"/>
        </w:rPr>
        <w:t>Кадровое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обеспечение:</w:t>
      </w:r>
    </w:p>
    <w:p w:rsidR="00E56A6F" w:rsidRDefault="004257B9">
      <w:pPr>
        <w:pStyle w:val="a3"/>
        <w:spacing w:before="187"/>
        <w:ind w:left="510"/>
      </w:pP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участвуют:</w:t>
      </w:r>
    </w:p>
    <w:p w:rsidR="00E56A6F" w:rsidRDefault="004257B9">
      <w:pPr>
        <w:pStyle w:val="a5"/>
        <w:numPr>
          <w:ilvl w:val="0"/>
          <w:numId w:val="15"/>
        </w:numPr>
        <w:tabs>
          <w:tab w:val="left" w:pos="578"/>
        </w:tabs>
        <w:spacing w:before="192"/>
        <w:rPr>
          <w:sz w:val="28"/>
        </w:rPr>
      </w:pP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воспитатели.</w:t>
      </w:r>
    </w:p>
    <w:p w:rsidR="00E56A6F" w:rsidRDefault="004257B9">
      <w:pPr>
        <w:pStyle w:val="a5"/>
        <w:numPr>
          <w:ilvl w:val="0"/>
          <w:numId w:val="15"/>
        </w:numPr>
        <w:tabs>
          <w:tab w:val="left" w:pos="578"/>
        </w:tabs>
        <w:rPr>
          <w:sz w:val="28"/>
        </w:rPr>
      </w:pPr>
      <w:r>
        <w:rPr>
          <w:sz w:val="28"/>
        </w:rPr>
        <w:t>Библиотекарь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библиотеки.</w:t>
      </w:r>
    </w:p>
    <w:p w:rsidR="00E56A6F" w:rsidRDefault="004257B9">
      <w:pPr>
        <w:pStyle w:val="a5"/>
        <w:numPr>
          <w:ilvl w:val="0"/>
          <w:numId w:val="15"/>
        </w:numPr>
        <w:tabs>
          <w:tab w:val="left" w:pos="577"/>
        </w:tabs>
        <w:ind w:left="576" w:hanging="283"/>
        <w:rPr>
          <w:sz w:val="28"/>
        </w:rPr>
      </w:pPr>
      <w:r>
        <w:rPr>
          <w:sz w:val="28"/>
        </w:rPr>
        <w:t>Медицинский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работник </w:t>
      </w:r>
      <w:r w:rsidR="00352A43">
        <w:rPr>
          <w:sz w:val="28"/>
        </w:rPr>
        <w:t>ФАП</w:t>
      </w:r>
      <w:r>
        <w:rPr>
          <w:sz w:val="28"/>
        </w:rPr>
        <w:t>.</w:t>
      </w:r>
    </w:p>
    <w:p w:rsidR="00E56A6F" w:rsidRDefault="00352A43">
      <w:pPr>
        <w:pStyle w:val="a5"/>
        <w:numPr>
          <w:ilvl w:val="0"/>
          <w:numId w:val="15"/>
        </w:numPr>
        <w:tabs>
          <w:tab w:val="left" w:pos="688"/>
        </w:tabs>
        <w:spacing w:before="158" w:line="362" w:lineRule="auto"/>
        <w:ind w:left="294" w:right="162" w:firstLine="0"/>
        <w:rPr>
          <w:sz w:val="28"/>
        </w:rPr>
      </w:pPr>
      <w:r>
        <w:rPr>
          <w:sz w:val="28"/>
        </w:rPr>
        <w:t xml:space="preserve">Советник </w:t>
      </w:r>
      <w:r w:rsidR="004257B9">
        <w:rPr>
          <w:sz w:val="28"/>
        </w:rPr>
        <w:t>по</w:t>
      </w:r>
      <w:r w:rsidR="004257B9">
        <w:rPr>
          <w:spacing w:val="34"/>
          <w:sz w:val="28"/>
        </w:rPr>
        <w:t xml:space="preserve"> </w:t>
      </w:r>
      <w:r w:rsidR="004257B9">
        <w:rPr>
          <w:sz w:val="28"/>
        </w:rPr>
        <w:t>воспитанию</w:t>
      </w:r>
      <w:r w:rsidR="004257B9">
        <w:rPr>
          <w:spacing w:val="33"/>
          <w:sz w:val="28"/>
        </w:rPr>
        <w:t xml:space="preserve"> </w:t>
      </w:r>
      <w:r w:rsidR="004257B9">
        <w:rPr>
          <w:sz w:val="28"/>
        </w:rPr>
        <w:t>и</w:t>
      </w:r>
      <w:r w:rsidR="004257B9">
        <w:rPr>
          <w:spacing w:val="34"/>
          <w:sz w:val="28"/>
        </w:rPr>
        <w:t xml:space="preserve"> </w:t>
      </w:r>
      <w:r w:rsidR="004257B9">
        <w:rPr>
          <w:sz w:val="28"/>
        </w:rPr>
        <w:t>работе</w:t>
      </w:r>
      <w:r w:rsidR="004257B9">
        <w:rPr>
          <w:spacing w:val="35"/>
          <w:sz w:val="28"/>
        </w:rPr>
        <w:t xml:space="preserve"> </w:t>
      </w:r>
      <w:r w:rsidR="004257B9">
        <w:rPr>
          <w:sz w:val="28"/>
        </w:rPr>
        <w:t>с</w:t>
      </w:r>
      <w:r w:rsidR="004257B9">
        <w:rPr>
          <w:spacing w:val="31"/>
          <w:sz w:val="28"/>
        </w:rPr>
        <w:t xml:space="preserve"> </w:t>
      </w:r>
      <w:r w:rsidR="004257B9">
        <w:rPr>
          <w:sz w:val="28"/>
        </w:rPr>
        <w:t>детскими</w:t>
      </w:r>
      <w:r w:rsidR="004257B9">
        <w:rPr>
          <w:spacing w:val="34"/>
          <w:sz w:val="28"/>
        </w:rPr>
        <w:t xml:space="preserve"> </w:t>
      </w:r>
      <w:r w:rsidR="004257B9">
        <w:rPr>
          <w:sz w:val="28"/>
        </w:rPr>
        <w:t>общественными</w:t>
      </w:r>
      <w:r w:rsidR="004257B9">
        <w:rPr>
          <w:spacing w:val="-67"/>
          <w:sz w:val="28"/>
        </w:rPr>
        <w:t xml:space="preserve"> </w:t>
      </w:r>
      <w:r w:rsidR="004257B9">
        <w:rPr>
          <w:sz w:val="28"/>
        </w:rPr>
        <w:t>объединениями.</w:t>
      </w:r>
    </w:p>
    <w:p w:rsidR="00E56A6F" w:rsidRDefault="004257B9">
      <w:pPr>
        <w:pStyle w:val="a5"/>
        <w:numPr>
          <w:ilvl w:val="0"/>
          <w:numId w:val="15"/>
        </w:numPr>
        <w:tabs>
          <w:tab w:val="left" w:pos="506"/>
        </w:tabs>
        <w:spacing w:before="0" w:line="320" w:lineRule="exact"/>
        <w:ind w:left="505" w:hanging="212"/>
        <w:rPr>
          <w:sz w:val="28"/>
        </w:rPr>
      </w:pP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ФК.</w:t>
      </w:r>
    </w:p>
    <w:p w:rsidR="00E56A6F" w:rsidRDefault="004257B9">
      <w:pPr>
        <w:pStyle w:val="2"/>
        <w:spacing w:before="259"/>
      </w:pPr>
      <w:r>
        <w:rPr>
          <w:color w:val="006FC0"/>
        </w:rPr>
        <w:t>Педагогические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условия:</w:t>
      </w:r>
    </w:p>
    <w:p w:rsidR="00E56A6F" w:rsidRDefault="004257B9">
      <w:pPr>
        <w:pStyle w:val="a5"/>
        <w:numPr>
          <w:ilvl w:val="1"/>
          <w:numId w:val="15"/>
        </w:numPr>
        <w:tabs>
          <w:tab w:val="left" w:pos="860"/>
          <w:tab w:val="left" w:pos="861"/>
          <w:tab w:val="left" w:pos="1814"/>
          <w:tab w:val="left" w:pos="3890"/>
          <w:tab w:val="left" w:pos="5007"/>
          <w:tab w:val="left" w:pos="5338"/>
          <w:tab w:val="left" w:pos="6388"/>
          <w:tab w:val="left" w:pos="7967"/>
          <w:tab w:val="left" w:pos="8326"/>
        </w:tabs>
        <w:spacing w:line="357" w:lineRule="auto"/>
        <w:ind w:right="156" w:firstLine="0"/>
        <w:rPr>
          <w:sz w:val="28"/>
        </w:rPr>
      </w:pPr>
      <w:r>
        <w:rPr>
          <w:sz w:val="28"/>
        </w:rPr>
        <w:t>Отбор</w:t>
      </w:r>
      <w:r>
        <w:rPr>
          <w:sz w:val="28"/>
        </w:rPr>
        <w:tab/>
        <w:t>педагогических</w:t>
      </w:r>
      <w:r>
        <w:rPr>
          <w:sz w:val="28"/>
        </w:rPr>
        <w:tab/>
        <w:t>средств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возрастных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успешной самореализации детей.</w:t>
      </w:r>
    </w:p>
    <w:p w:rsidR="00E56A6F" w:rsidRDefault="004257B9">
      <w:pPr>
        <w:pStyle w:val="a5"/>
        <w:numPr>
          <w:ilvl w:val="1"/>
          <w:numId w:val="15"/>
        </w:numPr>
        <w:tabs>
          <w:tab w:val="left" w:pos="860"/>
          <w:tab w:val="left" w:pos="861"/>
        </w:tabs>
        <w:spacing w:before="5"/>
        <w:ind w:left="860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E56A6F" w:rsidRDefault="004257B9">
      <w:pPr>
        <w:pStyle w:val="a5"/>
        <w:numPr>
          <w:ilvl w:val="1"/>
          <w:numId w:val="15"/>
        </w:numPr>
        <w:tabs>
          <w:tab w:val="left" w:pos="860"/>
          <w:tab w:val="left" w:pos="861"/>
        </w:tabs>
        <w:spacing w:before="164"/>
        <w:ind w:left="860"/>
        <w:rPr>
          <w:sz w:val="28"/>
        </w:rPr>
      </w:pPr>
      <w:r>
        <w:rPr>
          <w:sz w:val="28"/>
        </w:rPr>
        <w:t>Добровольность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лагеря.</w:t>
      </w:r>
    </w:p>
    <w:p w:rsidR="00E56A6F" w:rsidRDefault="004257B9">
      <w:pPr>
        <w:pStyle w:val="a5"/>
        <w:numPr>
          <w:ilvl w:val="1"/>
          <w:numId w:val="15"/>
        </w:numPr>
        <w:tabs>
          <w:tab w:val="left" w:pos="860"/>
          <w:tab w:val="left" w:pos="861"/>
        </w:tabs>
        <w:spacing w:before="158"/>
        <w:ind w:left="860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успеха.</w:t>
      </w:r>
    </w:p>
    <w:p w:rsidR="00E56A6F" w:rsidRDefault="004257B9">
      <w:pPr>
        <w:pStyle w:val="a5"/>
        <w:numPr>
          <w:ilvl w:val="1"/>
          <w:numId w:val="15"/>
        </w:numPr>
        <w:tabs>
          <w:tab w:val="left" w:pos="860"/>
          <w:tab w:val="left" w:pos="861"/>
        </w:tabs>
        <w:ind w:left="860"/>
        <w:rPr>
          <w:sz w:val="28"/>
        </w:rPr>
      </w:pPr>
      <w:r>
        <w:rPr>
          <w:sz w:val="28"/>
        </w:rPr>
        <w:t>Систематическое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6"/>
          <w:sz w:val="28"/>
        </w:rPr>
        <w:t xml:space="preserve"> </w:t>
      </w:r>
      <w:r>
        <w:rPr>
          <w:sz w:val="28"/>
        </w:rPr>
        <w:t>дня.</w:t>
      </w:r>
    </w:p>
    <w:p w:rsidR="00E56A6F" w:rsidRDefault="004257B9">
      <w:pPr>
        <w:pStyle w:val="a5"/>
        <w:numPr>
          <w:ilvl w:val="1"/>
          <w:numId w:val="15"/>
        </w:numPr>
        <w:tabs>
          <w:tab w:val="left" w:pos="860"/>
          <w:tab w:val="left" w:pos="861"/>
        </w:tabs>
        <w:spacing w:before="158"/>
        <w:ind w:left="86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стимулирования.</w:t>
      </w:r>
    </w:p>
    <w:p w:rsidR="00E56A6F" w:rsidRDefault="004257B9">
      <w:pPr>
        <w:pStyle w:val="2"/>
        <w:spacing w:before="264"/>
      </w:pPr>
      <w:r>
        <w:rPr>
          <w:color w:val="006FC0"/>
        </w:rPr>
        <w:t>Критерии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эффективности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программы:</w:t>
      </w:r>
    </w:p>
    <w:p w:rsidR="00E56A6F" w:rsidRDefault="00192C26">
      <w:pPr>
        <w:pStyle w:val="a3"/>
        <w:spacing w:before="59" w:line="360" w:lineRule="auto"/>
        <w:ind w:left="294" w:right="204" w:firstLine="1080"/>
      </w:pPr>
      <w:r>
        <w:pict>
          <v:shape id="_x0000_s2224" style="position:absolute;left:0;text-align:left;margin-left:24pt;margin-top:24pt;width:547.45pt;height:794.2pt;z-index:-251663360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t>Для того чтобы программа заработала, нужно создать такие условия,</w:t>
      </w:r>
      <w:r w:rsidR="004257B9">
        <w:rPr>
          <w:spacing w:val="1"/>
        </w:rPr>
        <w:t xml:space="preserve"> </w:t>
      </w:r>
      <w:r w:rsidR="004257B9">
        <w:t>чтобы</w:t>
      </w:r>
      <w:r w:rsidR="004257B9">
        <w:rPr>
          <w:spacing w:val="-2"/>
        </w:rPr>
        <w:t xml:space="preserve"> </w:t>
      </w:r>
      <w:r w:rsidR="004257B9">
        <w:t>каждый</w:t>
      </w:r>
      <w:r w:rsidR="004257B9">
        <w:rPr>
          <w:spacing w:val="4"/>
        </w:rPr>
        <w:t xml:space="preserve"> </w:t>
      </w:r>
      <w:r w:rsidR="004257B9">
        <w:t>участник</w:t>
      </w:r>
      <w:r w:rsidR="004257B9">
        <w:rPr>
          <w:spacing w:val="-2"/>
        </w:rPr>
        <w:t xml:space="preserve"> </w:t>
      </w:r>
      <w:r w:rsidR="004257B9">
        <w:t>процесса (взрослые</w:t>
      </w:r>
      <w:r w:rsidR="004257B9">
        <w:rPr>
          <w:spacing w:val="1"/>
        </w:rPr>
        <w:t xml:space="preserve"> </w:t>
      </w:r>
      <w:r w:rsidR="004257B9">
        <w:t>и</w:t>
      </w:r>
      <w:r w:rsidR="004257B9">
        <w:rPr>
          <w:spacing w:val="-1"/>
        </w:rPr>
        <w:t xml:space="preserve"> </w:t>
      </w:r>
      <w:r w:rsidR="004257B9">
        <w:t>дети)</w:t>
      </w:r>
      <w:r w:rsidR="004257B9">
        <w:rPr>
          <w:spacing w:val="-2"/>
        </w:rPr>
        <w:t xml:space="preserve"> </w:t>
      </w:r>
      <w:r w:rsidR="004257B9">
        <w:t>нашёл своё место,</w:t>
      </w:r>
      <w:r w:rsidR="004257B9">
        <w:rPr>
          <w:spacing w:val="2"/>
        </w:rPr>
        <w:t xml:space="preserve"> </w:t>
      </w:r>
      <w:r w:rsidR="004257B9">
        <w:t>с</w:t>
      </w:r>
      <w:r w:rsidR="004257B9">
        <w:rPr>
          <w:spacing w:val="1"/>
        </w:rPr>
        <w:t xml:space="preserve"> </w:t>
      </w:r>
      <w:r w:rsidR="004257B9">
        <w:t>удовольствием</w:t>
      </w:r>
      <w:r w:rsidR="004257B9">
        <w:rPr>
          <w:spacing w:val="-4"/>
        </w:rPr>
        <w:t xml:space="preserve"> </w:t>
      </w:r>
      <w:r w:rsidR="004257B9">
        <w:t>относился</w:t>
      </w:r>
      <w:r w:rsidR="004257B9">
        <w:rPr>
          <w:spacing w:val="-3"/>
        </w:rPr>
        <w:t xml:space="preserve"> </w:t>
      </w:r>
      <w:r w:rsidR="004257B9">
        <w:t>к</w:t>
      </w:r>
      <w:r w:rsidR="004257B9">
        <w:rPr>
          <w:spacing w:val="-6"/>
        </w:rPr>
        <w:t xml:space="preserve"> </w:t>
      </w:r>
      <w:r w:rsidR="004257B9">
        <w:t>обязанностям</w:t>
      </w:r>
      <w:r w:rsidR="004257B9">
        <w:rPr>
          <w:spacing w:val="-3"/>
        </w:rPr>
        <w:t xml:space="preserve"> </w:t>
      </w:r>
      <w:r w:rsidR="004257B9">
        <w:t>и</w:t>
      </w:r>
      <w:r w:rsidR="004257B9">
        <w:rPr>
          <w:spacing w:val="-5"/>
        </w:rPr>
        <w:t xml:space="preserve"> </w:t>
      </w:r>
      <w:r w:rsidR="004257B9">
        <w:t>поручениям,</w:t>
      </w:r>
      <w:r w:rsidR="004257B9">
        <w:rPr>
          <w:spacing w:val="-3"/>
        </w:rPr>
        <w:t xml:space="preserve"> </w:t>
      </w:r>
      <w:r w:rsidR="004257B9">
        <w:t>с</w:t>
      </w:r>
      <w:r w:rsidR="004257B9">
        <w:rPr>
          <w:spacing w:val="-4"/>
        </w:rPr>
        <w:t xml:space="preserve"> </w:t>
      </w:r>
      <w:r w:rsidR="004257B9">
        <w:t>радостью</w:t>
      </w:r>
      <w:r w:rsidR="004257B9">
        <w:rPr>
          <w:spacing w:val="-7"/>
        </w:rPr>
        <w:t xml:space="preserve"> </w:t>
      </w:r>
      <w:r w:rsidR="004257B9">
        <w:t>участвовал в</w:t>
      </w:r>
      <w:r w:rsidR="004257B9">
        <w:rPr>
          <w:spacing w:val="-67"/>
        </w:rPr>
        <w:t xml:space="preserve"> </w:t>
      </w:r>
      <w:r w:rsidR="004257B9">
        <w:t>предложенных мероприятиях. Для выполнения этих условий разработаны</w:t>
      </w:r>
      <w:r w:rsidR="004257B9">
        <w:rPr>
          <w:spacing w:val="1"/>
        </w:rPr>
        <w:t xml:space="preserve"> </w:t>
      </w:r>
      <w:r w:rsidR="004257B9">
        <w:t>следующие</w:t>
      </w:r>
      <w:r w:rsidR="004257B9">
        <w:rPr>
          <w:spacing w:val="1"/>
        </w:rPr>
        <w:t xml:space="preserve"> </w:t>
      </w:r>
      <w:r w:rsidR="004257B9">
        <w:t>критерии</w:t>
      </w:r>
      <w:r w:rsidR="004257B9">
        <w:rPr>
          <w:spacing w:val="1"/>
        </w:rPr>
        <w:t xml:space="preserve"> </w:t>
      </w:r>
      <w:r w:rsidR="004257B9">
        <w:t>эффективности:</w:t>
      </w:r>
    </w:p>
    <w:p w:rsidR="00E56A6F" w:rsidRDefault="004257B9">
      <w:pPr>
        <w:pStyle w:val="a5"/>
        <w:numPr>
          <w:ilvl w:val="2"/>
          <w:numId w:val="15"/>
        </w:numPr>
        <w:tabs>
          <w:tab w:val="left" w:pos="1143"/>
          <w:tab w:val="left" w:pos="1144"/>
        </w:tabs>
        <w:spacing w:before="0"/>
        <w:rPr>
          <w:sz w:val="28"/>
        </w:rPr>
      </w:pP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E56A6F" w:rsidRDefault="004257B9">
      <w:pPr>
        <w:pStyle w:val="a5"/>
        <w:numPr>
          <w:ilvl w:val="2"/>
          <w:numId w:val="15"/>
        </w:numPr>
        <w:tabs>
          <w:tab w:val="left" w:pos="1143"/>
          <w:tab w:val="left" w:pos="1144"/>
          <w:tab w:val="left" w:pos="3861"/>
          <w:tab w:val="left" w:pos="5358"/>
          <w:tab w:val="left" w:pos="5823"/>
          <w:tab w:val="left" w:pos="6800"/>
          <w:tab w:val="left" w:pos="7247"/>
          <w:tab w:val="left" w:pos="8920"/>
        </w:tabs>
        <w:spacing w:line="362" w:lineRule="auto"/>
        <w:ind w:left="1014" w:right="164" w:hanging="360"/>
        <w:rPr>
          <w:sz w:val="28"/>
        </w:rPr>
      </w:pPr>
      <w:r>
        <w:rPr>
          <w:sz w:val="28"/>
        </w:rPr>
        <w:t>Заинтересованность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благоприятный психологический</w:t>
      </w:r>
      <w:r>
        <w:rPr>
          <w:spacing w:val="5"/>
          <w:sz w:val="28"/>
        </w:rPr>
        <w:t xml:space="preserve"> </w:t>
      </w:r>
      <w:r>
        <w:rPr>
          <w:sz w:val="28"/>
        </w:rPr>
        <w:t>климат.</w:t>
      </w:r>
    </w:p>
    <w:p w:rsidR="00E56A6F" w:rsidRDefault="004257B9">
      <w:pPr>
        <w:pStyle w:val="a5"/>
        <w:numPr>
          <w:ilvl w:val="2"/>
          <w:numId w:val="15"/>
        </w:numPr>
        <w:tabs>
          <w:tab w:val="left" w:pos="1143"/>
          <w:tab w:val="left" w:pos="1144"/>
        </w:tabs>
        <w:spacing w:before="0" w:line="315" w:lineRule="exact"/>
        <w:rPr>
          <w:sz w:val="28"/>
        </w:rPr>
      </w:pPr>
      <w:r>
        <w:rPr>
          <w:sz w:val="28"/>
        </w:rPr>
        <w:t>Удовлетворённость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E56A6F" w:rsidRDefault="004257B9">
      <w:pPr>
        <w:pStyle w:val="a5"/>
        <w:numPr>
          <w:ilvl w:val="2"/>
          <w:numId w:val="15"/>
        </w:numPr>
        <w:tabs>
          <w:tab w:val="left" w:pos="1143"/>
          <w:tab w:val="left" w:pos="1144"/>
        </w:tabs>
        <w:rPr>
          <w:sz w:val="28"/>
        </w:rPr>
      </w:pP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9"/>
          <w:sz w:val="28"/>
        </w:rPr>
        <w:t xml:space="preserve"> </w:t>
      </w:r>
      <w:r>
        <w:rPr>
          <w:sz w:val="28"/>
        </w:rPr>
        <w:t>и детей.</w:t>
      </w:r>
    </w:p>
    <w:p w:rsidR="00E56A6F" w:rsidRDefault="00E56A6F">
      <w:pPr>
        <w:pStyle w:val="a3"/>
        <w:rPr>
          <w:sz w:val="30"/>
        </w:rPr>
      </w:pPr>
    </w:p>
    <w:p w:rsidR="00E56A6F" w:rsidRDefault="00E56A6F">
      <w:pPr>
        <w:pStyle w:val="a3"/>
        <w:spacing w:before="9"/>
      </w:pPr>
    </w:p>
    <w:p w:rsidR="00E56A6F" w:rsidRDefault="004257B9">
      <w:pPr>
        <w:pStyle w:val="1"/>
        <w:spacing w:before="1"/>
        <w:ind w:left="2714"/>
      </w:pPr>
      <w:bookmarkStart w:id="26" w:name="11._Ожидаемые_результаты,_диагностика"/>
      <w:bookmarkStart w:id="27" w:name="_bookmark14"/>
      <w:bookmarkEnd w:id="26"/>
      <w:bookmarkEnd w:id="27"/>
      <w:r>
        <w:rPr>
          <w:color w:val="006FC0"/>
        </w:rPr>
        <w:t>11.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Ожидаемые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результаты,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диагностика</w:t>
      </w:r>
    </w:p>
    <w:p w:rsidR="00E56A6F" w:rsidRDefault="00CD6F6C">
      <w:pPr>
        <w:pStyle w:val="a3"/>
        <w:spacing w:before="186"/>
        <w:ind w:left="654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50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  </w:t>
      </w:r>
      <w:r w:rsidR="004257B9">
        <w:rPr>
          <w:spacing w:val="-23"/>
          <w:sz w:val="20"/>
        </w:rPr>
        <w:t xml:space="preserve"> </w:t>
      </w:r>
      <w:r w:rsidR="004257B9">
        <w:t>Общее</w:t>
      </w:r>
      <w:r w:rsidR="004257B9">
        <w:rPr>
          <w:spacing w:val="-5"/>
        </w:rPr>
        <w:t xml:space="preserve"> </w:t>
      </w:r>
      <w:r w:rsidR="004257B9">
        <w:t>оздоровление</w:t>
      </w:r>
      <w:r w:rsidR="004257B9">
        <w:rPr>
          <w:spacing w:val="-5"/>
        </w:rPr>
        <w:t xml:space="preserve"> </w:t>
      </w:r>
      <w:r w:rsidR="004257B9">
        <w:t>воспитанников</w:t>
      </w:r>
      <w:r w:rsidR="004257B9">
        <w:rPr>
          <w:spacing w:val="-6"/>
        </w:rPr>
        <w:t xml:space="preserve"> </w:t>
      </w:r>
      <w:r w:rsidR="004257B9">
        <w:t>и</w:t>
      </w:r>
      <w:r w:rsidR="004257B9">
        <w:rPr>
          <w:spacing w:val="-6"/>
        </w:rPr>
        <w:t xml:space="preserve"> </w:t>
      </w:r>
      <w:r w:rsidR="004257B9">
        <w:t>полноценный</w:t>
      </w:r>
      <w:r w:rsidR="004257B9">
        <w:rPr>
          <w:spacing w:val="-5"/>
        </w:rPr>
        <w:t xml:space="preserve"> </w:t>
      </w:r>
      <w:r w:rsidR="004257B9">
        <w:t>отдых;</w:t>
      </w:r>
    </w:p>
    <w:p w:rsidR="00E56A6F" w:rsidRDefault="00CD6F6C">
      <w:pPr>
        <w:pStyle w:val="a3"/>
        <w:spacing w:before="164" w:line="360" w:lineRule="auto"/>
        <w:ind w:left="1014" w:right="153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5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Укрепление физических и психологических сил детей и подростков, развитие</w:t>
      </w:r>
      <w:r w:rsidR="004257B9">
        <w:rPr>
          <w:spacing w:val="-67"/>
        </w:rPr>
        <w:t xml:space="preserve"> </w:t>
      </w:r>
      <w:r w:rsidR="004257B9">
        <w:t>лидерских и организаторских качеств, приобретение новых знаний, развитие</w:t>
      </w:r>
      <w:r w:rsidR="004257B9">
        <w:rPr>
          <w:spacing w:val="1"/>
        </w:rPr>
        <w:t xml:space="preserve"> </w:t>
      </w:r>
      <w:r w:rsidR="004257B9">
        <w:t>творческих</w:t>
      </w:r>
      <w:r w:rsidR="004257B9">
        <w:rPr>
          <w:spacing w:val="-8"/>
        </w:rPr>
        <w:t xml:space="preserve"> </w:t>
      </w:r>
      <w:r w:rsidR="004257B9">
        <w:t>способностей,</w:t>
      </w:r>
      <w:r w:rsidR="004257B9">
        <w:rPr>
          <w:spacing w:val="-2"/>
        </w:rPr>
        <w:t xml:space="preserve"> </w:t>
      </w:r>
      <w:r w:rsidR="004257B9">
        <w:t>детской</w:t>
      </w:r>
      <w:r w:rsidR="004257B9">
        <w:rPr>
          <w:spacing w:val="-4"/>
        </w:rPr>
        <w:t xml:space="preserve"> </w:t>
      </w:r>
      <w:r w:rsidR="004257B9">
        <w:t>самостоятельности</w:t>
      </w:r>
      <w:r w:rsidR="004257B9">
        <w:rPr>
          <w:spacing w:val="-3"/>
        </w:rPr>
        <w:t xml:space="preserve"> </w:t>
      </w:r>
      <w:r w:rsidR="004257B9">
        <w:t>и</w:t>
      </w:r>
      <w:r w:rsidR="004257B9">
        <w:rPr>
          <w:spacing w:val="-4"/>
        </w:rPr>
        <w:t xml:space="preserve"> </w:t>
      </w:r>
      <w:r w:rsidR="004257B9">
        <w:t>самодеятельности.</w:t>
      </w:r>
    </w:p>
    <w:p w:rsidR="00E56A6F" w:rsidRDefault="00CD6F6C">
      <w:pPr>
        <w:pStyle w:val="a3"/>
        <w:spacing w:line="357" w:lineRule="auto"/>
        <w:ind w:left="1014" w:right="160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52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Получение</w:t>
      </w:r>
      <w:r w:rsidR="004257B9">
        <w:rPr>
          <w:spacing w:val="1"/>
        </w:rPr>
        <w:t xml:space="preserve"> </w:t>
      </w:r>
      <w:r w:rsidR="004257B9">
        <w:t>участниками</w:t>
      </w:r>
      <w:r w:rsidR="004257B9">
        <w:rPr>
          <w:spacing w:val="1"/>
        </w:rPr>
        <w:t xml:space="preserve"> </w:t>
      </w:r>
      <w:r w:rsidR="004257B9">
        <w:t>смены</w:t>
      </w:r>
      <w:r w:rsidR="004257B9">
        <w:rPr>
          <w:spacing w:val="1"/>
        </w:rPr>
        <w:t xml:space="preserve"> </w:t>
      </w:r>
      <w:r w:rsidR="004257B9">
        <w:t>умений</w:t>
      </w:r>
      <w:r w:rsidR="004257B9">
        <w:rPr>
          <w:spacing w:val="1"/>
        </w:rPr>
        <w:t xml:space="preserve"> </w:t>
      </w:r>
      <w:r w:rsidR="004257B9">
        <w:t>и</w:t>
      </w:r>
      <w:r w:rsidR="004257B9">
        <w:rPr>
          <w:spacing w:val="1"/>
        </w:rPr>
        <w:t xml:space="preserve"> </w:t>
      </w:r>
      <w:r w:rsidR="004257B9">
        <w:t>навыков</w:t>
      </w:r>
      <w:r w:rsidR="004257B9">
        <w:rPr>
          <w:spacing w:val="1"/>
        </w:rPr>
        <w:t xml:space="preserve"> </w:t>
      </w:r>
      <w:r w:rsidR="004257B9">
        <w:t>индивидуальной</w:t>
      </w:r>
      <w:r w:rsidR="004257B9">
        <w:rPr>
          <w:spacing w:val="1"/>
        </w:rPr>
        <w:t xml:space="preserve"> </w:t>
      </w:r>
      <w:r w:rsidR="004257B9">
        <w:t>и</w:t>
      </w:r>
      <w:r w:rsidR="004257B9">
        <w:rPr>
          <w:spacing w:val="1"/>
        </w:rPr>
        <w:t xml:space="preserve"> </w:t>
      </w:r>
      <w:r w:rsidR="004257B9">
        <w:t>коллективной</w:t>
      </w:r>
      <w:r w:rsidR="004257B9">
        <w:rPr>
          <w:spacing w:val="-4"/>
        </w:rPr>
        <w:t xml:space="preserve"> </w:t>
      </w:r>
      <w:r w:rsidR="004257B9">
        <w:t>творческой</w:t>
      </w:r>
      <w:r w:rsidR="004257B9">
        <w:rPr>
          <w:spacing w:val="-3"/>
        </w:rPr>
        <w:t xml:space="preserve"> </w:t>
      </w:r>
      <w:r w:rsidR="004257B9">
        <w:t>и</w:t>
      </w:r>
      <w:r w:rsidR="004257B9">
        <w:rPr>
          <w:spacing w:val="-3"/>
        </w:rPr>
        <w:t xml:space="preserve"> </w:t>
      </w:r>
      <w:r w:rsidR="004257B9">
        <w:t>трудовой</w:t>
      </w:r>
      <w:r w:rsidR="004257B9">
        <w:rPr>
          <w:spacing w:val="-3"/>
        </w:rPr>
        <w:t xml:space="preserve"> </w:t>
      </w:r>
      <w:r w:rsidR="004257B9">
        <w:t>деятельности,</w:t>
      </w:r>
      <w:r w:rsidR="004257B9">
        <w:rPr>
          <w:spacing w:val="-2"/>
        </w:rPr>
        <w:t xml:space="preserve"> </w:t>
      </w:r>
      <w:r w:rsidR="004257B9">
        <w:t>социальной</w:t>
      </w:r>
      <w:r w:rsidR="004257B9">
        <w:rPr>
          <w:spacing w:val="-3"/>
        </w:rPr>
        <w:t xml:space="preserve"> </w:t>
      </w:r>
      <w:r w:rsidR="004257B9">
        <w:t>активности.</w:t>
      </w:r>
    </w:p>
    <w:p w:rsidR="00E56A6F" w:rsidRDefault="00CD6F6C">
      <w:pPr>
        <w:pStyle w:val="a3"/>
        <w:spacing w:before="6"/>
        <w:ind w:left="654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5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Развитие</w:t>
      </w:r>
      <w:r w:rsidR="004257B9">
        <w:rPr>
          <w:spacing w:val="-7"/>
        </w:rPr>
        <w:t xml:space="preserve"> </w:t>
      </w:r>
      <w:r w:rsidR="004257B9">
        <w:t>коммуникативных</w:t>
      </w:r>
      <w:r w:rsidR="004257B9">
        <w:rPr>
          <w:spacing w:val="-11"/>
        </w:rPr>
        <w:t xml:space="preserve"> </w:t>
      </w:r>
      <w:r w:rsidR="004257B9">
        <w:t>способностей</w:t>
      </w:r>
      <w:r w:rsidR="004257B9">
        <w:rPr>
          <w:spacing w:val="-8"/>
        </w:rPr>
        <w:t xml:space="preserve"> </w:t>
      </w:r>
      <w:r w:rsidR="004257B9">
        <w:t>и</w:t>
      </w:r>
      <w:r w:rsidR="004257B9">
        <w:rPr>
          <w:spacing w:val="-8"/>
        </w:rPr>
        <w:t xml:space="preserve"> </w:t>
      </w:r>
      <w:r w:rsidR="004257B9">
        <w:t>толерантности.</w:t>
      </w:r>
    </w:p>
    <w:p w:rsidR="00E56A6F" w:rsidRDefault="00CD6F6C">
      <w:pPr>
        <w:pStyle w:val="a3"/>
        <w:spacing w:before="158" w:line="362" w:lineRule="auto"/>
        <w:ind w:left="1014" w:right="151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54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Повышение творческой активности детей путем вовлечения их в социально-</w:t>
      </w:r>
      <w:r w:rsidR="004257B9">
        <w:rPr>
          <w:spacing w:val="1"/>
        </w:rPr>
        <w:t xml:space="preserve"> </w:t>
      </w:r>
      <w:r w:rsidR="004257B9">
        <w:t>значимую</w:t>
      </w:r>
      <w:r w:rsidR="004257B9">
        <w:rPr>
          <w:spacing w:val="-1"/>
        </w:rPr>
        <w:t xml:space="preserve"> </w:t>
      </w:r>
      <w:r w:rsidR="004257B9">
        <w:t>деятельность.</w:t>
      </w:r>
    </w:p>
    <w:p w:rsidR="00E56A6F" w:rsidRDefault="00CD6F6C">
      <w:pPr>
        <w:pStyle w:val="a3"/>
        <w:spacing w:line="320" w:lineRule="exact"/>
        <w:ind w:left="654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5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Расширение</w:t>
      </w:r>
      <w:r w:rsidR="004257B9">
        <w:rPr>
          <w:spacing w:val="-13"/>
        </w:rPr>
        <w:t xml:space="preserve"> </w:t>
      </w:r>
      <w:r w:rsidR="004257B9">
        <w:t>кругозора</w:t>
      </w:r>
      <w:r w:rsidR="004257B9">
        <w:rPr>
          <w:spacing w:val="-11"/>
        </w:rPr>
        <w:t xml:space="preserve"> </w:t>
      </w:r>
      <w:r w:rsidR="004257B9">
        <w:t>детей.</w:t>
      </w:r>
    </w:p>
    <w:p w:rsidR="00E56A6F" w:rsidRDefault="00CD6F6C">
      <w:pPr>
        <w:pStyle w:val="a3"/>
        <w:spacing w:before="158" w:line="362" w:lineRule="auto"/>
        <w:ind w:left="1014" w:right="151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56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Повышение</w:t>
      </w:r>
      <w:r w:rsidR="004257B9">
        <w:rPr>
          <w:spacing w:val="1"/>
        </w:rPr>
        <w:t xml:space="preserve"> </w:t>
      </w:r>
      <w:r w:rsidR="004257B9">
        <w:t>общей</w:t>
      </w:r>
      <w:r w:rsidR="004257B9">
        <w:rPr>
          <w:spacing w:val="1"/>
        </w:rPr>
        <w:t xml:space="preserve"> </w:t>
      </w:r>
      <w:r w:rsidR="004257B9">
        <w:t>культуры</w:t>
      </w:r>
      <w:r w:rsidR="004257B9">
        <w:rPr>
          <w:spacing w:val="1"/>
        </w:rPr>
        <w:t xml:space="preserve"> </w:t>
      </w:r>
      <w:r w:rsidR="004257B9">
        <w:t>учащихся,</w:t>
      </w:r>
      <w:r w:rsidR="004257B9">
        <w:rPr>
          <w:spacing w:val="1"/>
        </w:rPr>
        <w:t xml:space="preserve"> </w:t>
      </w:r>
      <w:r w:rsidR="004257B9">
        <w:t>привитие</w:t>
      </w:r>
      <w:r w:rsidR="004257B9">
        <w:rPr>
          <w:spacing w:val="1"/>
        </w:rPr>
        <w:t xml:space="preserve"> </w:t>
      </w:r>
      <w:r w:rsidR="004257B9">
        <w:t>им</w:t>
      </w:r>
      <w:r w:rsidR="004257B9">
        <w:rPr>
          <w:spacing w:val="1"/>
        </w:rPr>
        <w:t xml:space="preserve"> </w:t>
      </w:r>
      <w:r w:rsidR="004257B9">
        <w:t>социально-</w:t>
      </w:r>
      <w:r w:rsidR="004257B9">
        <w:rPr>
          <w:spacing w:val="1"/>
        </w:rPr>
        <w:t xml:space="preserve"> </w:t>
      </w:r>
      <w:r w:rsidR="004257B9">
        <w:t>нравственных</w:t>
      </w:r>
      <w:r w:rsidR="004257B9">
        <w:rPr>
          <w:spacing w:val="-4"/>
        </w:rPr>
        <w:t xml:space="preserve"> </w:t>
      </w:r>
      <w:r w:rsidR="004257B9">
        <w:t>норм.</w:t>
      </w:r>
    </w:p>
    <w:p w:rsidR="00E56A6F" w:rsidRDefault="00CD6F6C">
      <w:pPr>
        <w:pStyle w:val="a3"/>
        <w:spacing w:line="315" w:lineRule="exact"/>
        <w:ind w:left="654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5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Личностный</w:t>
      </w:r>
      <w:r w:rsidR="004257B9">
        <w:rPr>
          <w:spacing w:val="-7"/>
        </w:rPr>
        <w:t xml:space="preserve"> </w:t>
      </w:r>
      <w:r w:rsidR="004257B9">
        <w:t>рост</w:t>
      </w:r>
      <w:r w:rsidR="004257B9">
        <w:rPr>
          <w:spacing w:val="-7"/>
        </w:rPr>
        <w:t xml:space="preserve"> </w:t>
      </w:r>
      <w:r w:rsidR="004257B9">
        <w:t>участников</w:t>
      </w:r>
      <w:r w:rsidR="004257B9">
        <w:rPr>
          <w:spacing w:val="-7"/>
        </w:rPr>
        <w:t xml:space="preserve"> </w:t>
      </w:r>
      <w:r w:rsidR="004257B9">
        <w:t>смены.</w:t>
      </w:r>
    </w:p>
    <w:p w:rsidR="00E56A6F" w:rsidRDefault="00CD6F6C">
      <w:pPr>
        <w:pStyle w:val="a3"/>
        <w:spacing w:before="163"/>
        <w:ind w:left="654"/>
        <w:jc w:val="both"/>
      </w:pPr>
      <w:r>
        <w:rPr>
          <w:noProof/>
          <w:lang w:eastAsia="ru-RU"/>
        </w:rPr>
        <w:drawing>
          <wp:inline distT="0" distB="0" distL="0" distR="0">
            <wp:extent cx="152400" cy="142875"/>
            <wp:effectExtent l="19050" t="0" r="0" b="0"/>
            <wp:docPr id="58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sz w:val="20"/>
        </w:rPr>
        <w:t xml:space="preserve"> </w:t>
      </w:r>
      <w:r w:rsidR="004257B9">
        <w:rPr>
          <w:spacing w:val="5"/>
          <w:sz w:val="20"/>
        </w:rPr>
        <w:t xml:space="preserve"> </w:t>
      </w:r>
      <w:r w:rsidR="004257B9">
        <w:t>Организационно</w:t>
      </w:r>
      <w:r w:rsidR="004257B9">
        <w:rPr>
          <w:spacing w:val="-9"/>
        </w:rPr>
        <w:t xml:space="preserve"> </w:t>
      </w:r>
      <w:r w:rsidR="004257B9">
        <w:t>-</w:t>
      </w:r>
      <w:r w:rsidR="004257B9">
        <w:rPr>
          <w:spacing w:val="-13"/>
        </w:rPr>
        <w:t xml:space="preserve"> </w:t>
      </w:r>
      <w:r w:rsidR="004257B9">
        <w:t>пропагандистские</w:t>
      </w:r>
      <w:r w:rsidR="004257B9">
        <w:rPr>
          <w:spacing w:val="-10"/>
        </w:rPr>
        <w:t xml:space="preserve"> </w:t>
      </w:r>
      <w:r w:rsidR="004257B9">
        <w:t>умения:</w:t>
      </w:r>
    </w:p>
    <w:p w:rsidR="00E56A6F" w:rsidRDefault="004257B9">
      <w:pPr>
        <w:pStyle w:val="a5"/>
        <w:numPr>
          <w:ilvl w:val="0"/>
          <w:numId w:val="14"/>
        </w:numPr>
        <w:tabs>
          <w:tab w:val="left" w:pos="1710"/>
          <w:tab w:val="left" w:pos="1711"/>
        </w:tabs>
        <w:ind w:left="1710" w:hanging="337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E56A6F" w:rsidRDefault="004257B9">
      <w:pPr>
        <w:pStyle w:val="a5"/>
        <w:numPr>
          <w:ilvl w:val="0"/>
          <w:numId w:val="14"/>
        </w:numPr>
        <w:tabs>
          <w:tab w:val="left" w:pos="1710"/>
          <w:tab w:val="left" w:pos="1711"/>
        </w:tabs>
        <w:spacing w:before="158"/>
        <w:ind w:left="1710" w:hanging="337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дел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E56A6F" w:rsidRDefault="004257B9">
      <w:pPr>
        <w:pStyle w:val="a5"/>
        <w:numPr>
          <w:ilvl w:val="0"/>
          <w:numId w:val="14"/>
        </w:numPr>
        <w:tabs>
          <w:tab w:val="left" w:pos="1710"/>
          <w:tab w:val="left" w:pos="1711"/>
        </w:tabs>
        <w:spacing w:line="362" w:lineRule="auto"/>
        <w:ind w:right="4366" w:firstLine="720"/>
        <w:rPr>
          <w:sz w:val="28"/>
        </w:rPr>
      </w:pP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1"/>
          <w:w w:val="99"/>
          <w:sz w:val="28"/>
        </w:rPr>
        <w:t xml:space="preserve"> </w:t>
      </w:r>
      <w:r w:rsidR="00CD6F6C">
        <w:rPr>
          <w:noProof/>
          <w:spacing w:val="-1"/>
          <w:w w:val="99"/>
          <w:sz w:val="28"/>
          <w:lang w:eastAsia="ru-RU"/>
        </w:rPr>
        <w:drawing>
          <wp:inline distT="0" distB="0" distL="0" distR="0">
            <wp:extent cx="152400" cy="142875"/>
            <wp:effectExtent l="19050" t="0" r="0" b="0"/>
            <wp:docPr id="5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"/>
          <w:w w:val="99"/>
          <w:sz w:val="28"/>
        </w:rPr>
        <w:t xml:space="preserve"> </w:t>
      </w:r>
      <w:r>
        <w:rPr>
          <w:spacing w:val="-32"/>
          <w:w w:val="99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умения:</w:t>
      </w:r>
    </w:p>
    <w:p w:rsidR="00E56A6F" w:rsidRDefault="00192C26">
      <w:pPr>
        <w:pStyle w:val="a5"/>
        <w:numPr>
          <w:ilvl w:val="0"/>
          <w:numId w:val="14"/>
        </w:numPr>
        <w:tabs>
          <w:tab w:val="left" w:pos="1710"/>
          <w:tab w:val="left" w:pos="1711"/>
        </w:tabs>
        <w:spacing w:before="59" w:line="362" w:lineRule="auto"/>
        <w:ind w:right="1823" w:firstLine="720"/>
        <w:rPr>
          <w:sz w:val="28"/>
        </w:rPr>
      </w:pPr>
      <w:r w:rsidRPr="00192C26">
        <w:pict>
          <v:shape id="_x0000_s2223" style="position:absolute;left:0;text-align:left;margin-left:24pt;margin-top:24pt;width:547.45pt;height:794.2pt;z-index:-251662336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rPr>
          <w:sz w:val="28"/>
        </w:rPr>
        <w:t>Формирование</w:t>
      </w:r>
      <w:r w:rsidR="004257B9">
        <w:rPr>
          <w:spacing w:val="-8"/>
          <w:sz w:val="28"/>
        </w:rPr>
        <w:t xml:space="preserve"> </w:t>
      </w:r>
      <w:r w:rsidR="004257B9">
        <w:rPr>
          <w:sz w:val="28"/>
        </w:rPr>
        <w:t>умений</w:t>
      </w:r>
      <w:r w:rsidR="004257B9">
        <w:rPr>
          <w:spacing w:val="-7"/>
          <w:sz w:val="28"/>
        </w:rPr>
        <w:t xml:space="preserve"> </w:t>
      </w:r>
      <w:r w:rsidR="004257B9">
        <w:rPr>
          <w:sz w:val="28"/>
        </w:rPr>
        <w:t>правильного</w:t>
      </w:r>
      <w:r w:rsidR="004257B9">
        <w:rPr>
          <w:spacing w:val="-8"/>
          <w:sz w:val="28"/>
        </w:rPr>
        <w:t xml:space="preserve"> </w:t>
      </w:r>
      <w:r w:rsidR="004257B9">
        <w:rPr>
          <w:sz w:val="28"/>
        </w:rPr>
        <w:t>поведения</w:t>
      </w:r>
      <w:r w:rsidR="004257B9">
        <w:rPr>
          <w:spacing w:val="-8"/>
          <w:sz w:val="28"/>
        </w:rPr>
        <w:t xml:space="preserve"> </w:t>
      </w:r>
      <w:r w:rsidR="004257B9">
        <w:rPr>
          <w:sz w:val="28"/>
        </w:rPr>
        <w:t>в</w:t>
      </w:r>
      <w:r w:rsidR="004257B9">
        <w:rPr>
          <w:spacing w:val="-8"/>
          <w:sz w:val="28"/>
        </w:rPr>
        <w:t xml:space="preserve"> </w:t>
      </w:r>
      <w:r w:rsidR="004257B9">
        <w:rPr>
          <w:sz w:val="28"/>
        </w:rPr>
        <w:t>природе;</w:t>
      </w:r>
      <w:r w:rsidR="004257B9">
        <w:rPr>
          <w:w w:val="99"/>
          <w:sz w:val="28"/>
        </w:rPr>
        <w:t xml:space="preserve"> </w:t>
      </w:r>
      <w:r w:rsidR="00CD6F6C">
        <w:rPr>
          <w:noProof/>
          <w:w w:val="99"/>
          <w:sz w:val="28"/>
          <w:lang w:eastAsia="ru-RU"/>
        </w:rPr>
        <w:drawing>
          <wp:inline distT="0" distB="0" distL="0" distR="0">
            <wp:extent cx="152400" cy="142875"/>
            <wp:effectExtent l="19050" t="0" r="0" b="0"/>
            <wp:docPr id="60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*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B9">
        <w:rPr>
          <w:w w:val="99"/>
          <w:sz w:val="28"/>
        </w:rPr>
        <w:t xml:space="preserve"> </w:t>
      </w:r>
      <w:r w:rsidR="004257B9">
        <w:rPr>
          <w:spacing w:val="-34"/>
          <w:w w:val="99"/>
          <w:sz w:val="28"/>
        </w:rPr>
        <w:t xml:space="preserve"> </w:t>
      </w:r>
      <w:r w:rsidR="004257B9">
        <w:rPr>
          <w:sz w:val="28"/>
        </w:rPr>
        <w:t>Опознавательные</w:t>
      </w:r>
      <w:r w:rsidR="004257B9">
        <w:rPr>
          <w:spacing w:val="1"/>
          <w:sz w:val="28"/>
        </w:rPr>
        <w:t xml:space="preserve"> </w:t>
      </w:r>
      <w:r w:rsidR="004257B9">
        <w:rPr>
          <w:sz w:val="28"/>
        </w:rPr>
        <w:t>умения:</w:t>
      </w:r>
    </w:p>
    <w:p w:rsidR="00E56A6F" w:rsidRDefault="004257B9">
      <w:pPr>
        <w:pStyle w:val="a5"/>
        <w:numPr>
          <w:ilvl w:val="0"/>
          <w:numId w:val="14"/>
        </w:numPr>
        <w:tabs>
          <w:tab w:val="left" w:pos="1710"/>
          <w:tab w:val="left" w:pos="1711"/>
        </w:tabs>
        <w:spacing w:before="0" w:line="314" w:lineRule="exact"/>
        <w:ind w:left="1710" w:hanging="337"/>
        <w:rPr>
          <w:sz w:val="28"/>
        </w:rPr>
      </w:pPr>
      <w:r>
        <w:rPr>
          <w:sz w:val="28"/>
        </w:rPr>
        <w:t>Распознавание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природы;</w:t>
      </w:r>
    </w:p>
    <w:p w:rsidR="00E56A6F" w:rsidRDefault="004257B9">
      <w:pPr>
        <w:pStyle w:val="a5"/>
        <w:numPr>
          <w:ilvl w:val="0"/>
          <w:numId w:val="14"/>
        </w:numPr>
        <w:tabs>
          <w:tab w:val="left" w:pos="1710"/>
          <w:tab w:val="left" w:pos="1711"/>
        </w:tabs>
        <w:spacing w:line="362" w:lineRule="auto"/>
        <w:ind w:left="1734" w:right="1364" w:hanging="360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комплексе.</w:t>
      </w:r>
    </w:p>
    <w:p w:rsidR="00E56A6F" w:rsidRDefault="00E56A6F">
      <w:pPr>
        <w:pStyle w:val="a3"/>
        <w:rPr>
          <w:sz w:val="20"/>
        </w:rPr>
      </w:pPr>
    </w:p>
    <w:p w:rsidR="00E56A6F" w:rsidRDefault="004257B9">
      <w:pPr>
        <w:pStyle w:val="1"/>
        <w:spacing w:before="211"/>
        <w:ind w:left="3010" w:right="2873"/>
        <w:jc w:val="center"/>
      </w:pPr>
      <w:r>
        <w:rPr>
          <w:color w:val="006FC0"/>
        </w:rPr>
        <w:t>Диагностика</w:t>
      </w:r>
    </w:p>
    <w:p w:rsidR="00E56A6F" w:rsidRDefault="004257B9">
      <w:pPr>
        <w:pStyle w:val="a3"/>
        <w:spacing w:before="159" w:line="360" w:lineRule="auto"/>
        <w:ind w:left="294" w:right="148" w:firstLine="705"/>
        <w:jc w:val="both"/>
      </w:pPr>
      <w:r>
        <w:t>Анализ дела и деятельности важнейший этап в организации любого дела. 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результатом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 рефлексии – одно из важнейших условий развития личности в целом,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лидерских</w:t>
      </w:r>
      <w:r>
        <w:rPr>
          <w:spacing w:val="-3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 ориентаций.</w:t>
      </w:r>
    </w:p>
    <w:p w:rsidR="00E56A6F" w:rsidRDefault="004257B9">
      <w:pPr>
        <w:pStyle w:val="a5"/>
        <w:numPr>
          <w:ilvl w:val="0"/>
          <w:numId w:val="13"/>
        </w:numPr>
        <w:tabs>
          <w:tab w:val="left" w:pos="630"/>
        </w:tabs>
        <w:spacing w:before="2" w:line="360" w:lineRule="auto"/>
        <w:ind w:right="148" w:firstLine="0"/>
        <w:jc w:val="both"/>
        <w:rPr>
          <w:sz w:val="28"/>
        </w:rPr>
      </w:pPr>
      <w:r>
        <w:rPr>
          <w:sz w:val="28"/>
        </w:rPr>
        <w:t>Оцениваться будут все стороны участия детей в жизни лагеря: быт, 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дисциплина, участие в соревнования и общелагерных делах, количество и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4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командами).</w:t>
      </w:r>
    </w:p>
    <w:p w:rsidR="00E56A6F" w:rsidRDefault="004257B9">
      <w:pPr>
        <w:pStyle w:val="a5"/>
        <w:numPr>
          <w:ilvl w:val="0"/>
          <w:numId w:val="13"/>
        </w:numPr>
        <w:tabs>
          <w:tab w:val="left" w:pos="577"/>
        </w:tabs>
        <w:spacing w:before="1"/>
        <w:ind w:left="576" w:hanging="283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педагогами.</w:t>
      </w:r>
    </w:p>
    <w:p w:rsidR="00E56A6F" w:rsidRDefault="004257B9">
      <w:pPr>
        <w:pStyle w:val="a5"/>
        <w:numPr>
          <w:ilvl w:val="0"/>
          <w:numId w:val="13"/>
        </w:numPr>
        <w:tabs>
          <w:tab w:val="left" w:pos="577"/>
        </w:tabs>
        <w:spacing w:before="158"/>
        <w:ind w:left="576" w:hanging="283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67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E56A6F" w:rsidRDefault="004257B9">
      <w:pPr>
        <w:pStyle w:val="a5"/>
        <w:numPr>
          <w:ilvl w:val="0"/>
          <w:numId w:val="13"/>
        </w:numPr>
        <w:tabs>
          <w:tab w:val="left" w:pos="577"/>
        </w:tabs>
        <w:ind w:left="576" w:hanging="283"/>
        <w:rPr>
          <w:sz w:val="28"/>
        </w:rPr>
      </w:pPr>
      <w:r>
        <w:rPr>
          <w:sz w:val="28"/>
        </w:rPr>
        <w:t>Дерево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настроения.</w:t>
      </w:r>
    </w:p>
    <w:p w:rsidR="00E56A6F" w:rsidRDefault="004257B9">
      <w:pPr>
        <w:pStyle w:val="a3"/>
        <w:spacing w:before="159" w:line="362" w:lineRule="auto"/>
        <w:ind w:left="294" w:right="142"/>
      </w:pPr>
      <w:r>
        <w:t>На стенде лагеря располагается Дерево настроения. Каждый ребёнок ежедневно</w:t>
      </w:r>
      <w:r>
        <w:rPr>
          <w:spacing w:val="1"/>
        </w:rPr>
        <w:t xml:space="preserve"> </w:t>
      </w:r>
      <w:r>
        <w:t>приклеивает к нему знак (листочек дерева определенного цвета) своего настроения,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листочке</w:t>
      </w:r>
      <w:r>
        <w:rPr>
          <w:spacing w:val="2"/>
        </w:rPr>
        <w:t xml:space="preserve"> </w:t>
      </w:r>
      <w:r>
        <w:t>записывается</w:t>
      </w:r>
      <w:r>
        <w:rPr>
          <w:spacing w:val="3"/>
        </w:rPr>
        <w:t xml:space="preserve"> </w:t>
      </w:r>
      <w:r>
        <w:t>дата:</w:t>
      </w:r>
    </w:p>
    <w:p w:rsidR="00E56A6F" w:rsidRDefault="004257B9">
      <w:pPr>
        <w:pStyle w:val="a5"/>
        <w:numPr>
          <w:ilvl w:val="1"/>
          <w:numId w:val="13"/>
        </w:numPr>
        <w:tabs>
          <w:tab w:val="left" w:pos="1000"/>
        </w:tabs>
        <w:spacing w:before="0" w:line="313" w:lineRule="exact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зелёный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настроение;</w:t>
      </w:r>
    </w:p>
    <w:p w:rsidR="00E56A6F" w:rsidRDefault="004257B9">
      <w:pPr>
        <w:pStyle w:val="a5"/>
        <w:numPr>
          <w:ilvl w:val="1"/>
          <w:numId w:val="13"/>
        </w:numPr>
        <w:tabs>
          <w:tab w:val="left" w:pos="1000"/>
        </w:tabs>
        <w:spacing w:before="162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-3"/>
          <w:sz w:val="28"/>
        </w:rPr>
        <w:t xml:space="preserve"> </w:t>
      </w:r>
      <w:r>
        <w:rPr>
          <w:sz w:val="28"/>
        </w:rPr>
        <w:t>– хорошее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настроение;</w:t>
      </w:r>
    </w:p>
    <w:p w:rsidR="00E56A6F" w:rsidRDefault="004257B9">
      <w:pPr>
        <w:pStyle w:val="a5"/>
        <w:numPr>
          <w:ilvl w:val="1"/>
          <w:numId w:val="13"/>
        </w:numPr>
        <w:tabs>
          <w:tab w:val="left" w:pos="1000"/>
        </w:tabs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белый–</w:t>
      </w:r>
      <w:r>
        <w:rPr>
          <w:spacing w:val="-5"/>
          <w:sz w:val="28"/>
        </w:rPr>
        <w:t xml:space="preserve"> </w:t>
      </w:r>
      <w:r>
        <w:rPr>
          <w:sz w:val="28"/>
        </w:rPr>
        <w:t>нейтральное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настроение;</w:t>
      </w:r>
    </w:p>
    <w:p w:rsidR="00E56A6F" w:rsidRDefault="004257B9">
      <w:pPr>
        <w:pStyle w:val="a5"/>
        <w:numPr>
          <w:ilvl w:val="1"/>
          <w:numId w:val="13"/>
        </w:numPr>
        <w:tabs>
          <w:tab w:val="left" w:pos="1000"/>
        </w:tabs>
        <w:spacing w:before="159"/>
        <w:rPr>
          <w:sz w:val="28"/>
        </w:rPr>
      </w:pPr>
      <w:r>
        <w:rPr>
          <w:sz w:val="28"/>
        </w:rPr>
        <w:t>-красный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настроение.</w:t>
      </w:r>
    </w:p>
    <w:p w:rsidR="00E56A6F" w:rsidRDefault="00192C26">
      <w:pPr>
        <w:pStyle w:val="a3"/>
        <w:spacing w:before="59" w:line="362" w:lineRule="auto"/>
        <w:ind w:left="294" w:right="161" w:firstLine="705"/>
        <w:jc w:val="both"/>
      </w:pPr>
      <w:r>
        <w:pict>
          <v:shape id="_x0000_s2222" style="position:absolute;left:0;text-align:left;margin-left:24pt;margin-top:24pt;width:547.45pt;height:794.2pt;z-index:-251661312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t>Каждый</w:t>
      </w:r>
      <w:r w:rsidR="004257B9">
        <w:rPr>
          <w:spacing w:val="1"/>
        </w:rPr>
        <w:t xml:space="preserve"> </w:t>
      </w:r>
      <w:r w:rsidR="004257B9">
        <w:t>день</w:t>
      </w:r>
      <w:r w:rsidR="004257B9">
        <w:rPr>
          <w:spacing w:val="1"/>
        </w:rPr>
        <w:t xml:space="preserve"> </w:t>
      </w:r>
      <w:r w:rsidR="004257B9">
        <w:t>в</w:t>
      </w:r>
      <w:r w:rsidR="004257B9">
        <w:rPr>
          <w:spacing w:val="1"/>
        </w:rPr>
        <w:t xml:space="preserve"> </w:t>
      </w:r>
      <w:r w:rsidR="004257B9">
        <w:t>лагере,</w:t>
      </w:r>
      <w:r w:rsidR="004257B9">
        <w:rPr>
          <w:spacing w:val="1"/>
        </w:rPr>
        <w:t xml:space="preserve"> </w:t>
      </w:r>
      <w:r w:rsidR="004257B9">
        <w:t>на</w:t>
      </w:r>
      <w:r w:rsidR="004257B9">
        <w:rPr>
          <w:spacing w:val="1"/>
        </w:rPr>
        <w:t xml:space="preserve"> </w:t>
      </w:r>
      <w:r w:rsidR="004257B9">
        <w:t>этапе</w:t>
      </w:r>
      <w:r w:rsidR="004257B9">
        <w:rPr>
          <w:spacing w:val="1"/>
        </w:rPr>
        <w:t xml:space="preserve"> </w:t>
      </w:r>
      <w:r w:rsidR="004257B9">
        <w:t>«Рефлексия»</w:t>
      </w:r>
      <w:r w:rsidR="004257B9">
        <w:rPr>
          <w:spacing w:val="1"/>
        </w:rPr>
        <w:t xml:space="preserve"> </w:t>
      </w:r>
      <w:r w:rsidR="004257B9">
        <w:t>используются</w:t>
      </w:r>
      <w:r w:rsidR="004257B9">
        <w:rPr>
          <w:spacing w:val="1"/>
        </w:rPr>
        <w:t xml:space="preserve"> </w:t>
      </w:r>
      <w:r w:rsidR="004257B9">
        <w:t>видимые</w:t>
      </w:r>
      <w:r w:rsidR="004257B9">
        <w:rPr>
          <w:spacing w:val="1"/>
        </w:rPr>
        <w:t xml:space="preserve"> </w:t>
      </w:r>
      <w:r w:rsidR="004257B9">
        <w:t>результаты</w:t>
      </w:r>
      <w:r w:rsidR="004257B9">
        <w:rPr>
          <w:spacing w:val="-2"/>
        </w:rPr>
        <w:t xml:space="preserve"> </w:t>
      </w:r>
      <w:r w:rsidR="004257B9">
        <w:t>каждого</w:t>
      </w:r>
      <w:r w:rsidR="004257B9">
        <w:rPr>
          <w:spacing w:val="3"/>
        </w:rPr>
        <w:t xml:space="preserve"> </w:t>
      </w:r>
      <w:r w:rsidR="004257B9">
        <w:t>участника</w:t>
      </w:r>
      <w:r w:rsidR="004257B9">
        <w:rPr>
          <w:spacing w:val="-1"/>
        </w:rPr>
        <w:t xml:space="preserve"> </w:t>
      </w:r>
      <w:r w:rsidR="004257B9">
        <w:t>коллективной</w:t>
      </w:r>
      <w:r w:rsidR="004257B9">
        <w:rPr>
          <w:spacing w:val="-1"/>
        </w:rPr>
        <w:t xml:space="preserve"> </w:t>
      </w:r>
      <w:r w:rsidR="004257B9">
        <w:t>игры</w:t>
      </w:r>
      <w:r w:rsidR="004257B9">
        <w:rPr>
          <w:spacing w:val="-2"/>
        </w:rPr>
        <w:t xml:space="preserve"> </w:t>
      </w:r>
      <w:r w:rsidR="004257B9">
        <w:t>по</w:t>
      </w:r>
      <w:r w:rsidR="004257B9">
        <w:rPr>
          <w:spacing w:val="3"/>
        </w:rPr>
        <w:t xml:space="preserve"> </w:t>
      </w:r>
      <w:r w:rsidR="004257B9">
        <w:t>«Экрану</w:t>
      </w:r>
      <w:r w:rsidR="004257B9">
        <w:rPr>
          <w:spacing w:val="-5"/>
        </w:rPr>
        <w:t xml:space="preserve"> </w:t>
      </w:r>
      <w:r w:rsidR="004257B9">
        <w:t>настроения».</w:t>
      </w:r>
    </w:p>
    <w:p w:rsidR="00E56A6F" w:rsidRDefault="004257B9">
      <w:pPr>
        <w:pStyle w:val="a3"/>
        <w:spacing w:line="314" w:lineRule="exact"/>
        <w:ind w:left="294"/>
      </w:pPr>
      <w:r>
        <w:t>6.</w:t>
      </w:r>
      <w:r>
        <w:rPr>
          <w:spacing w:val="-3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педсовета.</w:t>
      </w:r>
    </w:p>
    <w:p w:rsidR="00E56A6F" w:rsidRDefault="004257B9">
      <w:pPr>
        <w:pStyle w:val="1"/>
        <w:spacing w:before="168"/>
      </w:pPr>
      <w:r>
        <w:t>На</w:t>
      </w:r>
      <w:r>
        <w:rPr>
          <w:spacing w:val="-4"/>
        </w:rPr>
        <w:t xml:space="preserve"> </w:t>
      </w:r>
      <w:r>
        <w:t>личностном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(система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роста):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158"/>
        <w:ind w:left="457"/>
        <w:rPr>
          <w:sz w:val="28"/>
        </w:rPr>
      </w:pPr>
      <w:r>
        <w:rPr>
          <w:sz w:val="28"/>
        </w:rPr>
        <w:t>дерево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настроения;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158"/>
        <w:ind w:left="457"/>
        <w:rPr>
          <w:sz w:val="28"/>
        </w:rPr>
      </w:pPr>
      <w:r>
        <w:rPr>
          <w:sz w:val="28"/>
        </w:rPr>
        <w:t>анкеты,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интервью;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line="362" w:lineRule="auto"/>
        <w:ind w:right="644" w:firstLine="0"/>
        <w:rPr>
          <w:sz w:val="28"/>
        </w:rPr>
      </w:pPr>
      <w:r>
        <w:rPr>
          <w:sz w:val="28"/>
        </w:rPr>
        <w:t>знаки отличия (вручаются ежедневно) – важное дело, нужное дело или доброе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дело;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0" w:line="315" w:lineRule="exact"/>
        <w:ind w:left="457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(их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совет).</w:t>
      </w:r>
    </w:p>
    <w:p w:rsidR="00E56A6F" w:rsidRDefault="004257B9">
      <w:pPr>
        <w:pStyle w:val="1"/>
        <w:spacing w:before="167"/>
      </w:pPr>
      <w:r>
        <w:t>На</w:t>
      </w:r>
      <w:r>
        <w:rPr>
          <w:spacing w:val="-6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(система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роста):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154" w:line="362" w:lineRule="auto"/>
        <w:ind w:right="270" w:firstLine="0"/>
        <w:rPr>
          <w:sz w:val="28"/>
        </w:rPr>
      </w:pPr>
      <w:r>
        <w:rPr>
          <w:sz w:val="28"/>
        </w:rPr>
        <w:t>ежедневный сбор совета отряда по анализу прожитого дня, распределение знаков</w:t>
      </w:r>
      <w:r>
        <w:rPr>
          <w:spacing w:val="-68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ежедневно;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0" w:line="319" w:lineRule="exact"/>
        <w:ind w:left="457"/>
        <w:rPr>
          <w:sz w:val="28"/>
        </w:rPr>
      </w:pPr>
      <w:r>
        <w:rPr>
          <w:sz w:val="28"/>
        </w:rPr>
        <w:t>выпуск</w:t>
      </w:r>
      <w:r>
        <w:rPr>
          <w:spacing w:val="-5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 w:rsidR="005177E0">
        <w:rPr>
          <w:sz w:val="28"/>
        </w:rPr>
        <w:t>ученического самоуправления</w:t>
      </w:r>
      <w:r>
        <w:rPr>
          <w:sz w:val="28"/>
        </w:rPr>
        <w:t>.</w:t>
      </w:r>
    </w:p>
    <w:p w:rsidR="00E56A6F" w:rsidRDefault="004257B9">
      <w:pPr>
        <w:spacing w:before="158"/>
        <w:ind w:left="294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самоуправленческом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ежедневный</w:t>
      </w:r>
      <w:r>
        <w:rPr>
          <w:spacing w:val="-5"/>
          <w:sz w:val="28"/>
        </w:rPr>
        <w:t xml:space="preserve"> </w:t>
      </w: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совета):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159"/>
        <w:ind w:left="457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отрядами;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201"/>
        <w:ind w:left="457"/>
        <w:rPr>
          <w:sz w:val="28"/>
        </w:rPr>
      </w:pP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 w:rsidR="005177E0">
        <w:rPr>
          <w:sz w:val="28"/>
        </w:rPr>
        <w:t>ученического самоуправления</w:t>
      </w:r>
    </w:p>
    <w:p w:rsidR="00E56A6F" w:rsidRDefault="004257B9">
      <w:pPr>
        <w:pStyle w:val="1"/>
        <w:spacing w:before="168"/>
        <w:jc w:val="both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коллектива:</w:t>
      </w:r>
    </w:p>
    <w:p w:rsidR="00E56A6F" w:rsidRDefault="004257B9">
      <w:pPr>
        <w:pStyle w:val="a5"/>
        <w:numPr>
          <w:ilvl w:val="0"/>
          <w:numId w:val="25"/>
        </w:numPr>
        <w:tabs>
          <w:tab w:val="left" w:pos="458"/>
        </w:tabs>
        <w:spacing w:before="153"/>
        <w:ind w:left="457"/>
        <w:jc w:val="both"/>
        <w:rPr>
          <w:sz w:val="28"/>
        </w:rPr>
      </w:pPr>
      <w:r>
        <w:rPr>
          <w:sz w:val="28"/>
        </w:rPr>
        <w:t>ежедневные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планёрки;</w:t>
      </w:r>
    </w:p>
    <w:p w:rsidR="005177E0" w:rsidRDefault="004257B9" w:rsidP="00FB1F39">
      <w:pPr>
        <w:pStyle w:val="a3"/>
        <w:spacing w:before="163" w:line="360" w:lineRule="auto"/>
        <w:ind w:left="294" w:right="146" w:firstLine="705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возможно корректировка. Анализ диагностических данных поможет лучше понять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данных. Ниже предложены методики, которые будут в этом году использованы в</w:t>
      </w:r>
      <w:r>
        <w:rPr>
          <w:spacing w:val="1"/>
        </w:rPr>
        <w:t xml:space="preserve"> </w:t>
      </w:r>
      <w:r>
        <w:t>лагере.</w:t>
      </w:r>
    </w:p>
    <w:p w:rsidR="00E56A6F" w:rsidRDefault="005177E0">
      <w:pPr>
        <w:pStyle w:val="1"/>
        <w:spacing w:before="2"/>
        <w:jc w:val="both"/>
      </w:pPr>
      <w:r>
        <w:t>Д</w:t>
      </w:r>
      <w:r w:rsidR="004257B9">
        <w:t>иагностика</w:t>
      </w:r>
      <w:r w:rsidR="004257B9">
        <w:rPr>
          <w:spacing w:val="-1"/>
        </w:rPr>
        <w:t xml:space="preserve"> </w:t>
      </w:r>
      <w:r w:rsidR="004257B9">
        <w:t>определения</w:t>
      </w:r>
      <w:r w:rsidR="004257B9">
        <w:rPr>
          <w:spacing w:val="-7"/>
        </w:rPr>
        <w:t xml:space="preserve"> </w:t>
      </w:r>
      <w:r w:rsidR="004257B9">
        <w:t>межличностных</w:t>
      </w:r>
      <w:r w:rsidR="004257B9">
        <w:rPr>
          <w:spacing w:val="-5"/>
        </w:rPr>
        <w:t xml:space="preserve"> </w:t>
      </w:r>
      <w:r w:rsidR="004257B9">
        <w:t>отношений</w:t>
      </w:r>
      <w:r w:rsidR="004257B9">
        <w:rPr>
          <w:spacing w:val="-6"/>
        </w:rPr>
        <w:t xml:space="preserve"> </w:t>
      </w:r>
      <w:r w:rsidR="004257B9">
        <w:t>в</w:t>
      </w:r>
      <w:r w:rsidR="004257B9">
        <w:rPr>
          <w:spacing w:val="-6"/>
        </w:rPr>
        <w:t xml:space="preserve"> </w:t>
      </w:r>
      <w:r w:rsidR="004257B9">
        <w:t>малой</w:t>
      </w:r>
      <w:r w:rsidR="004257B9">
        <w:rPr>
          <w:spacing w:val="-7"/>
        </w:rPr>
        <w:t xml:space="preserve"> </w:t>
      </w:r>
      <w:r w:rsidR="004257B9">
        <w:t>группе.</w:t>
      </w:r>
    </w:p>
    <w:p w:rsidR="00E56A6F" w:rsidRDefault="00E56A6F">
      <w:pPr>
        <w:pStyle w:val="a3"/>
        <w:rPr>
          <w:b/>
          <w:sz w:val="20"/>
        </w:rPr>
      </w:pPr>
    </w:p>
    <w:p w:rsidR="00E56A6F" w:rsidRDefault="004257B9">
      <w:pPr>
        <w:pStyle w:val="a5"/>
        <w:numPr>
          <w:ilvl w:val="0"/>
          <w:numId w:val="12"/>
        </w:numPr>
        <w:tabs>
          <w:tab w:val="left" w:pos="573"/>
        </w:tabs>
        <w:spacing w:before="255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«Социометрия»</w:t>
      </w:r>
    </w:p>
    <w:p w:rsidR="00E56A6F" w:rsidRDefault="004257B9">
      <w:pPr>
        <w:pStyle w:val="a3"/>
        <w:spacing w:before="158"/>
        <w:ind w:left="6123"/>
      </w:pPr>
      <w:r>
        <w:t>Реан</w:t>
      </w:r>
      <w:r>
        <w:rPr>
          <w:spacing w:val="-5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«Психология</w:t>
      </w:r>
      <w:r>
        <w:rPr>
          <w:spacing w:val="-4"/>
        </w:rPr>
        <w:t xml:space="preserve"> </w:t>
      </w:r>
      <w:r>
        <w:t>подростка»</w:t>
      </w:r>
    </w:p>
    <w:p w:rsidR="00E56A6F" w:rsidRDefault="004257B9">
      <w:pPr>
        <w:pStyle w:val="a3"/>
        <w:spacing w:before="159" w:line="362" w:lineRule="auto"/>
        <w:ind w:left="294" w:right="577"/>
      </w:pPr>
      <w:r>
        <w:rPr>
          <w:i/>
        </w:rPr>
        <w:t>Цель</w:t>
      </w:r>
      <w:r>
        <w:t>: определить межличностные отношения в коллективе и социометрический</w:t>
      </w:r>
      <w:r>
        <w:rPr>
          <w:spacing w:val="-67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школьника.</w:t>
      </w:r>
    </w:p>
    <w:p w:rsidR="00E56A6F" w:rsidRDefault="00192C26">
      <w:pPr>
        <w:spacing w:before="59"/>
        <w:ind w:left="294"/>
        <w:rPr>
          <w:i/>
          <w:sz w:val="28"/>
        </w:rPr>
      </w:pPr>
      <w:r w:rsidRPr="00192C26">
        <w:pict>
          <v:shape id="_x0000_s2221" style="position:absolute;left:0;text-align:left;margin-left:24pt;margin-top:24pt;width:547.45pt;height:794.2pt;z-index:-251660288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rPr>
          <w:i/>
          <w:sz w:val="28"/>
        </w:rPr>
        <w:t>Детям</w:t>
      </w:r>
      <w:r w:rsidR="004257B9">
        <w:rPr>
          <w:i/>
          <w:spacing w:val="-5"/>
          <w:sz w:val="28"/>
        </w:rPr>
        <w:t xml:space="preserve"> </w:t>
      </w:r>
      <w:r w:rsidR="004257B9">
        <w:rPr>
          <w:i/>
          <w:sz w:val="28"/>
        </w:rPr>
        <w:t>задают</w:t>
      </w:r>
      <w:r w:rsidR="004257B9">
        <w:rPr>
          <w:i/>
          <w:spacing w:val="-5"/>
          <w:sz w:val="28"/>
        </w:rPr>
        <w:t xml:space="preserve"> </w:t>
      </w:r>
      <w:r w:rsidR="004257B9">
        <w:rPr>
          <w:i/>
          <w:sz w:val="28"/>
        </w:rPr>
        <w:t>вопросы:</w:t>
      </w:r>
    </w:p>
    <w:p w:rsidR="00E56A6F" w:rsidRDefault="004257B9">
      <w:pPr>
        <w:pStyle w:val="a5"/>
        <w:numPr>
          <w:ilvl w:val="0"/>
          <w:numId w:val="11"/>
        </w:numPr>
        <w:tabs>
          <w:tab w:val="left" w:pos="597"/>
        </w:tabs>
        <w:spacing w:line="355" w:lineRule="auto"/>
        <w:ind w:right="1015" w:firstLine="0"/>
        <w:rPr>
          <w:sz w:val="28"/>
        </w:rPr>
      </w:pP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взял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любым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другим)?</w:t>
      </w:r>
    </w:p>
    <w:p w:rsidR="00E56A6F" w:rsidRDefault="004257B9">
      <w:pPr>
        <w:pStyle w:val="a5"/>
        <w:numPr>
          <w:ilvl w:val="0"/>
          <w:numId w:val="11"/>
        </w:numPr>
        <w:tabs>
          <w:tab w:val="left" w:pos="597"/>
        </w:tabs>
        <w:spacing w:before="50"/>
        <w:ind w:left="596"/>
        <w:rPr>
          <w:sz w:val="28"/>
        </w:rPr>
      </w:pP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пригласил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рождение?</w:t>
      </w:r>
    </w:p>
    <w:p w:rsidR="00E56A6F" w:rsidRDefault="00E56A6F">
      <w:pPr>
        <w:pStyle w:val="a3"/>
        <w:rPr>
          <w:sz w:val="38"/>
        </w:rPr>
      </w:pPr>
    </w:p>
    <w:p w:rsidR="00E56A6F" w:rsidRDefault="004257B9">
      <w:pPr>
        <w:pStyle w:val="a3"/>
        <w:spacing w:line="362" w:lineRule="auto"/>
        <w:ind w:left="294"/>
      </w:pPr>
      <w:r>
        <w:t>Дети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вопрос</w:t>
      </w:r>
      <w:r>
        <w:rPr>
          <w:spacing w:val="2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отряда. В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ответами</w:t>
      </w:r>
      <w:r>
        <w:rPr>
          <w:spacing w:val="-3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матрицы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выявляются</w:t>
      </w:r>
      <w:r>
        <w:rPr>
          <w:spacing w:val="-2"/>
        </w:rPr>
        <w:t xml:space="preserve"> </w:t>
      </w:r>
      <w:r>
        <w:t>микрогруппы.</w:t>
      </w:r>
    </w:p>
    <w:p w:rsidR="00E56A6F" w:rsidRDefault="00E56A6F">
      <w:pPr>
        <w:pStyle w:val="a3"/>
        <w:spacing w:before="10"/>
        <w:rPr>
          <w:sz w:val="16"/>
        </w:rPr>
      </w:pPr>
    </w:p>
    <w:p w:rsidR="00E56A6F" w:rsidRDefault="004257B9">
      <w:pPr>
        <w:pStyle w:val="1"/>
        <w:numPr>
          <w:ilvl w:val="0"/>
          <w:numId w:val="12"/>
        </w:numPr>
        <w:tabs>
          <w:tab w:val="left" w:pos="577"/>
        </w:tabs>
        <w:spacing w:before="87" w:line="319" w:lineRule="exact"/>
        <w:ind w:left="576" w:hanging="283"/>
      </w:pPr>
      <w:r>
        <w:t>Опросник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6"/>
        </w:rPr>
        <w:t xml:space="preserve"> </w:t>
      </w:r>
      <w:r>
        <w:t>отношений</w:t>
      </w:r>
    </w:p>
    <w:p w:rsidR="00E56A6F" w:rsidRDefault="004257B9">
      <w:pPr>
        <w:pStyle w:val="a3"/>
        <w:spacing w:line="319" w:lineRule="exact"/>
        <w:ind w:left="6450"/>
      </w:pPr>
      <w:r>
        <w:t>Макеева</w:t>
      </w:r>
      <w:r>
        <w:rPr>
          <w:spacing w:val="-6"/>
        </w:rPr>
        <w:t xml:space="preserve"> </w:t>
      </w:r>
      <w:r>
        <w:t>Т.Г.</w:t>
      </w:r>
      <w:r>
        <w:rPr>
          <w:spacing w:val="-3"/>
        </w:rPr>
        <w:t xml:space="preserve"> </w:t>
      </w:r>
      <w:r>
        <w:t>«Тестируем</w:t>
      </w:r>
      <w:r>
        <w:rPr>
          <w:spacing w:val="-4"/>
        </w:rPr>
        <w:t xml:space="preserve"> </w:t>
      </w:r>
      <w:r>
        <w:t>детей»</w:t>
      </w:r>
    </w:p>
    <w:p w:rsidR="00E56A6F" w:rsidRDefault="004257B9">
      <w:pPr>
        <w:pStyle w:val="a3"/>
        <w:ind w:left="294" w:right="204"/>
      </w:pPr>
      <w:r>
        <w:rPr>
          <w:i/>
        </w:rPr>
        <w:t>Цель</w:t>
      </w:r>
      <w:r>
        <w:t>:</w:t>
      </w:r>
      <w:r>
        <w:rPr>
          <w:spacing w:val="-10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людям.</w:t>
      </w:r>
      <w:r>
        <w:rPr>
          <w:spacing w:val="-67"/>
        </w:rPr>
        <w:t xml:space="preserve"> </w:t>
      </w:r>
      <w:r>
        <w:rPr>
          <w:i/>
        </w:rPr>
        <w:t>Инструкция</w:t>
      </w:r>
      <w:r>
        <w:t>: «Перед вами ряд утверждений. Для каждого утверждения выберите</w:t>
      </w:r>
      <w:r>
        <w:rPr>
          <w:spacing w:val="1"/>
        </w:rPr>
        <w:t xml:space="preserve"> </w:t>
      </w:r>
      <w:r>
        <w:t>ответ, который больше всего вам подходит. Номер ответа напишите слева от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строчки.</w:t>
      </w:r>
      <w:r>
        <w:rPr>
          <w:spacing w:val="2"/>
        </w:rPr>
        <w:t xml:space="preserve"> </w:t>
      </w:r>
      <w:r>
        <w:t>Пожалуйста,</w:t>
      </w:r>
      <w:r>
        <w:rPr>
          <w:spacing w:val="3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как можно более внимательны»</w:t>
      </w:r>
    </w:p>
    <w:p w:rsidR="00E56A6F" w:rsidRDefault="004257B9">
      <w:pPr>
        <w:pStyle w:val="a5"/>
        <w:numPr>
          <w:ilvl w:val="0"/>
          <w:numId w:val="10"/>
        </w:numPr>
        <w:tabs>
          <w:tab w:val="left" w:pos="688"/>
        </w:tabs>
        <w:spacing w:before="3"/>
        <w:rPr>
          <w:sz w:val="28"/>
        </w:rPr>
      </w:pPr>
      <w:r>
        <w:rPr>
          <w:sz w:val="28"/>
        </w:rPr>
        <w:t>Обычно</w:t>
      </w:r>
    </w:p>
    <w:p w:rsidR="00E56A6F" w:rsidRDefault="004257B9">
      <w:pPr>
        <w:pStyle w:val="a5"/>
        <w:numPr>
          <w:ilvl w:val="0"/>
          <w:numId w:val="10"/>
        </w:numPr>
        <w:tabs>
          <w:tab w:val="left" w:pos="688"/>
        </w:tabs>
        <w:spacing w:before="33"/>
        <w:rPr>
          <w:sz w:val="28"/>
        </w:rPr>
      </w:pPr>
      <w:r>
        <w:rPr>
          <w:sz w:val="28"/>
        </w:rPr>
        <w:t>Часто</w:t>
      </w:r>
    </w:p>
    <w:p w:rsidR="00E56A6F" w:rsidRDefault="004257B9">
      <w:pPr>
        <w:pStyle w:val="a5"/>
        <w:numPr>
          <w:ilvl w:val="0"/>
          <w:numId w:val="10"/>
        </w:numPr>
        <w:tabs>
          <w:tab w:val="left" w:pos="693"/>
        </w:tabs>
        <w:spacing w:before="38"/>
        <w:ind w:left="692" w:hanging="399"/>
        <w:rPr>
          <w:sz w:val="28"/>
        </w:rPr>
      </w:pPr>
      <w:r>
        <w:rPr>
          <w:sz w:val="28"/>
        </w:rPr>
        <w:t>Иногда</w:t>
      </w:r>
    </w:p>
    <w:p w:rsidR="00E56A6F" w:rsidRDefault="004257B9">
      <w:pPr>
        <w:pStyle w:val="a5"/>
        <w:numPr>
          <w:ilvl w:val="0"/>
          <w:numId w:val="10"/>
        </w:numPr>
        <w:tabs>
          <w:tab w:val="left" w:pos="688"/>
        </w:tabs>
        <w:spacing w:before="34"/>
        <w:rPr>
          <w:sz w:val="28"/>
        </w:rPr>
      </w:pPr>
      <w:r>
        <w:rPr>
          <w:sz w:val="28"/>
        </w:rPr>
        <w:t>Случайно</w:t>
      </w:r>
    </w:p>
    <w:p w:rsidR="00E56A6F" w:rsidRDefault="004257B9">
      <w:pPr>
        <w:pStyle w:val="a5"/>
        <w:numPr>
          <w:ilvl w:val="0"/>
          <w:numId w:val="10"/>
        </w:numPr>
        <w:tabs>
          <w:tab w:val="left" w:pos="688"/>
        </w:tabs>
        <w:spacing w:before="38"/>
        <w:rPr>
          <w:sz w:val="28"/>
        </w:rPr>
      </w:pPr>
      <w:r>
        <w:rPr>
          <w:sz w:val="28"/>
        </w:rPr>
        <w:lastRenderedPageBreak/>
        <w:t>Редко</w:t>
      </w:r>
    </w:p>
    <w:p w:rsidR="00E56A6F" w:rsidRDefault="004257B9">
      <w:pPr>
        <w:pStyle w:val="a5"/>
        <w:numPr>
          <w:ilvl w:val="0"/>
          <w:numId w:val="10"/>
        </w:numPr>
        <w:tabs>
          <w:tab w:val="left" w:pos="693"/>
        </w:tabs>
        <w:spacing w:before="33"/>
        <w:ind w:left="692" w:hanging="399"/>
        <w:rPr>
          <w:sz w:val="28"/>
        </w:rPr>
      </w:pPr>
      <w:r>
        <w:rPr>
          <w:sz w:val="28"/>
        </w:rPr>
        <w:t>Никогда</w:t>
      </w:r>
    </w:p>
    <w:p w:rsidR="00E56A6F" w:rsidRDefault="00E56A6F">
      <w:pPr>
        <w:pStyle w:val="a3"/>
        <w:spacing w:before="9"/>
      </w:pPr>
    </w:p>
    <w:p w:rsidR="00E56A6F" w:rsidRDefault="004257B9">
      <w:pPr>
        <w:pStyle w:val="1"/>
        <w:spacing w:line="320" w:lineRule="exact"/>
      </w:pPr>
      <w:r>
        <w:t>Опросный</w:t>
      </w:r>
      <w:r>
        <w:rPr>
          <w:spacing w:val="-3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ОМО</w:t>
      </w:r>
    </w:p>
    <w:p w:rsidR="00E56A6F" w:rsidRDefault="004257B9">
      <w:pPr>
        <w:pStyle w:val="a3"/>
        <w:tabs>
          <w:tab w:val="left" w:pos="4101"/>
          <w:tab w:val="left" w:pos="5466"/>
          <w:tab w:val="left" w:pos="10005"/>
          <w:tab w:val="left" w:pos="10054"/>
        </w:tabs>
        <w:ind w:left="294" w:right="308"/>
        <w:jc w:val="both"/>
      </w:pPr>
      <w:r>
        <w:t>Ф.И.О.</w:t>
      </w:r>
      <w:r>
        <w:rPr>
          <w:u w:val="single"/>
        </w:rPr>
        <w:tab/>
      </w:r>
      <w:r>
        <w:rPr>
          <w:u w:val="single"/>
        </w:rPr>
        <w:tab/>
      </w:r>
      <w:r>
        <w:t>Пол</w:t>
      </w:r>
      <w:r>
        <w:rPr>
          <w:u w:val="single"/>
        </w:rPr>
        <w:tab/>
      </w:r>
      <w:r>
        <w:t>_</w:t>
      </w:r>
      <w:r>
        <w:rPr>
          <w:spacing w:val="-68"/>
        </w:rPr>
        <w:t xml:space="preserve"> </w:t>
      </w:r>
      <w:r>
        <w:t>Возраст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обследования</w:t>
      </w:r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сведения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_</w:t>
      </w:r>
    </w:p>
    <w:p w:rsidR="00E56A6F" w:rsidRDefault="00192C26">
      <w:pPr>
        <w:pStyle w:val="a3"/>
        <w:spacing w:before="6"/>
        <w:rPr>
          <w:sz w:val="26"/>
        </w:rPr>
      </w:pPr>
      <w:r w:rsidRPr="00192C26">
        <w:pict>
          <v:rect id="_x0000_s2220" style="position:absolute;margin-left:48.25pt;margin-top:17.25pt;width:506.1pt;height:1.45pt;z-index:-251634688;mso-wrap-distance-left:0;mso-wrap-distance-right:0;mso-position-horizontal-relative:page" fillcolor="black" stroked="f">
            <w10:wrap type="topAndBottom" anchorx="page"/>
          </v:rect>
        </w:pict>
      </w:r>
    </w:p>
    <w:p w:rsidR="00E56A6F" w:rsidRDefault="00E56A6F">
      <w:pPr>
        <w:pStyle w:val="a3"/>
        <w:spacing w:before="8"/>
        <w:rPr>
          <w:sz w:val="17"/>
        </w:rPr>
      </w:pPr>
    </w:p>
    <w:p w:rsidR="00E56A6F" w:rsidRDefault="004257B9">
      <w:pPr>
        <w:pStyle w:val="1"/>
        <w:spacing w:before="87" w:line="322" w:lineRule="exact"/>
      </w:pPr>
      <w:r>
        <w:t>Анкета</w:t>
      </w:r>
      <w:r>
        <w:rPr>
          <w:spacing w:val="-4"/>
        </w:rPr>
        <w:t xml:space="preserve"> </w:t>
      </w:r>
      <w:r>
        <w:t>«Удовлетворенность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лагеря»</w:t>
      </w:r>
    </w:p>
    <w:p w:rsidR="00E56A6F" w:rsidRDefault="004257B9">
      <w:pPr>
        <w:pStyle w:val="a5"/>
        <w:numPr>
          <w:ilvl w:val="0"/>
          <w:numId w:val="9"/>
        </w:numPr>
        <w:tabs>
          <w:tab w:val="left" w:pos="577"/>
        </w:tabs>
        <w:spacing w:before="0" w:line="322" w:lineRule="exac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утра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звуке</w:t>
      </w:r>
      <w:r>
        <w:rPr>
          <w:spacing w:val="-2"/>
          <w:sz w:val="28"/>
        </w:rPr>
        <w:t xml:space="preserve"> </w:t>
      </w:r>
      <w:r>
        <w:rPr>
          <w:sz w:val="28"/>
        </w:rPr>
        <w:t>будильника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мысли: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913"/>
        </w:tabs>
        <w:spacing w:before="0"/>
        <w:rPr>
          <w:sz w:val="28"/>
        </w:rPr>
      </w:pPr>
      <w:r>
        <w:rPr>
          <w:sz w:val="28"/>
        </w:rPr>
        <w:t>Быстрее</w:t>
      </w:r>
      <w:r>
        <w:rPr>
          <w:spacing w:val="-3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зубы,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опоздать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лагерь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928"/>
        </w:tabs>
        <w:spacing w:before="33"/>
        <w:ind w:left="927" w:hanging="279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вставать, но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лагеря. 33</w:t>
      </w:r>
      <w:r>
        <w:rPr>
          <w:spacing w:val="-3"/>
          <w:sz w:val="28"/>
        </w:rPr>
        <w:t xml:space="preserve"> </w:t>
      </w:r>
      <w:r>
        <w:rPr>
          <w:sz w:val="28"/>
        </w:rPr>
        <w:t>ура!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913"/>
        </w:tabs>
        <w:spacing w:before="38"/>
        <w:rPr>
          <w:sz w:val="28"/>
        </w:rPr>
      </w:pPr>
      <w:r>
        <w:rPr>
          <w:sz w:val="28"/>
        </w:rPr>
        <w:t>Опять</w:t>
      </w:r>
      <w:r>
        <w:rPr>
          <w:spacing w:val="-6"/>
          <w:sz w:val="28"/>
        </w:rPr>
        <w:t xml:space="preserve"> </w:t>
      </w:r>
      <w:r>
        <w:rPr>
          <w:sz w:val="28"/>
        </w:rPr>
        <w:t>этот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лагерь,</w:t>
      </w:r>
      <w:r>
        <w:rPr>
          <w:spacing w:val="-1"/>
          <w:sz w:val="28"/>
        </w:rPr>
        <w:t xml:space="preserve"> </w:t>
      </w:r>
      <w:r>
        <w:rPr>
          <w:sz w:val="28"/>
        </w:rPr>
        <w:t>ну</w:t>
      </w:r>
      <w:r>
        <w:rPr>
          <w:spacing w:val="-8"/>
          <w:sz w:val="28"/>
        </w:rPr>
        <w:t xml:space="preserve"> </w:t>
      </w:r>
      <w:r>
        <w:rPr>
          <w:sz w:val="28"/>
        </w:rPr>
        <w:t>зачем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согласился</w:t>
      </w:r>
      <w:r>
        <w:rPr>
          <w:spacing w:val="-2"/>
          <w:sz w:val="28"/>
        </w:rPr>
        <w:t xml:space="preserve"> </w:t>
      </w:r>
      <w:r>
        <w:rPr>
          <w:sz w:val="28"/>
        </w:rPr>
        <w:t>туда</w:t>
      </w:r>
      <w:r>
        <w:rPr>
          <w:spacing w:val="-3"/>
          <w:sz w:val="28"/>
        </w:rPr>
        <w:t xml:space="preserve"> </w:t>
      </w:r>
      <w:r>
        <w:rPr>
          <w:sz w:val="28"/>
        </w:rPr>
        <w:t>ходить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928"/>
        </w:tabs>
        <w:spacing w:before="34" w:line="322" w:lineRule="exact"/>
        <w:ind w:left="927" w:hanging="279"/>
        <w:rPr>
          <w:sz w:val="28"/>
        </w:rPr>
      </w:pPr>
      <w:r>
        <w:rPr>
          <w:sz w:val="28"/>
        </w:rPr>
        <w:t>Фу,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лагерь,</w:t>
      </w:r>
      <w:r>
        <w:rPr>
          <w:spacing w:val="-2"/>
          <w:sz w:val="28"/>
        </w:rPr>
        <w:t xml:space="preserve"> </w:t>
      </w:r>
      <w:r>
        <w:rPr>
          <w:sz w:val="28"/>
        </w:rPr>
        <w:t>зачем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туда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записали</w:t>
      </w:r>
    </w:p>
    <w:p w:rsidR="00E56A6F" w:rsidRDefault="004257B9">
      <w:pPr>
        <w:pStyle w:val="a5"/>
        <w:numPr>
          <w:ilvl w:val="0"/>
          <w:numId w:val="9"/>
        </w:numPr>
        <w:tabs>
          <w:tab w:val="left" w:pos="577"/>
        </w:tabs>
        <w:spacing w:before="0"/>
        <w:rPr>
          <w:sz w:val="28"/>
        </w:rPr>
      </w:pPr>
      <w:r>
        <w:rPr>
          <w:sz w:val="28"/>
        </w:rPr>
        <w:t>Завтрак.</w:t>
      </w:r>
      <w:r>
        <w:rPr>
          <w:spacing w:val="-1"/>
          <w:sz w:val="28"/>
        </w:rPr>
        <w:t xml:space="preserve"> </w:t>
      </w: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входе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столовую: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913"/>
        </w:tabs>
        <w:spacing w:before="4"/>
        <w:rPr>
          <w:sz w:val="28"/>
        </w:rPr>
      </w:pPr>
      <w:r>
        <w:rPr>
          <w:sz w:val="28"/>
        </w:rPr>
        <w:t>О,</w:t>
      </w:r>
      <w:r>
        <w:rPr>
          <w:spacing w:val="-5"/>
          <w:sz w:val="28"/>
        </w:rPr>
        <w:t xml:space="preserve"> </w:t>
      </w:r>
      <w:r>
        <w:rPr>
          <w:sz w:val="28"/>
        </w:rPr>
        <w:t>завтрак.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подкрепиться,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развлечений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928"/>
        </w:tabs>
        <w:spacing w:before="33"/>
        <w:ind w:left="927" w:hanging="279"/>
        <w:rPr>
          <w:sz w:val="28"/>
        </w:rPr>
      </w:pPr>
      <w:r>
        <w:rPr>
          <w:sz w:val="28"/>
        </w:rPr>
        <w:t>О,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завтрак,</w:t>
      </w:r>
      <w:r>
        <w:rPr>
          <w:spacing w:val="-3"/>
          <w:sz w:val="28"/>
        </w:rPr>
        <w:t xml:space="preserve"> </w:t>
      </w:r>
      <w:r>
        <w:rPr>
          <w:sz w:val="28"/>
        </w:rPr>
        <w:t>пожалуй,</w:t>
      </w:r>
      <w:r>
        <w:rPr>
          <w:spacing w:val="-4"/>
          <w:sz w:val="28"/>
        </w:rPr>
        <w:t xml:space="preserve"> </w:t>
      </w:r>
      <w:r>
        <w:rPr>
          <w:sz w:val="28"/>
        </w:rPr>
        <w:t>съем</w:t>
      </w:r>
      <w:r>
        <w:rPr>
          <w:spacing w:val="-3"/>
          <w:sz w:val="28"/>
        </w:rPr>
        <w:t xml:space="preserve"> </w:t>
      </w:r>
      <w:r>
        <w:rPr>
          <w:sz w:val="28"/>
        </w:rPr>
        <w:t>что-нибудь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913"/>
        </w:tabs>
        <w:spacing w:before="38"/>
        <w:rPr>
          <w:sz w:val="28"/>
        </w:rPr>
      </w:pPr>
      <w:r>
        <w:rPr>
          <w:sz w:val="28"/>
        </w:rPr>
        <w:t>Завтрак. Я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</w:t>
      </w:r>
      <w:r>
        <w:rPr>
          <w:spacing w:val="4"/>
          <w:sz w:val="28"/>
        </w:rPr>
        <w:t xml:space="preserve"> </w:t>
      </w:r>
      <w:r>
        <w:rPr>
          <w:sz w:val="28"/>
        </w:rPr>
        <w:t>питаюсь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928"/>
        </w:tabs>
        <w:spacing w:before="34" w:line="322" w:lineRule="exact"/>
        <w:ind w:left="927" w:hanging="279"/>
        <w:rPr>
          <w:sz w:val="28"/>
        </w:rPr>
      </w:pPr>
      <w:r>
        <w:rPr>
          <w:sz w:val="28"/>
        </w:rPr>
        <w:t>Опять</w:t>
      </w:r>
      <w:r>
        <w:rPr>
          <w:spacing w:val="-5"/>
          <w:sz w:val="28"/>
        </w:rPr>
        <w:t xml:space="preserve"> </w:t>
      </w:r>
      <w:r>
        <w:rPr>
          <w:sz w:val="28"/>
        </w:rPr>
        <w:t>этот</w:t>
      </w:r>
      <w:r>
        <w:rPr>
          <w:spacing w:val="-5"/>
          <w:sz w:val="28"/>
        </w:rPr>
        <w:t xml:space="preserve"> </w:t>
      </w:r>
      <w:r>
        <w:rPr>
          <w:sz w:val="28"/>
        </w:rPr>
        <w:t>завтрак, они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готовить, что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умеют.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поголодаю.</w:t>
      </w:r>
    </w:p>
    <w:p w:rsidR="00E56A6F" w:rsidRDefault="004257B9">
      <w:pPr>
        <w:pStyle w:val="a5"/>
        <w:numPr>
          <w:ilvl w:val="0"/>
          <w:numId w:val="9"/>
        </w:numPr>
        <w:tabs>
          <w:tab w:val="left" w:pos="577"/>
        </w:tabs>
        <w:spacing w:before="0" w:line="322" w:lineRule="exact"/>
        <w:rPr>
          <w:sz w:val="28"/>
        </w:rPr>
      </w:pPr>
      <w:r>
        <w:rPr>
          <w:sz w:val="28"/>
        </w:rPr>
        <w:t>Кружок</w:t>
      </w:r>
      <w:r>
        <w:rPr>
          <w:spacing w:val="-5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5"/>
          <w:sz w:val="28"/>
        </w:rPr>
        <w:t xml:space="preserve"> </w:t>
      </w:r>
      <w:r>
        <w:rPr>
          <w:sz w:val="28"/>
        </w:rPr>
        <w:t>(музыки,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913"/>
        </w:tabs>
        <w:spacing w:before="0"/>
        <w:rPr>
          <w:sz w:val="28"/>
        </w:rPr>
      </w:pPr>
      <w:r>
        <w:rPr>
          <w:sz w:val="28"/>
        </w:rPr>
        <w:t>О,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нам</w:t>
      </w:r>
      <w:r>
        <w:rPr>
          <w:spacing w:val="-3"/>
          <w:sz w:val="28"/>
        </w:rPr>
        <w:t xml:space="preserve"> </w:t>
      </w:r>
      <w:r>
        <w:rPr>
          <w:sz w:val="28"/>
        </w:rPr>
        <w:t>там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придумали</w:t>
      </w:r>
    </w:p>
    <w:p w:rsidR="00E56A6F" w:rsidRDefault="00192C26">
      <w:pPr>
        <w:pStyle w:val="a5"/>
        <w:numPr>
          <w:ilvl w:val="1"/>
          <w:numId w:val="9"/>
        </w:numPr>
        <w:tabs>
          <w:tab w:val="left" w:pos="928"/>
        </w:tabs>
        <w:spacing w:before="59"/>
        <w:ind w:left="927" w:hanging="279"/>
        <w:rPr>
          <w:sz w:val="28"/>
        </w:rPr>
      </w:pPr>
      <w:r w:rsidRPr="00192C26">
        <w:pict>
          <v:shape id="_x0000_s2219" style="position:absolute;left:0;text-align:left;margin-left:24pt;margin-top:24pt;width:547.45pt;height:794.2pt;z-index:-251659264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rPr>
          <w:sz w:val="28"/>
        </w:rPr>
        <w:t>Время</w:t>
      </w:r>
      <w:r w:rsidR="004257B9">
        <w:rPr>
          <w:spacing w:val="-2"/>
          <w:sz w:val="28"/>
        </w:rPr>
        <w:t xml:space="preserve"> </w:t>
      </w:r>
      <w:r w:rsidR="004257B9">
        <w:rPr>
          <w:sz w:val="28"/>
        </w:rPr>
        <w:t>не</w:t>
      </w:r>
      <w:r w:rsidR="004257B9">
        <w:rPr>
          <w:spacing w:val="-3"/>
          <w:sz w:val="28"/>
        </w:rPr>
        <w:t xml:space="preserve"> </w:t>
      </w:r>
      <w:r w:rsidR="004257B9">
        <w:rPr>
          <w:sz w:val="28"/>
        </w:rPr>
        <w:t>пройдет</w:t>
      </w:r>
      <w:r w:rsidR="004257B9">
        <w:rPr>
          <w:spacing w:val="-4"/>
          <w:sz w:val="28"/>
        </w:rPr>
        <w:t xml:space="preserve"> </w:t>
      </w:r>
      <w:r w:rsidR="004257B9">
        <w:rPr>
          <w:sz w:val="28"/>
        </w:rPr>
        <w:t>даром.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913"/>
        </w:tabs>
        <w:spacing w:before="38"/>
        <w:rPr>
          <w:sz w:val="28"/>
        </w:rPr>
      </w:pPr>
      <w:r>
        <w:rPr>
          <w:sz w:val="28"/>
        </w:rPr>
        <w:t>Опять</w:t>
      </w:r>
      <w:r>
        <w:rPr>
          <w:spacing w:val="-7"/>
          <w:sz w:val="28"/>
        </w:rPr>
        <w:t xml:space="preserve"> </w:t>
      </w:r>
      <w:r>
        <w:rPr>
          <w:sz w:val="28"/>
        </w:rPr>
        <w:t>тащиться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пойми</w:t>
      </w:r>
      <w:r>
        <w:rPr>
          <w:spacing w:val="-5"/>
          <w:sz w:val="28"/>
        </w:rPr>
        <w:t xml:space="preserve"> </w:t>
      </w:r>
      <w:r>
        <w:rPr>
          <w:sz w:val="28"/>
        </w:rPr>
        <w:t>куда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пойми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856"/>
        </w:tabs>
        <w:spacing w:before="33" w:line="322" w:lineRule="exact"/>
        <w:ind w:left="855" w:hanging="279"/>
        <w:rPr>
          <w:sz w:val="28"/>
        </w:rPr>
      </w:pPr>
      <w:r>
        <w:rPr>
          <w:sz w:val="28"/>
        </w:rPr>
        <w:t>Господи,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отстанут</w:t>
      </w:r>
      <w:r>
        <w:rPr>
          <w:spacing w:val="-4"/>
          <w:sz w:val="28"/>
        </w:rPr>
        <w:t xml:space="preserve"> </w:t>
      </w:r>
      <w:r>
        <w:rPr>
          <w:sz w:val="28"/>
        </w:rPr>
        <w:t>от меня.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хочу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3"/>
          <w:sz w:val="28"/>
        </w:rPr>
        <w:t xml:space="preserve"> </w:t>
      </w:r>
      <w:r>
        <w:rPr>
          <w:sz w:val="28"/>
        </w:rPr>
        <w:t>погулять.</w:t>
      </w:r>
    </w:p>
    <w:p w:rsidR="00E56A6F" w:rsidRDefault="004257B9">
      <w:pPr>
        <w:pStyle w:val="a5"/>
        <w:numPr>
          <w:ilvl w:val="0"/>
          <w:numId w:val="9"/>
        </w:numPr>
        <w:tabs>
          <w:tab w:val="left" w:pos="577"/>
        </w:tabs>
        <w:spacing w:before="0"/>
        <w:rPr>
          <w:sz w:val="28"/>
        </w:rPr>
      </w:pPr>
      <w:r>
        <w:rPr>
          <w:sz w:val="28"/>
        </w:rPr>
        <w:t>Лагерное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мероприятие.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841"/>
        </w:tabs>
        <w:spacing w:before="5"/>
        <w:ind w:left="840"/>
        <w:rPr>
          <w:sz w:val="28"/>
        </w:rPr>
      </w:pP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победим.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861"/>
        </w:tabs>
        <w:spacing w:before="33"/>
        <w:ind w:left="860" w:hanging="284"/>
        <w:rPr>
          <w:sz w:val="28"/>
        </w:rPr>
      </w:pPr>
      <w:r>
        <w:rPr>
          <w:sz w:val="28"/>
        </w:rPr>
        <w:t>Так,</w:t>
      </w:r>
      <w:r>
        <w:rPr>
          <w:spacing w:val="-10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участвую,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6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подвести.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841"/>
        </w:tabs>
        <w:spacing w:before="38"/>
        <w:ind w:left="840"/>
        <w:rPr>
          <w:sz w:val="28"/>
        </w:rPr>
      </w:pPr>
      <w:r>
        <w:rPr>
          <w:sz w:val="28"/>
        </w:rPr>
        <w:t>Опять</w:t>
      </w:r>
      <w:r>
        <w:rPr>
          <w:spacing w:val="-7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посчитать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ворон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789"/>
        </w:tabs>
        <w:spacing w:before="33"/>
        <w:ind w:left="294" w:right="912" w:firstLine="216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надоело. В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7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67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взяли.</w:t>
      </w:r>
      <w:r>
        <w:rPr>
          <w:spacing w:val="3"/>
          <w:sz w:val="28"/>
        </w:rPr>
        <w:t xml:space="preserve"> </w:t>
      </w:r>
      <w:r>
        <w:rPr>
          <w:sz w:val="28"/>
        </w:rPr>
        <w:t>Хотя</w:t>
      </w:r>
      <w:r>
        <w:rPr>
          <w:spacing w:val="2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взяли,</w:t>
      </w:r>
      <w:r>
        <w:rPr>
          <w:spacing w:val="3"/>
          <w:sz w:val="28"/>
        </w:rPr>
        <w:t xml:space="preserve"> </w:t>
      </w: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сам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пошел.</w:t>
      </w:r>
    </w:p>
    <w:p w:rsidR="00E56A6F" w:rsidRDefault="004257B9">
      <w:pPr>
        <w:pStyle w:val="a5"/>
        <w:numPr>
          <w:ilvl w:val="0"/>
          <w:numId w:val="9"/>
        </w:numPr>
        <w:tabs>
          <w:tab w:val="left" w:pos="577"/>
        </w:tabs>
        <w:spacing w:before="0" w:line="321" w:lineRule="exact"/>
        <w:rPr>
          <w:sz w:val="28"/>
        </w:rPr>
      </w:pP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лагеря.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841"/>
        </w:tabs>
        <w:spacing w:before="0"/>
        <w:ind w:left="840"/>
        <w:rPr>
          <w:sz w:val="28"/>
        </w:rPr>
      </w:pPr>
      <w:r>
        <w:rPr>
          <w:sz w:val="28"/>
        </w:rPr>
        <w:t>Жаль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следующем году</w:t>
      </w:r>
      <w:r>
        <w:rPr>
          <w:spacing w:val="-7"/>
          <w:sz w:val="28"/>
        </w:rPr>
        <w:t xml:space="preserve"> </w:t>
      </w:r>
      <w:r>
        <w:rPr>
          <w:sz w:val="28"/>
        </w:rPr>
        <w:t>я обязательно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пойду</w:t>
      </w:r>
      <w:r>
        <w:rPr>
          <w:spacing w:val="-6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раз.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861"/>
        </w:tabs>
        <w:spacing w:before="38"/>
        <w:ind w:left="860" w:hanging="284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надо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опять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записаться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841"/>
        </w:tabs>
        <w:spacing w:before="38"/>
        <w:ind w:left="840"/>
        <w:rPr>
          <w:sz w:val="28"/>
        </w:rPr>
      </w:pPr>
      <w:r>
        <w:rPr>
          <w:sz w:val="28"/>
        </w:rPr>
        <w:t>Наконец-то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отдохнуть</w:t>
      </w:r>
    </w:p>
    <w:p w:rsidR="00E56A6F" w:rsidRDefault="004257B9">
      <w:pPr>
        <w:pStyle w:val="a5"/>
        <w:numPr>
          <w:ilvl w:val="1"/>
          <w:numId w:val="9"/>
        </w:numPr>
        <w:tabs>
          <w:tab w:val="left" w:pos="861"/>
        </w:tabs>
        <w:spacing w:before="33"/>
        <w:ind w:left="860" w:hanging="28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приду.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Достали</w:t>
      </w:r>
    </w:p>
    <w:p w:rsidR="00E56A6F" w:rsidRDefault="00E56A6F">
      <w:pPr>
        <w:pStyle w:val="a3"/>
        <w:spacing w:before="5"/>
      </w:pPr>
    </w:p>
    <w:p w:rsidR="00E56A6F" w:rsidRDefault="004257B9">
      <w:pPr>
        <w:pStyle w:val="1"/>
        <w:numPr>
          <w:ilvl w:val="0"/>
          <w:numId w:val="8"/>
        </w:numPr>
        <w:tabs>
          <w:tab w:val="left" w:pos="649"/>
        </w:tabs>
        <w:ind w:right="2051" w:firstLine="72"/>
        <w:jc w:val="left"/>
      </w:pPr>
      <w:r>
        <w:t>Диагностический тест «Я в круге» на выявление 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комфортности</w:t>
      </w:r>
      <w:r>
        <w:rPr>
          <w:spacing w:val="-7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</w:t>
      </w:r>
    </w:p>
    <w:p w:rsidR="00E56A6F" w:rsidRDefault="004257B9">
      <w:pPr>
        <w:pStyle w:val="a3"/>
        <w:spacing w:line="321" w:lineRule="exact"/>
        <w:ind w:left="3482"/>
      </w:pPr>
      <w:r>
        <w:t>(проводится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смену)</w:t>
      </w:r>
    </w:p>
    <w:p w:rsidR="00E56A6F" w:rsidRDefault="00E56A6F">
      <w:pPr>
        <w:pStyle w:val="a3"/>
        <w:spacing w:before="9"/>
        <w:rPr>
          <w:sz w:val="23"/>
        </w:rPr>
      </w:pPr>
    </w:p>
    <w:p w:rsidR="00E56A6F" w:rsidRDefault="004257B9">
      <w:pPr>
        <w:pStyle w:val="a3"/>
        <w:ind w:left="294" w:right="4372"/>
      </w:pPr>
      <w:r>
        <w:t>10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уровень,</w:t>
      </w:r>
      <w:r>
        <w:rPr>
          <w:spacing w:val="-4"/>
        </w:rPr>
        <w:t xml:space="preserve"> </w:t>
      </w:r>
      <w:r>
        <w:t>максимум</w:t>
      </w:r>
      <w:r>
        <w:rPr>
          <w:spacing w:val="-4"/>
        </w:rPr>
        <w:t xml:space="preserve"> </w:t>
      </w:r>
      <w:r>
        <w:t>комфортности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дискомфорт</w:t>
      </w:r>
    </w:p>
    <w:p w:rsidR="00E56A6F" w:rsidRDefault="004257B9">
      <w:pPr>
        <w:pStyle w:val="a3"/>
        <w:spacing w:line="321" w:lineRule="exact"/>
        <w:ind w:left="294"/>
      </w:pPr>
      <w:r>
        <w:lastRenderedPageBreak/>
        <w:t>5 – 50/50</w:t>
      </w:r>
    </w:p>
    <w:p w:rsidR="00E56A6F" w:rsidRDefault="004257B9">
      <w:pPr>
        <w:pStyle w:val="a3"/>
        <w:spacing w:line="322" w:lineRule="exact"/>
        <w:ind w:left="294"/>
      </w:pP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весьма</w:t>
      </w:r>
      <w:r>
        <w:rPr>
          <w:spacing w:val="-3"/>
        </w:rPr>
        <w:t xml:space="preserve"> </w:t>
      </w:r>
      <w:r>
        <w:t>ощутимый</w:t>
      </w:r>
      <w:r>
        <w:rPr>
          <w:spacing w:val="-4"/>
        </w:rPr>
        <w:t xml:space="preserve"> </w:t>
      </w:r>
      <w:r>
        <w:t>дискомфорт</w:t>
      </w:r>
    </w:p>
    <w:p w:rsidR="00E56A6F" w:rsidRDefault="004257B9" w:rsidP="00FB1F39">
      <w:pPr>
        <w:pStyle w:val="a3"/>
        <w:ind w:left="294"/>
        <w:rPr>
          <w:sz w:val="20"/>
        </w:rPr>
      </w:pPr>
      <w:r>
        <w:t>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максимум</w:t>
      </w:r>
      <w:r>
        <w:rPr>
          <w:spacing w:val="-3"/>
        </w:rPr>
        <w:t xml:space="preserve"> </w:t>
      </w:r>
      <w:r>
        <w:t>дискомфорта</w:t>
      </w:r>
    </w:p>
    <w:p w:rsidR="00E56A6F" w:rsidRDefault="00E56A6F">
      <w:pPr>
        <w:pStyle w:val="a3"/>
        <w:rPr>
          <w:sz w:val="20"/>
        </w:rPr>
      </w:pPr>
    </w:p>
    <w:p w:rsidR="00E56A6F" w:rsidRDefault="00E56A6F">
      <w:pPr>
        <w:pStyle w:val="a3"/>
        <w:rPr>
          <w:sz w:val="20"/>
        </w:rPr>
      </w:pPr>
    </w:p>
    <w:p w:rsidR="00E56A6F" w:rsidRDefault="00192C26">
      <w:pPr>
        <w:pStyle w:val="a3"/>
        <w:spacing w:before="3"/>
        <w:rPr>
          <w:sz w:val="12"/>
        </w:rPr>
      </w:pPr>
      <w:r w:rsidRPr="00192C26">
        <w:pict>
          <v:group id="_x0000_s2208" style="position:absolute;margin-left:154.9pt;margin-top:9.05pt;width:177.7pt;height:137.15pt;z-index:-251633664;mso-wrap-distance-left:0;mso-wrap-distance-right:0;mso-position-horizontal-relative:page" coordorigin="3098,181" coordsize="3554,2743">
            <v:shape id="_x0000_s2218" style="position:absolute;left:3105;top:188;width:3539;height:2728" coordorigin="3105,189" coordsize="3539,2728" path="m4875,189r-86,1l4704,195r-83,8l4538,213r-81,14l4378,243r-78,19l4223,284r-74,24l4076,335r-71,29l3936,396r-67,34l3804,467r-63,38l3681,545r-58,43l3568,633r-53,46l3466,727r-47,50l3374,829r-41,53l3295,937r-35,56l3229,1051r-29,58l3176,1170r-22,61l3137,1293r-14,64l3113,1421r-6,65l3105,1553r2,66l3113,1684r10,64l3137,1812r17,62l3176,1936r24,60l3229,2055r31,57l3295,2168r38,55l3374,2276r45,52l3466,2378r49,48l3568,2473r55,44l3681,2560r60,40l3804,2639r65,36l3936,2709r69,32l4076,2770r73,27l4223,2821r77,22l4378,2862r79,16l4538,2892r83,11l4704,2910r85,5l4875,2917r85,-2l5045,2910r84,-7l5211,2892r81,-14l5371,2862r78,-19l5526,2821r74,-24l5673,2770r71,-29l5813,2709r67,-34l5945,2639r63,-39l6068,2560r58,-43l6181,2473r53,-47l6283,2378r47,-50l6375,2276r41,-53l6454,2168r35,-56l6520,2055r29,-59l6573,1936r22,-62l6612,1812r14,-64l6636,1684r6,-65l6644,1553r-2,-67l6636,1421r-10,-64l6612,1293r-17,-62l6573,1170r-24,-61l6520,1051r-31,-58l6454,937r-38,-55l6375,829r-45,-52l6283,727r-49,-48l6181,633r-55,-45l6068,545r-60,-40l5945,467r-65,-37l5813,396r-69,-32l5673,335r-73,-27l5526,284r-77,-22l5371,243r-79,-16l5211,213r-82,-10l5045,195r-85,-5l4875,189xe" filled="f">
              <v:path arrowok="t"/>
            </v:shape>
            <v:shape id="_x0000_s2217" style="position:absolute;left:3355;top:341;width:2979;height:2433" coordorigin="3355,342" coordsize="2979,2433" path="m4844,342r-84,2l4677,349r-82,10l4514,372r-79,16l4358,408r-75,23l4210,457r-71,29l4070,519r-67,35l3939,592r-61,40l3819,675r-55,46l3711,769r-50,50l3615,871r-43,55l3532,982r-35,58l3464,1100r-28,61l3412,1224r-20,64l3376,1354r-12,67l3357,1489r-2,69l3357,1627r7,68l3376,1762r16,66l3412,1892r24,63l3464,2016r33,60l3532,2134r40,57l3615,2245r46,52l3711,2347r53,48l3819,2441r59,43l3939,2524r64,38l4070,2597r69,33l4210,2659r73,26l4358,2708r77,20l4514,2745r81,13l4677,2767r83,6l4844,2775r85,-2l5012,2767r82,-9l5175,2745r78,-17l5331,2708r75,-23l5479,2659r71,-29l5619,2597r66,-35l5749,2524r62,-40l5870,2441r55,-46l5978,2347r50,-50l6074,2245r43,-54l6157,2134r35,-58l6225,2016r28,-61l6277,1892r20,-64l6313,1762r12,-67l6332,1627r2,-69l6332,1489r-7,-68l6313,1354r-16,-66l6277,1224r-24,-63l6225,1100r-33,-60l6157,982r-40,-56l6074,871r-46,-52l5978,769r-53,-48l5870,675r-59,-43l5749,592r-64,-38l5619,519r-69,-33l5479,457r-73,-26l5331,408r-78,-20l5175,372r-81,-13l5012,349r-83,-5l4844,342xe" stroked="f">
              <v:path arrowok="t"/>
            </v:shape>
            <v:shape id="_x0000_s2216" style="position:absolute;left:3355;top:341;width:2979;height:2433" coordorigin="3355,342" coordsize="2979,2433" path="m4844,342r-84,2l4677,349r-82,10l4514,372r-79,16l4358,408r-75,23l4210,457r-71,29l4070,519r-67,35l3939,592r-61,40l3819,675r-55,46l3711,769r-50,50l3615,871r-43,55l3532,982r-35,58l3464,1100r-28,61l3412,1224r-20,64l3376,1354r-12,67l3357,1489r-2,69l3357,1627r7,68l3376,1762r16,66l3412,1892r24,63l3464,2016r33,60l3532,2134r40,57l3615,2245r46,52l3711,2347r53,48l3819,2441r59,43l3939,2524r64,38l4070,2597r69,33l4210,2659r73,26l4358,2708r77,20l4514,2745r81,13l4677,2767r83,6l4844,2775r85,-2l5012,2767r82,-9l5175,2745r78,-17l5331,2708r75,-23l5479,2659r71,-29l5619,2597r66,-35l5749,2524r62,-40l5870,2441r55,-46l5978,2347r50,-50l6074,2245r43,-54l6157,2134r35,-58l6225,2016r28,-61l6277,1892r20,-64l6313,1762r12,-67l6332,1627r2,-69l6332,1489r-7,-68l6313,1354r-16,-66l6277,1224r-24,-63l6225,1100r-33,-60l6157,982r-40,-56l6074,871r-46,-52l5978,769r-53,-48l5870,675r-59,-43l5749,592r-64,-38l5619,519r-69,-33l5479,457r-73,-26l5331,408r-78,-20l5175,372r-81,-13l5012,349r-83,-5l4844,342xe" filled="f">
              <v:path arrowok="t"/>
            </v:shape>
            <v:shape id="_x0000_s2215" style="position:absolute;left:3582;top:570;width:2442;height:2062" coordorigin="3582,571" coordsize="2442,2062" path="m4803,571r-84,2l4637,580r-80,12l4478,607r-76,20l4328,652r-72,28l4187,711r-67,36l4057,785r-60,42l3940,873r-54,48l3836,972r-45,53l3749,1081r-38,59l3678,1200r-29,63l3626,1327r-19,67l3593,1462r-8,69l3582,1602r3,70l3593,1741r14,68l3626,1876r23,64l3678,2003r33,61l3749,2122r42,56l3836,2232r50,51l3940,2331r57,45l4057,2418r63,38l4187,2492r69,32l4328,2552r74,24l4478,2596r79,16l4637,2623r82,7l4803,2633r84,-3l4969,2623r80,-11l5128,2596r76,-20l5278,2552r72,-28l5419,2492r67,-36l5549,2418r60,-42l5666,2331r54,-48l5770,2232r45,-54l5857,2122r38,-58l5928,2003r29,-63l5980,1876r19,-67l6013,1741r8,-69l6024,1602r-3,-71l6013,1462r-14,-68l5980,1327r-23,-64l5928,1200r-33,-60l5857,1081r-42,-56l5770,972r-50,-51l5666,873r-57,-46l5549,785r-63,-38l5419,711r-69,-31l5278,652r-74,-25l5128,607r-79,-15l4969,580r-82,-7l4803,571xe" stroked="f">
              <v:path arrowok="t"/>
            </v:shape>
            <v:shape id="_x0000_s2214" style="position:absolute;left:3582;top:570;width:2442;height:2062" coordorigin="3582,571" coordsize="2442,2062" path="m4803,571r-84,2l4637,580r-80,12l4478,607r-76,20l4328,652r-72,28l4187,711r-67,36l4057,785r-60,42l3940,873r-54,48l3836,972r-45,53l3749,1081r-38,59l3678,1200r-29,63l3626,1327r-19,67l3593,1462r-8,69l3582,1602r3,70l3593,1741r14,68l3626,1876r23,64l3678,2003r33,61l3749,2122r42,56l3836,2232r50,51l3940,2331r57,45l4057,2418r63,38l4187,2492r69,32l4328,2552r74,24l4478,2596r79,16l4637,2623r82,7l4803,2633r84,-3l4969,2623r80,-11l5128,2596r76,-20l5278,2552r72,-28l5419,2492r67,-36l5549,2418r60,-42l5666,2331r54,-48l5770,2232r45,-54l5857,2122r38,-58l5928,2003r29,-63l5980,1876r19,-67l6013,1741r8,-69l6024,1602r-3,-71l6013,1462r-14,-68l5980,1327r-23,-64l5928,1200r-33,-60l5857,1081r-42,-56l5770,972r-50,-51l5666,873r-57,-46l5549,785r-63,-38l5419,711r-69,-31l5278,652r-74,-25l5128,607r-79,-15l4969,580r-82,-7l4803,571xe" filled="f">
              <v:path arrowok="t"/>
            </v:shape>
            <v:shape id="_x0000_s2213" style="position:absolute;left:3963;top:875;width:1680;height:1518" coordorigin="3963,876" coordsize="1680,1518" path="m4803,876r-81,3l4643,889r-76,17l4494,929r-70,28l4357,991r-62,39l4236,1074r-53,49l4134,1175r-43,57l4053,1292r-31,63l3997,1421r-19,69l3967,1561r-4,74l3967,1708r11,71l3997,1848r25,66l4053,1977r38,60l4134,2094r49,53l4236,2195r59,44l4357,2278r67,34l4494,2341r73,22l4643,2380r79,10l4803,2394r81,-4l4963,2380r76,-17l5112,2341r70,-29l5249,2278r62,-39l5370,2195r53,-48l5472,2094r43,-57l5553,1977r31,-63l5609,1848r19,-69l5639,1708r4,-73l5639,1561r-11,-71l5609,1421r-25,-66l5553,1292r-38,-60l5472,1175r-49,-52l5370,1074r-59,-44l5249,991r-67,-34l5112,929r-73,-23l4963,889r-79,-10l4803,876xe" stroked="f">
              <v:path arrowok="t"/>
            </v:shape>
            <v:shape id="_x0000_s2212" style="position:absolute;left:3963;top:875;width:1680;height:1518" coordorigin="3963,876" coordsize="1680,1518" path="m4803,876r-81,3l4643,889r-76,17l4494,929r-70,28l4357,991r-62,39l4236,1074r-53,49l4134,1175r-43,57l4053,1292r-31,63l3997,1421r-19,69l3967,1561r-4,74l3967,1708r11,71l3997,1848r25,66l4053,1977r38,60l4134,2094r49,53l4236,2195r59,44l4357,2278r67,34l4494,2341r73,22l4643,2380r79,10l4803,2394r81,-4l4963,2380r76,-17l5112,2341r70,-29l5249,2278r62,-39l5370,2195r53,-48l5472,2094r43,-57l5553,1977r31,-63l5609,1848r19,-69l5639,1708r4,-73l5639,1561r-11,-71l5609,1421r-25,-66l5553,1292r-38,-60l5472,1175r-49,-52l5370,1074r-59,-44l5249,991r-67,-34l5112,929r-73,-23l4963,889r-79,-10l4803,876xe" filled="f">
              <v:path arrowok="t"/>
            </v:shape>
            <v:shape id="_x0000_s2211" type="#_x0000_t202" style="position:absolute;left:3731;top:663;width:308;height:377" filled="f" stroked="f">
              <v:textbox inset="0,0,0,0">
                <w:txbxContent>
                  <w:p w:rsidR="00EA0220" w:rsidRDefault="00EA0220">
                    <w:pPr>
                      <w:spacing w:line="228" w:lineRule="auto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position w:val="-10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210" type="#_x0000_t202" style="position:absolute;left:4047;top:1225;width:140;height:266" filled="f" stroked="f">
              <v:textbox inset="0,0,0,0">
                <w:txbxContent>
                  <w:p w:rsidR="00EA0220" w:rsidRDefault="00EA022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2209" type="#_x0000_t202" style="position:absolute;left:4682;top:1724;width:260;height:266" filled="f" stroked="f">
              <v:textbox inset="0,0,0,0">
                <w:txbxContent>
                  <w:p w:rsidR="00EA0220" w:rsidRDefault="00EA022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56A6F" w:rsidRDefault="004257B9">
      <w:pPr>
        <w:pStyle w:val="1"/>
        <w:numPr>
          <w:ilvl w:val="0"/>
          <w:numId w:val="8"/>
        </w:numPr>
        <w:tabs>
          <w:tab w:val="left" w:pos="577"/>
        </w:tabs>
        <w:spacing w:before="116" w:after="2"/>
        <w:ind w:left="576"/>
        <w:jc w:val="left"/>
      </w:pPr>
      <w:r>
        <w:t>Анкетирование</w:t>
      </w:r>
      <w:r>
        <w:rPr>
          <w:spacing w:val="-7"/>
        </w:rPr>
        <w:t xml:space="preserve"> </w:t>
      </w:r>
      <w:r>
        <w:t>детей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9"/>
      </w:tblGrid>
      <w:tr w:rsidR="00E56A6F" w:rsidTr="00114AD7">
        <w:trPr>
          <w:trHeight w:val="1026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26"/>
              <w:rPr>
                <w:sz w:val="28"/>
              </w:rPr>
            </w:pPr>
            <w:r w:rsidRPr="00114AD7">
              <w:rPr>
                <w:sz w:val="28"/>
              </w:rPr>
              <w:t>Нравятся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ли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тебе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воспитатели?</w:t>
            </w:r>
          </w:p>
          <w:p w:rsidR="00E56A6F" w:rsidRPr="00114AD7" w:rsidRDefault="004257B9" w:rsidP="00114A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</w:tabs>
              <w:spacing w:before="29" w:line="322" w:lineRule="exact"/>
              <w:rPr>
                <w:sz w:val="28"/>
              </w:rPr>
            </w:pPr>
            <w:r w:rsidRPr="00114AD7">
              <w:rPr>
                <w:sz w:val="28"/>
              </w:rPr>
              <w:t>нравятся</w:t>
            </w:r>
          </w:p>
          <w:p w:rsidR="00E56A6F" w:rsidRPr="00114AD7" w:rsidRDefault="004257B9" w:rsidP="00114AD7">
            <w:pPr>
              <w:pStyle w:val="TableParagraph"/>
              <w:numPr>
                <w:ilvl w:val="1"/>
                <w:numId w:val="7"/>
              </w:numPr>
              <w:tabs>
                <w:tab w:val="left" w:pos="815"/>
                <w:tab w:val="left" w:pos="816"/>
              </w:tabs>
              <w:spacing w:line="308" w:lineRule="exact"/>
              <w:rPr>
                <w:sz w:val="28"/>
              </w:rPr>
            </w:pPr>
            <w:r w:rsidRPr="00114AD7">
              <w:rPr>
                <w:sz w:val="28"/>
              </w:rPr>
              <w:t>не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нравятся</w:t>
            </w:r>
          </w:p>
        </w:tc>
      </w:tr>
      <w:tr w:rsidR="00E56A6F" w:rsidTr="00114AD7">
        <w:trPr>
          <w:trHeight w:val="1348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27"/>
              <w:rPr>
                <w:sz w:val="28"/>
              </w:rPr>
            </w:pPr>
            <w:r w:rsidRPr="00114AD7">
              <w:rPr>
                <w:sz w:val="28"/>
              </w:rPr>
              <w:t>Какие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отношения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между</w:t>
            </w:r>
            <w:r w:rsidRPr="00114AD7">
              <w:rPr>
                <w:spacing w:val="-7"/>
                <w:sz w:val="28"/>
              </w:rPr>
              <w:t xml:space="preserve"> </w:t>
            </w:r>
            <w:r w:rsidRPr="00114AD7">
              <w:rPr>
                <w:sz w:val="28"/>
              </w:rPr>
              <w:t>ребятами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в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вашей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команде?</w:t>
            </w:r>
          </w:p>
          <w:p w:rsidR="00E56A6F" w:rsidRPr="00114AD7" w:rsidRDefault="004257B9" w:rsidP="00114AD7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before="28" w:line="322" w:lineRule="exact"/>
              <w:rPr>
                <w:sz w:val="28"/>
              </w:rPr>
            </w:pPr>
            <w:r w:rsidRPr="00114AD7">
              <w:rPr>
                <w:sz w:val="28"/>
              </w:rPr>
              <w:t>доброжелательные,</w:t>
            </w:r>
            <w:r w:rsidRPr="00114AD7">
              <w:rPr>
                <w:spacing w:val="-18"/>
                <w:sz w:val="28"/>
              </w:rPr>
              <w:t xml:space="preserve"> </w:t>
            </w:r>
            <w:r w:rsidRPr="00114AD7">
              <w:rPr>
                <w:sz w:val="28"/>
              </w:rPr>
              <w:t>дружные</w:t>
            </w:r>
          </w:p>
          <w:p w:rsidR="00E56A6F" w:rsidRPr="00114AD7" w:rsidRDefault="004257B9" w:rsidP="00114AD7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line="322" w:lineRule="exact"/>
              <w:rPr>
                <w:sz w:val="28"/>
              </w:rPr>
            </w:pPr>
            <w:r w:rsidRPr="00114AD7">
              <w:rPr>
                <w:sz w:val="28"/>
              </w:rPr>
              <w:t>напряженные,</w:t>
            </w:r>
            <w:r w:rsidRPr="00114AD7">
              <w:rPr>
                <w:spacing w:val="-8"/>
                <w:sz w:val="28"/>
              </w:rPr>
              <w:t xml:space="preserve"> </w:t>
            </w:r>
            <w:r w:rsidRPr="00114AD7">
              <w:rPr>
                <w:sz w:val="28"/>
              </w:rPr>
              <w:t>бывают</w:t>
            </w:r>
            <w:r w:rsidRPr="00114AD7">
              <w:rPr>
                <w:spacing w:val="-10"/>
                <w:sz w:val="28"/>
              </w:rPr>
              <w:t xml:space="preserve"> </w:t>
            </w:r>
            <w:r w:rsidRPr="00114AD7">
              <w:rPr>
                <w:sz w:val="28"/>
              </w:rPr>
              <w:t>ссоры</w:t>
            </w:r>
          </w:p>
          <w:p w:rsidR="00E56A6F" w:rsidRPr="00114AD7" w:rsidRDefault="004257B9" w:rsidP="00114AD7">
            <w:pPr>
              <w:pStyle w:val="TableParagraph"/>
              <w:numPr>
                <w:ilvl w:val="1"/>
                <w:numId w:val="6"/>
              </w:numPr>
              <w:tabs>
                <w:tab w:val="left" w:pos="815"/>
                <w:tab w:val="left" w:pos="816"/>
              </w:tabs>
              <w:spacing w:line="308" w:lineRule="exact"/>
              <w:rPr>
                <w:sz w:val="28"/>
              </w:rPr>
            </w:pPr>
            <w:r w:rsidRPr="00114AD7">
              <w:rPr>
                <w:sz w:val="28"/>
              </w:rPr>
              <w:t>враждебные,</w:t>
            </w:r>
            <w:r w:rsidRPr="00114AD7">
              <w:rPr>
                <w:spacing w:val="-7"/>
                <w:sz w:val="28"/>
              </w:rPr>
              <w:t xml:space="preserve"> </w:t>
            </w:r>
            <w:r w:rsidRPr="00114AD7">
              <w:rPr>
                <w:sz w:val="28"/>
              </w:rPr>
              <w:t>агрессивные</w:t>
            </w:r>
          </w:p>
        </w:tc>
      </w:tr>
      <w:tr w:rsidR="00E56A6F" w:rsidTr="00114AD7">
        <w:trPr>
          <w:trHeight w:val="1410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 w:line="242" w:lineRule="auto"/>
              <w:ind w:left="110"/>
              <w:rPr>
                <w:sz w:val="28"/>
              </w:rPr>
            </w:pPr>
            <w:r w:rsidRPr="00114AD7">
              <w:rPr>
                <w:sz w:val="28"/>
              </w:rPr>
              <w:t>3.Какую</w:t>
            </w:r>
            <w:r w:rsidRPr="00114AD7">
              <w:rPr>
                <w:spacing w:val="3"/>
                <w:sz w:val="28"/>
              </w:rPr>
              <w:t xml:space="preserve"> </w:t>
            </w:r>
            <w:r w:rsidRPr="00114AD7">
              <w:rPr>
                <w:sz w:val="28"/>
              </w:rPr>
              <w:t>экскурсию</w:t>
            </w:r>
            <w:r w:rsidRPr="00114AD7">
              <w:rPr>
                <w:spacing w:val="2"/>
                <w:sz w:val="28"/>
              </w:rPr>
              <w:t xml:space="preserve"> </w:t>
            </w:r>
            <w:r w:rsidRPr="00114AD7">
              <w:rPr>
                <w:sz w:val="28"/>
              </w:rPr>
              <w:t>ты</w:t>
            </w:r>
            <w:r w:rsidRPr="00114AD7">
              <w:rPr>
                <w:spacing w:val="9"/>
                <w:sz w:val="28"/>
              </w:rPr>
              <w:t xml:space="preserve"> </w:t>
            </w:r>
            <w:r w:rsidRPr="00114AD7">
              <w:rPr>
                <w:sz w:val="28"/>
              </w:rPr>
              <w:t>хотел</w:t>
            </w:r>
            <w:r w:rsidRPr="00114AD7">
              <w:rPr>
                <w:spacing w:val="4"/>
                <w:sz w:val="28"/>
              </w:rPr>
              <w:t xml:space="preserve"> </w:t>
            </w:r>
            <w:r w:rsidRPr="00114AD7">
              <w:rPr>
                <w:sz w:val="28"/>
              </w:rPr>
              <w:t>бы</w:t>
            </w:r>
            <w:r w:rsidRPr="00114AD7">
              <w:rPr>
                <w:spacing w:val="4"/>
                <w:sz w:val="28"/>
              </w:rPr>
              <w:t xml:space="preserve"> </w:t>
            </w:r>
            <w:r w:rsidRPr="00114AD7">
              <w:rPr>
                <w:sz w:val="28"/>
              </w:rPr>
              <w:t>посетить?</w:t>
            </w:r>
            <w:r w:rsidRPr="00114AD7">
              <w:rPr>
                <w:spacing w:val="69"/>
                <w:sz w:val="28"/>
              </w:rPr>
              <w:t xml:space="preserve"> </w:t>
            </w:r>
            <w:r w:rsidRPr="00114AD7">
              <w:rPr>
                <w:sz w:val="28"/>
              </w:rPr>
              <w:t>Какой</w:t>
            </w:r>
            <w:r w:rsidRPr="00114AD7">
              <w:rPr>
                <w:spacing w:val="4"/>
                <w:sz w:val="28"/>
              </w:rPr>
              <w:t xml:space="preserve"> </w:t>
            </w:r>
            <w:r w:rsidRPr="00114AD7">
              <w:rPr>
                <w:sz w:val="28"/>
              </w:rPr>
              <w:t>спектакль</w:t>
            </w:r>
            <w:r w:rsidRPr="00114AD7">
              <w:rPr>
                <w:spacing w:val="2"/>
                <w:sz w:val="28"/>
              </w:rPr>
              <w:t xml:space="preserve"> </w:t>
            </w:r>
            <w:r w:rsidRPr="00114AD7">
              <w:rPr>
                <w:sz w:val="28"/>
              </w:rPr>
              <w:t>или</w:t>
            </w:r>
            <w:r w:rsidRPr="00114AD7">
              <w:rPr>
                <w:spacing w:val="4"/>
                <w:sz w:val="28"/>
              </w:rPr>
              <w:t xml:space="preserve"> </w:t>
            </w:r>
            <w:r w:rsidRPr="00114AD7">
              <w:rPr>
                <w:sz w:val="28"/>
              </w:rPr>
              <w:t>фильм</w:t>
            </w:r>
            <w:r w:rsidRPr="00114AD7">
              <w:rPr>
                <w:spacing w:val="-67"/>
                <w:sz w:val="28"/>
              </w:rPr>
              <w:t xml:space="preserve"> </w:t>
            </w:r>
            <w:r w:rsidRPr="00114AD7">
              <w:rPr>
                <w:sz w:val="28"/>
              </w:rPr>
              <w:t>посмотреть?</w:t>
            </w:r>
          </w:p>
        </w:tc>
      </w:tr>
      <w:tr w:rsidR="00E56A6F" w:rsidTr="00114AD7">
        <w:trPr>
          <w:trHeight w:val="1670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27"/>
              <w:rPr>
                <w:sz w:val="28"/>
              </w:rPr>
            </w:pPr>
            <w:r w:rsidRPr="00114AD7">
              <w:rPr>
                <w:sz w:val="28"/>
              </w:rPr>
              <w:t>Хочешь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ли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ты</w:t>
            </w:r>
            <w:r w:rsidRPr="00114AD7">
              <w:rPr>
                <w:spacing w:val="2"/>
                <w:sz w:val="28"/>
              </w:rPr>
              <w:t xml:space="preserve"> </w:t>
            </w:r>
            <w:r w:rsidRPr="00114AD7">
              <w:rPr>
                <w:sz w:val="28"/>
              </w:rPr>
              <w:t>участвовать в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делах</w:t>
            </w:r>
            <w:r w:rsidRPr="00114AD7">
              <w:rPr>
                <w:spacing w:val="-6"/>
                <w:sz w:val="28"/>
              </w:rPr>
              <w:t xml:space="preserve"> </w:t>
            </w:r>
            <w:r w:rsidRPr="00114AD7">
              <w:rPr>
                <w:sz w:val="28"/>
              </w:rPr>
              <w:t>команды?</w:t>
            </w:r>
          </w:p>
          <w:p w:rsidR="00E56A6F" w:rsidRPr="00114AD7" w:rsidRDefault="004257B9" w:rsidP="00114AD7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spacing w:before="23" w:line="322" w:lineRule="exact"/>
              <w:rPr>
                <w:sz w:val="28"/>
              </w:rPr>
            </w:pPr>
            <w:r w:rsidRPr="00114AD7">
              <w:rPr>
                <w:sz w:val="28"/>
              </w:rPr>
              <w:t>да,</w:t>
            </w:r>
            <w:r w:rsidRPr="00114AD7">
              <w:rPr>
                <w:spacing w:val="2"/>
                <w:sz w:val="28"/>
              </w:rPr>
              <w:t xml:space="preserve"> </w:t>
            </w:r>
            <w:r w:rsidRPr="00114AD7">
              <w:rPr>
                <w:sz w:val="28"/>
              </w:rPr>
              <w:t>всегда</w:t>
            </w:r>
          </w:p>
          <w:p w:rsidR="00E56A6F" w:rsidRPr="00114AD7" w:rsidRDefault="004257B9" w:rsidP="00114AD7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spacing w:line="322" w:lineRule="exact"/>
              <w:rPr>
                <w:sz w:val="28"/>
              </w:rPr>
            </w:pPr>
            <w:r w:rsidRPr="00114AD7">
              <w:rPr>
                <w:sz w:val="28"/>
              </w:rPr>
              <w:t>иногда</w:t>
            </w:r>
          </w:p>
          <w:p w:rsidR="00E56A6F" w:rsidRPr="00114AD7" w:rsidRDefault="004257B9" w:rsidP="00114AD7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spacing w:line="322" w:lineRule="exact"/>
              <w:rPr>
                <w:sz w:val="28"/>
              </w:rPr>
            </w:pPr>
            <w:r w:rsidRPr="00114AD7">
              <w:rPr>
                <w:sz w:val="28"/>
              </w:rPr>
              <w:t>нет,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не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хочу</w:t>
            </w:r>
          </w:p>
          <w:p w:rsidR="00E56A6F" w:rsidRPr="00114AD7" w:rsidRDefault="004257B9" w:rsidP="00114AD7">
            <w:pPr>
              <w:pStyle w:val="TableParagraph"/>
              <w:numPr>
                <w:ilvl w:val="1"/>
                <w:numId w:val="5"/>
              </w:numPr>
              <w:tabs>
                <w:tab w:val="left" w:pos="815"/>
                <w:tab w:val="left" w:pos="816"/>
              </w:tabs>
              <w:spacing w:line="313" w:lineRule="exact"/>
              <w:rPr>
                <w:sz w:val="28"/>
              </w:rPr>
            </w:pPr>
            <w:r w:rsidRPr="00114AD7">
              <w:rPr>
                <w:sz w:val="28"/>
              </w:rPr>
              <w:t>другое</w:t>
            </w:r>
          </w:p>
        </w:tc>
      </w:tr>
    </w:tbl>
    <w:p w:rsidR="00E56A6F" w:rsidRDefault="00192C26">
      <w:pPr>
        <w:pStyle w:val="a3"/>
        <w:spacing w:before="9"/>
        <w:rPr>
          <w:b/>
          <w:sz w:val="20"/>
        </w:rPr>
      </w:pPr>
      <w:r w:rsidRPr="00192C26">
        <w:pict>
          <v:shape id="_x0000_s2207" style="position:absolute;margin-left:24pt;margin-top:24pt;width:547.45pt;height:794.2pt;z-index:-251658240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56A6F" w:rsidRDefault="004257B9">
      <w:pPr>
        <w:pStyle w:val="a5"/>
        <w:numPr>
          <w:ilvl w:val="0"/>
          <w:numId w:val="8"/>
        </w:numPr>
        <w:tabs>
          <w:tab w:val="left" w:pos="577"/>
        </w:tabs>
        <w:spacing w:before="87" w:line="319" w:lineRule="exact"/>
        <w:ind w:left="576"/>
        <w:jc w:val="left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жили»</w:t>
      </w:r>
    </w:p>
    <w:p w:rsidR="00E56A6F" w:rsidRDefault="004257B9">
      <w:pPr>
        <w:pStyle w:val="a3"/>
        <w:spacing w:line="319" w:lineRule="exact"/>
        <w:ind w:left="3669"/>
      </w:pPr>
      <w:r>
        <w:t>(проводится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итоге</w:t>
      </w:r>
      <w:r>
        <w:rPr>
          <w:spacing w:val="-5"/>
        </w:rPr>
        <w:t xml:space="preserve"> </w:t>
      </w:r>
      <w:r>
        <w:t>смены)</w:t>
      </w:r>
    </w:p>
    <w:p w:rsidR="00E56A6F" w:rsidRDefault="00E56A6F">
      <w:pPr>
        <w:pStyle w:val="a3"/>
        <w:spacing w:before="6"/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9"/>
      </w:tblGrid>
      <w:tr w:rsidR="00E56A6F" w:rsidTr="00114AD7">
        <w:trPr>
          <w:trHeight w:val="2376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6"/>
              <w:ind w:left="110"/>
              <w:jc w:val="both"/>
              <w:rPr>
                <w:sz w:val="28"/>
              </w:rPr>
            </w:pPr>
            <w:r w:rsidRPr="00114AD7">
              <w:rPr>
                <w:sz w:val="28"/>
              </w:rPr>
              <w:t>Дорогой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друг!</w:t>
            </w:r>
          </w:p>
          <w:p w:rsidR="00E56A6F" w:rsidRPr="00114AD7" w:rsidRDefault="004257B9" w:rsidP="00114AD7">
            <w:pPr>
              <w:pStyle w:val="TableParagraph"/>
              <w:spacing w:before="29"/>
              <w:ind w:left="110" w:right="98"/>
              <w:jc w:val="both"/>
              <w:rPr>
                <w:sz w:val="28"/>
              </w:rPr>
            </w:pPr>
            <w:r w:rsidRPr="00114AD7">
              <w:rPr>
                <w:sz w:val="28"/>
              </w:rPr>
              <w:t>Подошла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к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концу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лагерная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смена.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Чем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она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запомнилась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тебе,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как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ты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чувствовал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себя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в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нашем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лагере,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в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коллективе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ребят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и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подростков,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что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волновало тебя? Это те вопросы, ответив на которые, ты сможешь сделать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так, чтобы в следующий раз (когда ты снова будешь отдыхать с нами) ты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смог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чувствовать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себя</w:t>
            </w:r>
            <w:r w:rsidRPr="00114AD7">
              <w:rPr>
                <w:spacing w:val="2"/>
                <w:sz w:val="28"/>
              </w:rPr>
              <w:t xml:space="preserve"> </w:t>
            </w:r>
            <w:r w:rsidRPr="00114AD7">
              <w:rPr>
                <w:sz w:val="28"/>
              </w:rPr>
              <w:t>более</w:t>
            </w:r>
            <w:r w:rsidRPr="00114AD7">
              <w:rPr>
                <w:spacing w:val="2"/>
                <w:sz w:val="28"/>
              </w:rPr>
              <w:t xml:space="preserve"> </w:t>
            </w:r>
            <w:r w:rsidRPr="00114AD7">
              <w:rPr>
                <w:sz w:val="28"/>
              </w:rPr>
              <w:t>комфортно.</w:t>
            </w:r>
          </w:p>
        </w:tc>
      </w:tr>
      <w:tr w:rsidR="00E56A6F" w:rsidTr="00114AD7">
        <w:trPr>
          <w:trHeight w:val="734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6"/>
              <w:ind w:left="110"/>
              <w:rPr>
                <w:sz w:val="28"/>
              </w:rPr>
            </w:pPr>
            <w:r w:rsidRPr="00114AD7">
              <w:rPr>
                <w:sz w:val="28"/>
              </w:rPr>
              <w:lastRenderedPageBreak/>
              <w:t>Фамилия,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имя</w:t>
            </w:r>
          </w:p>
        </w:tc>
      </w:tr>
      <w:tr w:rsidR="00E56A6F" w:rsidTr="00114AD7">
        <w:trPr>
          <w:trHeight w:val="734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6"/>
              <w:ind w:left="110"/>
              <w:rPr>
                <w:sz w:val="28"/>
              </w:rPr>
            </w:pPr>
            <w:r w:rsidRPr="00114AD7">
              <w:rPr>
                <w:sz w:val="28"/>
              </w:rPr>
              <w:t>Возраст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(сколько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тебе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лет)</w:t>
            </w:r>
          </w:p>
        </w:tc>
      </w:tr>
      <w:tr w:rsidR="00E56A6F" w:rsidTr="00114AD7">
        <w:trPr>
          <w:trHeight w:val="733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6"/>
              <w:ind w:left="110"/>
              <w:rPr>
                <w:sz w:val="28"/>
              </w:rPr>
            </w:pPr>
            <w:r w:rsidRPr="00114AD7">
              <w:rPr>
                <w:sz w:val="28"/>
              </w:rPr>
              <w:t>Команда</w:t>
            </w:r>
          </w:p>
        </w:tc>
      </w:tr>
      <w:tr w:rsidR="00E56A6F" w:rsidTr="00114AD7">
        <w:trPr>
          <w:trHeight w:val="733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6"/>
              <w:ind w:left="110"/>
              <w:rPr>
                <w:sz w:val="28"/>
              </w:rPr>
            </w:pPr>
            <w:r w:rsidRPr="00114AD7">
              <w:rPr>
                <w:sz w:val="28"/>
              </w:rPr>
              <w:t>Понравилось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ли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тебе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отдыхать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в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нашем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лагере?</w:t>
            </w:r>
          </w:p>
        </w:tc>
      </w:tr>
      <w:tr w:rsidR="00E56A6F" w:rsidTr="00114AD7">
        <w:trPr>
          <w:trHeight w:val="1747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7"/>
              <w:ind w:left="110"/>
              <w:rPr>
                <w:sz w:val="28"/>
              </w:rPr>
            </w:pPr>
            <w:r w:rsidRPr="00114AD7">
              <w:rPr>
                <w:sz w:val="28"/>
              </w:rPr>
              <w:t>Кем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ты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чаще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всего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был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в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течение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смены</w:t>
            </w:r>
            <w:r w:rsidRPr="00114AD7">
              <w:rPr>
                <w:spacing w:val="-7"/>
                <w:sz w:val="28"/>
              </w:rPr>
              <w:t xml:space="preserve"> </w:t>
            </w:r>
            <w:r w:rsidRPr="00114AD7">
              <w:rPr>
                <w:sz w:val="28"/>
              </w:rPr>
              <w:t>(выбери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один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вариант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ответа)?</w:t>
            </w:r>
          </w:p>
          <w:p w:rsidR="00E56A6F" w:rsidRPr="00114AD7" w:rsidRDefault="004257B9" w:rsidP="00114AD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22" w:line="342" w:lineRule="exact"/>
              <w:rPr>
                <w:sz w:val="28"/>
              </w:rPr>
            </w:pPr>
            <w:r w:rsidRPr="00114AD7">
              <w:rPr>
                <w:sz w:val="28"/>
              </w:rPr>
              <w:t>организатором</w:t>
            </w:r>
          </w:p>
          <w:p w:rsidR="00E56A6F" w:rsidRPr="00114AD7" w:rsidRDefault="004257B9" w:rsidP="00114AD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342" w:lineRule="exact"/>
              <w:rPr>
                <w:sz w:val="28"/>
              </w:rPr>
            </w:pPr>
            <w:r w:rsidRPr="00114AD7">
              <w:rPr>
                <w:sz w:val="28"/>
              </w:rPr>
              <w:t>активным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участником</w:t>
            </w:r>
          </w:p>
          <w:p w:rsidR="00E56A6F" w:rsidRPr="00114AD7" w:rsidRDefault="004257B9" w:rsidP="00114AD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3" w:line="342" w:lineRule="exact"/>
              <w:rPr>
                <w:sz w:val="28"/>
              </w:rPr>
            </w:pPr>
            <w:r w:rsidRPr="00114AD7">
              <w:rPr>
                <w:sz w:val="28"/>
              </w:rPr>
              <w:t>генератором</w:t>
            </w:r>
            <w:r w:rsidRPr="00114AD7">
              <w:rPr>
                <w:spacing w:val="-6"/>
                <w:sz w:val="28"/>
              </w:rPr>
              <w:t xml:space="preserve"> </w:t>
            </w:r>
            <w:r w:rsidRPr="00114AD7">
              <w:rPr>
                <w:sz w:val="28"/>
              </w:rPr>
              <w:t>идей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(предлагал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новые</w:t>
            </w:r>
            <w:r w:rsidRPr="00114AD7">
              <w:rPr>
                <w:spacing w:val="-6"/>
                <w:sz w:val="28"/>
              </w:rPr>
              <w:t xml:space="preserve"> </w:t>
            </w:r>
            <w:r w:rsidRPr="00114AD7">
              <w:rPr>
                <w:sz w:val="28"/>
              </w:rPr>
              <w:t>идеи)</w:t>
            </w:r>
          </w:p>
          <w:p w:rsidR="00E56A6F" w:rsidRPr="00114AD7" w:rsidRDefault="004257B9" w:rsidP="00114AD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327" w:lineRule="exact"/>
              <w:rPr>
                <w:sz w:val="28"/>
              </w:rPr>
            </w:pPr>
            <w:r w:rsidRPr="00114AD7">
              <w:rPr>
                <w:sz w:val="28"/>
              </w:rPr>
              <w:t>наблюдателем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(на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все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смотрел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со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стороны)</w:t>
            </w:r>
          </w:p>
        </w:tc>
      </w:tr>
      <w:tr w:rsidR="00E56A6F" w:rsidTr="00114AD7">
        <w:trPr>
          <w:trHeight w:val="2760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2" w:line="242" w:lineRule="auto"/>
              <w:ind w:left="110"/>
              <w:rPr>
                <w:sz w:val="28"/>
              </w:rPr>
            </w:pPr>
            <w:r w:rsidRPr="00114AD7">
              <w:rPr>
                <w:sz w:val="28"/>
              </w:rPr>
              <w:t>В</w:t>
            </w:r>
            <w:r w:rsidRPr="00114AD7">
              <w:rPr>
                <w:spacing w:val="24"/>
                <w:sz w:val="28"/>
              </w:rPr>
              <w:t xml:space="preserve"> </w:t>
            </w:r>
            <w:r w:rsidRPr="00114AD7">
              <w:rPr>
                <w:sz w:val="28"/>
              </w:rPr>
              <w:t>чем</w:t>
            </w:r>
            <w:r w:rsidRPr="00114AD7">
              <w:rPr>
                <w:spacing w:val="28"/>
                <w:sz w:val="28"/>
              </w:rPr>
              <w:t xml:space="preserve"> </w:t>
            </w:r>
            <w:r w:rsidRPr="00114AD7">
              <w:rPr>
                <w:sz w:val="28"/>
              </w:rPr>
              <w:t>из</w:t>
            </w:r>
            <w:r w:rsidRPr="00114AD7">
              <w:rPr>
                <w:spacing w:val="28"/>
                <w:sz w:val="28"/>
              </w:rPr>
              <w:t xml:space="preserve"> </w:t>
            </w:r>
            <w:r w:rsidRPr="00114AD7">
              <w:rPr>
                <w:sz w:val="28"/>
              </w:rPr>
              <w:t>предложенного</w:t>
            </w:r>
            <w:r w:rsidRPr="00114AD7">
              <w:rPr>
                <w:spacing w:val="27"/>
                <w:sz w:val="28"/>
              </w:rPr>
              <w:t xml:space="preserve"> </w:t>
            </w:r>
            <w:r w:rsidRPr="00114AD7">
              <w:rPr>
                <w:sz w:val="28"/>
              </w:rPr>
              <w:t>в</w:t>
            </w:r>
            <w:r w:rsidRPr="00114AD7">
              <w:rPr>
                <w:spacing w:val="26"/>
                <w:sz w:val="28"/>
              </w:rPr>
              <w:t xml:space="preserve"> </w:t>
            </w:r>
            <w:r w:rsidRPr="00114AD7">
              <w:rPr>
                <w:sz w:val="28"/>
              </w:rPr>
              <w:t>смене</w:t>
            </w:r>
            <w:r w:rsidRPr="00114AD7">
              <w:rPr>
                <w:spacing w:val="28"/>
                <w:sz w:val="28"/>
              </w:rPr>
              <w:t xml:space="preserve"> </w:t>
            </w:r>
            <w:r w:rsidRPr="00114AD7">
              <w:rPr>
                <w:sz w:val="28"/>
              </w:rPr>
              <w:t>ты</w:t>
            </w:r>
            <w:r w:rsidRPr="00114AD7">
              <w:rPr>
                <w:spacing w:val="27"/>
                <w:sz w:val="28"/>
              </w:rPr>
              <w:t xml:space="preserve"> </w:t>
            </w:r>
            <w:r w:rsidRPr="00114AD7">
              <w:rPr>
                <w:sz w:val="28"/>
              </w:rPr>
              <w:t>смог</w:t>
            </w:r>
            <w:r w:rsidRPr="00114AD7">
              <w:rPr>
                <w:spacing w:val="29"/>
                <w:sz w:val="28"/>
              </w:rPr>
              <w:t xml:space="preserve"> </w:t>
            </w:r>
            <w:r w:rsidRPr="00114AD7">
              <w:rPr>
                <w:sz w:val="28"/>
              </w:rPr>
              <w:t>себя</w:t>
            </w:r>
            <w:r w:rsidRPr="00114AD7">
              <w:rPr>
                <w:spacing w:val="28"/>
                <w:sz w:val="28"/>
              </w:rPr>
              <w:t xml:space="preserve"> </w:t>
            </w:r>
            <w:r w:rsidRPr="00114AD7">
              <w:rPr>
                <w:sz w:val="28"/>
              </w:rPr>
              <w:t>проявить</w:t>
            </w:r>
            <w:r w:rsidRPr="00114AD7">
              <w:rPr>
                <w:spacing w:val="25"/>
                <w:sz w:val="28"/>
              </w:rPr>
              <w:t xml:space="preserve"> </w:t>
            </w:r>
            <w:r w:rsidRPr="00114AD7">
              <w:rPr>
                <w:sz w:val="28"/>
              </w:rPr>
              <w:t>(выбери</w:t>
            </w:r>
            <w:r w:rsidRPr="00114AD7">
              <w:rPr>
                <w:spacing w:val="28"/>
                <w:sz w:val="28"/>
              </w:rPr>
              <w:t xml:space="preserve"> </w:t>
            </w:r>
            <w:r w:rsidRPr="00114AD7">
              <w:rPr>
                <w:sz w:val="28"/>
              </w:rPr>
              <w:t>варианты</w:t>
            </w:r>
            <w:r w:rsidRPr="00114AD7">
              <w:rPr>
                <w:spacing w:val="-67"/>
                <w:sz w:val="28"/>
              </w:rPr>
              <w:t xml:space="preserve"> </w:t>
            </w:r>
            <w:r w:rsidRPr="00114AD7">
              <w:rPr>
                <w:sz w:val="28"/>
              </w:rPr>
              <w:t>ответов)?</w:t>
            </w:r>
          </w:p>
          <w:p w:rsidR="00E56A6F" w:rsidRPr="00114AD7" w:rsidRDefault="004257B9" w:rsidP="00114AD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25" w:line="342" w:lineRule="exact"/>
              <w:rPr>
                <w:sz w:val="28"/>
              </w:rPr>
            </w:pPr>
            <w:r w:rsidRPr="00114AD7">
              <w:rPr>
                <w:sz w:val="28"/>
              </w:rPr>
              <w:t>в</w:t>
            </w:r>
            <w:r w:rsidRPr="00114AD7">
              <w:rPr>
                <w:spacing w:val="-6"/>
                <w:sz w:val="28"/>
              </w:rPr>
              <w:t xml:space="preserve"> </w:t>
            </w:r>
            <w:r w:rsidRPr="00114AD7">
              <w:rPr>
                <w:sz w:val="28"/>
              </w:rPr>
              <w:t>оформлении уголка</w:t>
            </w:r>
          </w:p>
          <w:p w:rsidR="00E56A6F" w:rsidRPr="00114AD7" w:rsidRDefault="004257B9" w:rsidP="00114AD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342" w:lineRule="exact"/>
              <w:rPr>
                <w:sz w:val="28"/>
              </w:rPr>
            </w:pPr>
            <w:r w:rsidRPr="00114AD7">
              <w:rPr>
                <w:sz w:val="28"/>
              </w:rPr>
              <w:t>в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организации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и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проведении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дел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в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команде</w:t>
            </w:r>
          </w:p>
          <w:p w:rsidR="00E56A6F" w:rsidRPr="00114AD7" w:rsidRDefault="004257B9" w:rsidP="00114AD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3" w:line="342" w:lineRule="exact"/>
              <w:rPr>
                <w:sz w:val="28"/>
              </w:rPr>
            </w:pPr>
            <w:r w:rsidRPr="00114AD7">
              <w:rPr>
                <w:sz w:val="28"/>
              </w:rPr>
              <w:t>в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активном</w:t>
            </w:r>
            <w:r w:rsidRPr="00114AD7">
              <w:rPr>
                <w:spacing w:val="3"/>
                <w:sz w:val="28"/>
              </w:rPr>
              <w:t xml:space="preserve"> </w:t>
            </w:r>
            <w:r w:rsidRPr="00114AD7">
              <w:rPr>
                <w:sz w:val="28"/>
              </w:rPr>
              <w:t>участии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в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общих</w:t>
            </w:r>
            <w:r w:rsidRPr="00114AD7">
              <w:rPr>
                <w:spacing w:val="-8"/>
                <w:sz w:val="28"/>
              </w:rPr>
              <w:t xml:space="preserve"> </w:t>
            </w:r>
            <w:r w:rsidRPr="00114AD7">
              <w:rPr>
                <w:sz w:val="28"/>
              </w:rPr>
              <w:t>лагерных</w:t>
            </w:r>
            <w:r w:rsidRPr="00114AD7">
              <w:rPr>
                <w:spacing w:val="-6"/>
                <w:sz w:val="28"/>
              </w:rPr>
              <w:t xml:space="preserve"> </w:t>
            </w:r>
            <w:r w:rsidRPr="00114AD7">
              <w:rPr>
                <w:sz w:val="28"/>
              </w:rPr>
              <w:t>мероприятиях</w:t>
            </w:r>
          </w:p>
          <w:p w:rsidR="00E56A6F" w:rsidRPr="00114AD7" w:rsidRDefault="004257B9" w:rsidP="00114AD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341" w:lineRule="exact"/>
              <w:rPr>
                <w:sz w:val="28"/>
              </w:rPr>
            </w:pPr>
            <w:r w:rsidRPr="00114AD7">
              <w:rPr>
                <w:sz w:val="28"/>
              </w:rPr>
              <w:t>в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спорте</w:t>
            </w:r>
          </w:p>
          <w:p w:rsidR="00E56A6F" w:rsidRPr="00114AD7" w:rsidRDefault="004257B9" w:rsidP="00114AD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341" w:lineRule="exact"/>
              <w:rPr>
                <w:sz w:val="28"/>
              </w:rPr>
            </w:pPr>
            <w:r w:rsidRPr="00114AD7">
              <w:rPr>
                <w:sz w:val="28"/>
              </w:rPr>
              <w:t>в</w:t>
            </w:r>
            <w:r w:rsidRPr="00114AD7">
              <w:rPr>
                <w:spacing w:val="-7"/>
                <w:sz w:val="28"/>
              </w:rPr>
              <w:t xml:space="preserve"> </w:t>
            </w:r>
            <w:r w:rsidRPr="00114AD7">
              <w:rPr>
                <w:sz w:val="28"/>
              </w:rPr>
              <w:t>прикладном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творчестве</w:t>
            </w:r>
          </w:p>
          <w:p w:rsidR="00E56A6F" w:rsidRPr="00114AD7" w:rsidRDefault="004257B9" w:rsidP="00114AD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332" w:lineRule="exact"/>
              <w:rPr>
                <w:sz w:val="28"/>
              </w:rPr>
            </w:pPr>
            <w:r w:rsidRPr="00114AD7">
              <w:rPr>
                <w:sz w:val="28"/>
              </w:rPr>
              <w:t>в</w:t>
            </w:r>
            <w:r w:rsidRPr="00114AD7">
              <w:rPr>
                <w:spacing w:val="-7"/>
                <w:sz w:val="28"/>
              </w:rPr>
              <w:t xml:space="preserve"> </w:t>
            </w:r>
            <w:r w:rsidRPr="00114AD7">
              <w:rPr>
                <w:sz w:val="28"/>
              </w:rPr>
              <w:t>сценическом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творчестве</w:t>
            </w:r>
          </w:p>
        </w:tc>
      </w:tr>
      <w:tr w:rsidR="00E56A6F" w:rsidTr="00114AD7">
        <w:trPr>
          <w:trHeight w:val="724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335" w:lineRule="exact"/>
              <w:rPr>
                <w:sz w:val="28"/>
              </w:rPr>
            </w:pPr>
            <w:r w:rsidRPr="00114AD7">
              <w:rPr>
                <w:sz w:val="28"/>
              </w:rPr>
              <w:t>свой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вариант</w:t>
            </w:r>
          </w:p>
        </w:tc>
      </w:tr>
      <w:tr w:rsidR="00E56A6F" w:rsidTr="00114AD7">
        <w:trPr>
          <w:trHeight w:val="1761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1" w:line="242" w:lineRule="auto"/>
              <w:ind w:left="110"/>
              <w:rPr>
                <w:sz w:val="28"/>
              </w:rPr>
            </w:pPr>
            <w:r w:rsidRPr="00114AD7">
              <w:rPr>
                <w:sz w:val="28"/>
              </w:rPr>
              <w:t>Какие</w:t>
            </w:r>
            <w:r w:rsidRPr="00114AD7">
              <w:rPr>
                <w:spacing w:val="45"/>
                <w:sz w:val="28"/>
              </w:rPr>
              <w:t xml:space="preserve"> </w:t>
            </w:r>
            <w:r w:rsidRPr="00114AD7">
              <w:rPr>
                <w:sz w:val="28"/>
              </w:rPr>
              <w:t>командные,</w:t>
            </w:r>
            <w:r w:rsidRPr="00114AD7">
              <w:rPr>
                <w:spacing w:val="46"/>
                <w:sz w:val="28"/>
              </w:rPr>
              <w:t xml:space="preserve"> </w:t>
            </w:r>
            <w:r w:rsidRPr="00114AD7">
              <w:rPr>
                <w:sz w:val="28"/>
              </w:rPr>
              <w:t>общие</w:t>
            </w:r>
            <w:r w:rsidRPr="00114AD7">
              <w:rPr>
                <w:spacing w:val="46"/>
                <w:sz w:val="28"/>
              </w:rPr>
              <w:t xml:space="preserve"> </w:t>
            </w:r>
            <w:r w:rsidRPr="00114AD7">
              <w:rPr>
                <w:sz w:val="28"/>
              </w:rPr>
              <w:t>лагерные</w:t>
            </w:r>
            <w:r w:rsidRPr="00114AD7">
              <w:rPr>
                <w:spacing w:val="53"/>
                <w:sz w:val="28"/>
              </w:rPr>
              <w:t xml:space="preserve"> </w:t>
            </w:r>
            <w:r w:rsidRPr="00114AD7">
              <w:rPr>
                <w:sz w:val="28"/>
              </w:rPr>
              <w:t>дела</w:t>
            </w:r>
            <w:r w:rsidRPr="00114AD7">
              <w:rPr>
                <w:spacing w:val="45"/>
                <w:sz w:val="28"/>
              </w:rPr>
              <w:t xml:space="preserve"> </w:t>
            </w:r>
            <w:r w:rsidRPr="00114AD7">
              <w:rPr>
                <w:sz w:val="28"/>
              </w:rPr>
              <w:t>и</w:t>
            </w:r>
            <w:r w:rsidRPr="00114AD7">
              <w:rPr>
                <w:spacing w:val="45"/>
                <w:sz w:val="28"/>
              </w:rPr>
              <w:t xml:space="preserve"> </w:t>
            </w:r>
            <w:r w:rsidRPr="00114AD7">
              <w:rPr>
                <w:sz w:val="28"/>
              </w:rPr>
              <w:t>мероприятия</w:t>
            </w:r>
            <w:r w:rsidRPr="00114AD7">
              <w:rPr>
                <w:spacing w:val="50"/>
                <w:sz w:val="28"/>
              </w:rPr>
              <w:t xml:space="preserve"> </w:t>
            </w:r>
            <w:r w:rsidRPr="00114AD7">
              <w:rPr>
                <w:sz w:val="28"/>
              </w:rPr>
              <w:t>тебе</w:t>
            </w:r>
            <w:r w:rsidRPr="00114AD7">
              <w:rPr>
                <w:spacing w:val="45"/>
                <w:sz w:val="28"/>
              </w:rPr>
              <w:t xml:space="preserve"> </w:t>
            </w:r>
            <w:r w:rsidRPr="00114AD7">
              <w:rPr>
                <w:sz w:val="28"/>
              </w:rPr>
              <w:t>запомнились</w:t>
            </w:r>
            <w:r w:rsidRPr="00114AD7">
              <w:rPr>
                <w:spacing w:val="-67"/>
                <w:sz w:val="28"/>
              </w:rPr>
              <w:t xml:space="preserve"> </w:t>
            </w:r>
            <w:r w:rsidRPr="00114AD7">
              <w:rPr>
                <w:sz w:val="28"/>
              </w:rPr>
              <w:t>(понравились)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больше</w:t>
            </w:r>
            <w:r w:rsidRPr="00114AD7">
              <w:rPr>
                <w:spacing w:val="1"/>
                <w:sz w:val="28"/>
              </w:rPr>
              <w:t xml:space="preserve"> </w:t>
            </w:r>
            <w:r w:rsidRPr="00114AD7">
              <w:rPr>
                <w:sz w:val="28"/>
              </w:rPr>
              <w:t>всего.</w:t>
            </w:r>
            <w:r w:rsidRPr="00114AD7">
              <w:rPr>
                <w:spacing w:val="4"/>
                <w:sz w:val="28"/>
              </w:rPr>
              <w:t xml:space="preserve"> </w:t>
            </w:r>
            <w:r w:rsidRPr="00114AD7">
              <w:rPr>
                <w:sz w:val="28"/>
              </w:rPr>
              <w:t>Перечисли их</w:t>
            </w:r>
          </w:p>
        </w:tc>
      </w:tr>
      <w:tr w:rsidR="00E56A6F" w:rsidTr="00114AD7">
        <w:trPr>
          <w:trHeight w:val="1084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6"/>
              <w:ind w:left="110"/>
              <w:rPr>
                <w:sz w:val="28"/>
              </w:rPr>
            </w:pPr>
            <w:r w:rsidRPr="00114AD7">
              <w:rPr>
                <w:sz w:val="28"/>
              </w:rPr>
              <w:t>Самым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трудным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для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меня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в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лагере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было</w:t>
            </w:r>
          </w:p>
        </w:tc>
      </w:tr>
      <w:tr w:rsidR="00E56A6F" w:rsidTr="00114AD7">
        <w:trPr>
          <w:trHeight w:val="1084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6"/>
              <w:ind w:left="110"/>
              <w:rPr>
                <w:sz w:val="28"/>
              </w:rPr>
            </w:pPr>
            <w:r w:rsidRPr="00114AD7">
              <w:rPr>
                <w:sz w:val="28"/>
              </w:rPr>
              <w:t>За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время,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проведенное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в</w:t>
            </w:r>
            <w:r w:rsidRPr="00114AD7">
              <w:rPr>
                <w:spacing w:val="-6"/>
                <w:sz w:val="28"/>
              </w:rPr>
              <w:t xml:space="preserve"> </w:t>
            </w:r>
            <w:r w:rsidRPr="00114AD7">
              <w:rPr>
                <w:sz w:val="28"/>
              </w:rPr>
              <w:t>лагере,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я</w:t>
            </w:r>
            <w:r w:rsidRPr="00114AD7">
              <w:rPr>
                <w:spacing w:val="-7"/>
                <w:sz w:val="28"/>
              </w:rPr>
              <w:t xml:space="preserve"> </w:t>
            </w:r>
            <w:r w:rsidRPr="00114AD7">
              <w:rPr>
                <w:sz w:val="28"/>
              </w:rPr>
              <w:t>стал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(научился,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изменился)</w:t>
            </w:r>
          </w:p>
        </w:tc>
      </w:tr>
      <w:tr w:rsidR="00E56A6F" w:rsidTr="00114AD7">
        <w:trPr>
          <w:trHeight w:val="3173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7"/>
              <w:ind w:left="110" w:right="93"/>
              <w:rPr>
                <w:sz w:val="28"/>
              </w:rPr>
            </w:pPr>
            <w:r w:rsidRPr="00114AD7">
              <w:rPr>
                <w:sz w:val="28"/>
              </w:rPr>
              <w:lastRenderedPageBreak/>
              <w:t>Представь себе, круг – это твоя команда, поставь крестик в том месте, где ты</w:t>
            </w:r>
            <w:r w:rsidRPr="00114AD7">
              <w:rPr>
                <w:spacing w:val="-67"/>
                <w:sz w:val="28"/>
              </w:rPr>
              <w:t xml:space="preserve"> </w:t>
            </w:r>
            <w:r w:rsidRPr="00114AD7">
              <w:rPr>
                <w:sz w:val="28"/>
              </w:rPr>
              <w:t>ощущал</w:t>
            </w:r>
            <w:r w:rsidRPr="00114AD7">
              <w:rPr>
                <w:spacing w:val="4"/>
                <w:sz w:val="28"/>
              </w:rPr>
              <w:t xml:space="preserve"> </w:t>
            </w:r>
            <w:r w:rsidRPr="00114AD7">
              <w:rPr>
                <w:sz w:val="28"/>
              </w:rPr>
              <w:t>себя</w:t>
            </w:r>
            <w:r w:rsidRPr="00114AD7">
              <w:rPr>
                <w:spacing w:val="2"/>
                <w:sz w:val="28"/>
              </w:rPr>
              <w:t xml:space="preserve"> </w:t>
            </w:r>
            <w:r w:rsidRPr="00114AD7">
              <w:rPr>
                <w:sz w:val="28"/>
              </w:rPr>
              <w:t>в команде</w:t>
            </w:r>
          </w:p>
        </w:tc>
      </w:tr>
      <w:tr w:rsidR="00E56A6F" w:rsidTr="00114AD7">
        <w:trPr>
          <w:trHeight w:val="1084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6"/>
              <w:ind w:left="110"/>
              <w:rPr>
                <w:sz w:val="28"/>
              </w:rPr>
            </w:pPr>
            <w:r w:rsidRPr="00114AD7">
              <w:rPr>
                <w:sz w:val="28"/>
              </w:rPr>
              <w:t>Больше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всего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за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смену</w:t>
            </w:r>
            <w:r w:rsidRPr="00114AD7">
              <w:rPr>
                <w:spacing w:val="-10"/>
                <w:sz w:val="28"/>
              </w:rPr>
              <w:t xml:space="preserve"> </w:t>
            </w:r>
            <w:r w:rsidRPr="00114AD7">
              <w:rPr>
                <w:sz w:val="28"/>
              </w:rPr>
              <w:t>мне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понравилось</w:t>
            </w:r>
            <w:r w:rsidRPr="00114AD7">
              <w:rPr>
                <w:spacing w:val="-7"/>
                <w:sz w:val="28"/>
              </w:rPr>
              <w:t xml:space="preserve"> </w:t>
            </w:r>
            <w:r w:rsidRPr="00114AD7">
              <w:rPr>
                <w:sz w:val="28"/>
              </w:rPr>
              <w:t>(запомнилось)</w:t>
            </w:r>
          </w:p>
        </w:tc>
      </w:tr>
      <w:tr w:rsidR="00E56A6F" w:rsidTr="00114AD7">
        <w:trPr>
          <w:trHeight w:val="1440"/>
        </w:trPr>
        <w:tc>
          <w:tcPr>
            <w:tcW w:w="9469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before="26"/>
              <w:ind w:left="110"/>
              <w:rPr>
                <w:sz w:val="28"/>
              </w:rPr>
            </w:pPr>
            <w:r w:rsidRPr="00114AD7">
              <w:rPr>
                <w:sz w:val="28"/>
              </w:rPr>
              <w:t>Уходя</w:t>
            </w:r>
            <w:r w:rsidRPr="00114AD7">
              <w:rPr>
                <w:spacing w:val="-1"/>
                <w:sz w:val="28"/>
              </w:rPr>
              <w:t xml:space="preserve"> </w:t>
            </w:r>
            <w:r w:rsidRPr="00114AD7">
              <w:rPr>
                <w:sz w:val="28"/>
              </w:rPr>
              <w:t>из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лагеря,</w:t>
            </w:r>
            <w:r w:rsidRPr="00114AD7">
              <w:rPr>
                <w:spacing w:val="-5"/>
                <w:sz w:val="28"/>
              </w:rPr>
              <w:t xml:space="preserve"> </w:t>
            </w:r>
            <w:r w:rsidRPr="00114AD7">
              <w:rPr>
                <w:sz w:val="28"/>
              </w:rPr>
              <w:t>я хотел</w:t>
            </w:r>
            <w:r w:rsidRPr="00114AD7">
              <w:rPr>
                <w:spacing w:val="-2"/>
                <w:sz w:val="28"/>
              </w:rPr>
              <w:t xml:space="preserve"> </w:t>
            </w:r>
            <w:r w:rsidRPr="00114AD7">
              <w:rPr>
                <w:sz w:val="28"/>
              </w:rPr>
              <w:t>бы</w:t>
            </w:r>
            <w:r w:rsidRPr="00114AD7">
              <w:rPr>
                <w:spacing w:val="-3"/>
                <w:sz w:val="28"/>
              </w:rPr>
              <w:t xml:space="preserve"> </w:t>
            </w:r>
            <w:r w:rsidRPr="00114AD7">
              <w:rPr>
                <w:sz w:val="28"/>
              </w:rPr>
              <w:t>сказать</w:t>
            </w:r>
          </w:p>
        </w:tc>
      </w:tr>
    </w:tbl>
    <w:p w:rsidR="00E56A6F" w:rsidRDefault="00192C26">
      <w:pPr>
        <w:pStyle w:val="a3"/>
        <w:rPr>
          <w:sz w:val="20"/>
        </w:rPr>
      </w:pPr>
      <w:r w:rsidRPr="00192C26">
        <w:pict>
          <v:shape id="_x0000_s2205" style="position:absolute;margin-left:24pt;margin-top:24pt;width:547.45pt;height:794.2pt;z-index:-251656192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56A6F" w:rsidRDefault="00E56A6F">
      <w:pPr>
        <w:pStyle w:val="a3"/>
        <w:spacing w:before="11"/>
        <w:rPr>
          <w:sz w:val="19"/>
        </w:rPr>
      </w:pPr>
    </w:p>
    <w:p w:rsidR="00E56A6F" w:rsidRDefault="004257B9">
      <w:pPr>
        <w:pStyle w:val="1"/>
        <w:numPr>
          <w:ilvl w:val="1"/>
          <w:numId w:val="8"/>
        </w:numPr>
        <w:tabs>
          <w:tab w:val="left" w:pos="4851"/>
        </w:tabs>
        <w:spacing w:before="86"/>
        <w:ind w:hanging="4707"/>
        <w:jc w:val="left"/>
      </w:pPr>
      <w:bookmarkStart w:id="28" w:name="12._Режим_дня"/>
      <w:bookmarkStart w:id="29" w:name="_bookmark15"/>
      <w:bookmarkEnd w:id="28"/>
      <w:bookmarkEnd w:id="29"/>
      <w:r>
        <w:rPr>
          <w:color w:val="006FC0"/>
        </w:rPr>
        <w:t>Режим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дня</w:t>
      </w:r>
    </w:p>
    <w:p w:rsidR="00E56A6F" w:rsidRDefault="004257B9">
      <w:pPr>
        <w:tabs>
          <w:tab w:val="left" w:pos="1931"/>
        </w:tabs>
        <w:spacing w:before="154"/>
        <w:ind w:left="294"/>
        <w:rPr>
          <w:b/>
          <w:sz w:val="28"/>
        </w:rPr>
      </w:pPr>
      <w:r>
        <w:rPr>
          <w:sz w:val="28"/>
        </w:rPr>
        <w:t>8.30-8.45</w:t>
      </w:r>
      <w:r>
        <w:rPr>
          <w:sz w:val="28"/>
        </w:rPr>
        <w:tab/>
        <w:t>встреча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67"/>
          <w:sz w:val="28"/>
        </w:rPr>
        <w:t xml:space="preserve"> </w:t>
      </w:r>
      <w:r>
        <w:rPr>
          <w:b/>
          <w:color w:val="006FC0"/>
          <w:sz w:val="28"/>
        </w:rPr>
        <w:t>«Мы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вам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рады»;</w:t>
      </w:r>
    </w:p>
    <w:p w:rsidR="00E56A6F" w:rsidRDefault="00E56A6F">
      <w:pPr>
        <w:pStyle w:val="a3"/>
        <w:spacing w:before="1"/>
        <w:rPr>
          <w:b/>
          <w:sz w:val="29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03"/>
        <w:gridCol w:w="2658"/>
        <w:gridCol w:w="4713"/>
      </w:tblGrid>
      <w:tr w:rsidR="00E56A6F" w:rsidTr="00114AD7">
        <w:trPr>
          <w:trHeight w:val="643"/>
        </w:trPr>
        <w:tc>
          <w:tcPr>
            <w:tcW w:w="1403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 w:rsidRPr="00114AD7">
              <w:rPr>
                <w:sz w:val="28"/>
              </w:rPr>
              <w:t>8.45-9.00</w:t>
            </w:r>
          </w:p>
        </w:tc>
        <w:tc>
          <w:tcPr>
            <w:tcW w:w="2658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line="309" w:lineRule="exact"/>
              <w:ind w:left="284"/>
              <w:rPr>
                <w:sz w:val="28"/>
              </w:rPr>
            </w:pPr>
            <w:r w:rsidRPr="00114AD7">
              <w:rPr>
                <w:sz w:val="28"/>
              </w:rPr>
              <w:t>утренняя</w:t>
            </w:r>
            <w:r w:rsidRPr="00114AD7">
              <w:rPr>
                <w:spacing w:val="-4"/>
                <w:sz w:val="28"/>
              </w:rPr>
              <w:t xml:space="preserve"> </w:t>
            </w:r>
            <w:r w:rsidRPr="00114AD7">
              <w:rPr>
                <w:sz w:val="28"/>
              </w:rPr>
              <w:t>зарядка</w:t>
            </w:r>
          </w:p>
        </w:tc>
        <w:tc>
          <w:tcPr>
            <w:tcW w:w="4713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line="309" w:lineRule="exact"/>
              <w:ind w:left="320"/>
              <w:rPr>
                <w:b/>
                <w:sz w:val="28"/>
              </w:rPr>
            </w:pPr>
            <w:r w:rsidRPr="00114AD7">
              <w:rPr>
                <w:b/>
                <w:color w:val="006FC0"/>
                <w:sz w:val="28"/>
              </w:rPr>
              <w:t>«Чтобы</w:t>
            </w:r>
            <w:r w:rsidRPr="00114AD7">
              <w:rPr>
                <w:b/>
                <w:color w:val="006FC0"/>
                <w:spacing w:val="-4"/>
                <w:sz w:val="28"/>
              </w:rPr>
              <w:t xml:space="preserve"> </w:t>
            </w:r>
            <w:r w:rsidRPr="00114AD7">
              <w:rPr>
                <w:b/>
                <w:color w:val="006FC0"/>
                <w:sz w:val="28"/>
              </w:rPr>
              <w:t>быть</w:t>
            </w:r>
            <w:r w:rsidRPr="00114AD7">
              <w:rPr>
                <w:b/>
                <w:color w:val="006FC0"/>
                <w:spacing w:val="-6"/>
                <w:sz w:val="28"/>
              </w:rPr>
              <w:t xml:space="preserve"> </w:t>
            </w:r>
            <w:r w:rsidRPr="00114AD7">
              <w:rPr>
                <w:b/>
                <w:color w:val="006FC0"/>
                <w:sz w:val="28"/>
              </w:rPr>
              <w:t>весь</w:t>
            </w:r>
            <w:r w:rsidRPr="00114AD7">
              <w:rPr>
                <w:b/>
                <w:color w:val="006FC0"/>
                <w:spacing w:val="-2"/>
                <w:sz w:val="28"/>
              </w:rPr>
              <w:t xml:space="preserve"> </w:t>
            </w:r>
            <w:r w:rsidRPr="00114AD7">
              <w:rPr>
                <w:b/>
                <w:color w:val="006FC0"/>
                <w:sz w:val="28"/>
              </w:rPr>
              <w:t>день</w:t>
            </w:r>
            <w:r w:rsidRPr="00114AD7">
              <w:rPr>
                <w:b/>
                <w:color w:val="006FC0"/>
                <w:spacing w:val="-6"/>
                <w:sz w:val="28"/>
              </w:rPr>
              <w:t xml:space="preserve"> </w:t>
            </w:r>
            <w:r w:rsidRPr="00114AD7">
              <w:rPr>
                <w:b/>
                <w:color w:val="006FC0"/>
                <w:sz w:val="28"/>
              </w:rPr>
              <w:t>в</w:t>
            </w:r>
            <w:r w:rsidRPr="00114AD7">
              <w:rPr>
                <w:b/>
                <w:color w:val="006FC0"/>
                <w:spacing w:val="-4"/>
                <w:sz w:val="28"/>
              </w:rPr>
              <w:t xml:space="preserve"> </w:t>
            </w:r>
            <w:r w:rsidRPr="00114AD7">
              <w:rPr>
                <w:b/>
                <w:color w:val="006FC0"/>
                <w:sz w:val="28"/>
              </w:rPr>
              <w:t>порядке,</w:t>
            </w:r>
          </w:p>
          <w:p w:rsidR="00E56A6F" w:rsidRPr="00114AD7" w:rsidRDefault="004257B9" w:rsidP="00114AD7">
            <w:pPr>
              <w:pStyle w:val="TableParagraph"/>
              <w:spacing w:before="9" w:line="306" w:lineRule="exact"/>
              <w:ind w:left="334"/>
              <w:rPr>
                <w:b/>
                <w:sz w:val="28"/>
              </w:rPr>
            </w:pPr>
            <w:r w:rsidRPr="00114AD7">
              <w:rPr>
                <w:b/>
                <w:color w:val="006FC0"/>
                <w:sz w:val="28"/>
              </w:rPr>
              <w:t>Надо</w:t>
            </w:r>
            <w:r w:rsidRPr="00114AD7">
              <w:rPr>
                <w:b/>
                <w:color w:val="006FC0"/>
                <w:spacing w:val="-6"/>
                <w:sz w:val="28"/>
              </w:rPr>
              <w:t xml:space="preserve"> </w:t>
            </w:r>
            <w:r w:rsidRPr="00114AD7">
              <w:rPr>
                <w:b/>
                <w:color w:val="006FC0"/>
                <w:sz w:val="28"/>
              </w:rPr>
              <w:t>делать</w:t>
            </w:r>
            <w:r w:rsidRPr="00114AD7">
              <w:rPr>
                <w:b/>
                <w:color w:val="006FC0"/>
                <w:spacing w:val="-5"/>
                <w:sz w:val="28"/>
              </w:rPr>
              <w:t xml:space="preserve"> </w:t>
            </w:r>
            <w:r w:rsidRPr="00114AD7">
              <w:rPr>
                <w:b/>
                <w:color w:val="006FC0"/>
                <w:sz w:val="28"/>
              </w:rPr>
              <w:t>нам</w:t>
            </w:r>
            <w:r w:rsidRPr="00114AD7">
              <w:rPr>
                <w:b/>
                <w:color w:val="006FC0"/>
                <w:spacing w:val="1"/>
                <w:sz w:val="28"/>
              </w:rPr>
              <w:t xml:space="preserve"> </w:t>
            </w:r>
            <w:r w:rsidRPr="00114AD7">
              <w:rPr>
                <w:b/>
                <w:color w:val="006FC0"/>
                <w:sz w:val="28"/>
              </w:rPr>
              <w:t>зарядку!»;</w:t>
            </w:r>
          </w:p>
        </w:tc>
      </w:tr>
      <w:tr w:rsidR="00E56A6F" w:rsidTr="00114AD7">
        <w:trPr>
          <w:trHeight w:val="312"/>
        </w:trPr>
        <w:tc>
          <w:tcPr>
            <w:tcW w:w="1403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line="293" w:lineRule="exact"/>
              <w:ind w:left="50"/>
              <w:rPr>
                <w:sz w:val="28"/>
              </w:rPr>
            </w:pPr>
            <w:r w:rsidRPr="00114AD7">
              <w:rPr>
                <w:sz w:val="28"/>
              </w:rPr>
              <w:t>9.00-9.10</w:t>
            </w:r>
          </w:p>
        </w:tc>
        <w:tc>
          <w:tcPr>
            <w:tcW w:w="2658" w:type="dxa"/>
            <w:shd w:val="clear" w:color="auto" w:fill="auto"/>
          </w:tcPr>
          <w:p w:rsidR="00E56A6F" w:rsidRPr="00114AD7" w:rsidRDefault="004257B9" w:rsidP="00114AD7">
            <w:pPr>
              <w:pStyle w:val="TableParagraph"/>
              <w:spacing w:line="293" w:lineRule="exact"/>
              <w:ind w:left="282"/>
              <w:rPr>
                <w:sz w:val="28"/>
              </w:rPr>
            </w:pPr>
            <w:r w:rsidRPr="00114AD7">
              <w:rPr>
                <w:sz w:val="28"/>
              </w:rPr>
              <w:t>линейка</w:t>
            </w:r>
          </w:p>
        </w:tc>
        <w:tc>
          <w:tcPr>
            <w:tcW w:w="4713" w:type="dxa"/>
            <w:shd w:val="clear" w:color="auto" w:fill="auto"/>
          </w:tcPr>
          <w:p w:rsidR="00E56A6F" w:rsidRDefault="00E56A6F" w:rsidP="00114AD7">
            <w:pPr>
              <w:pStyle w:val="TableParagraph"/>
              <w:ind w:left="0"/>
            </w:pPr>
          </w:p>
        </w:tc>
      </w:tr>
    </w:tbl>
    <w:p w:rsidR="00E56A6F" w:rsidRDefault="00E56A6F">
      <w:pPr>
        <w:pStyle w:val="a3"/>
        <w:rPr>
          <w:b/>
        </w:rPr>
      </w:pPr>
    </w:p>
    <w:p w:rsidR="00E56A6F" w:rsidRDefault="004257B9">
      <w:pPr>
        <w:tabs>
          <w:tab w:val="left" w:pos="1931"/>
        </w:tabs>
        <w:ind w:left="294"/>
        <w:rPr>
          <w:b/>
          <w:sz w:val="28"/>
        </w:rPr>
      </w:pPr>
      <w:r>
        <w:rPr>
          <w:sz w:val="28"/>
        </w:rPr>
        <w:t>9.10-9.45</w:t>
      </w:r>
      <w:r>
        <w:rPr>
          <w:sz w:val="28"/>
        </w:rPr>
        <w:tab/>
        <w:t>завтрак</w:t>
      </w:r>
      <w:r>
        <w:rPr>
          <w:spacing w:val="65"/>
          <w:sz w:val="28"/>
        </w:rPr>
        <w:t xml:space="preserve"> </w:t>
      </w:r>
      <w:r>
        <w:rPr>
          <w:b/>
          <w:color w:val="006FC0"/>
          <w:sz w:val="28"/>
        </w:rPr>
        <w:t>«Нас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столовая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зовет,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полезная каша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и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вкусный</w:t>
      </w:r>
      <w:r>
        <w:rPr>
          <w:b/>
          <w:color w:val="006FC0"/>
          <w:spacing w:val="1"/>
          <w:sz w:val="28"/>
        </w:rPr>
        <w:t xml:space="preserve"> </w:t>
      </w:r>
      <w:r>
        <w:rPr>
          <w:b/>
          <w:color w:val="006FC0"/>
          <w:sz w:val="28"/>
        </w:rPr>
        <w:t>компот!»;</w:t>
      </w:r>
    </w:p>
    <w:p w:rsidR="00E56A6F" w:rsidRDefault="00192C26">
      <w:pPr>
        <w:pStyle w:val="a3"/>
        <w:tabs>
          <w:tab w:val="left" w:pos="1929"/>
        </w:tabs>
        <w:spacing w:before="59"/>
        <w:ind w:left="1993" w:right="1132" w:hanging="1700"/>
      </w:pPr>
      <w:r>
        <w:pict>
          <v:shape id="_x0000_s2204" style="position:absolute;left:0;text-align:left;margin-left:24pt;margin-top:24pt;width:547.45pt;height:794.2pt;z-index:-251655168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="004257B9">
        <w:t>9.45-12.00</w:t>
      </w:r>
      <w:r w:rsidR="004257B9">
        <w:tab/>
        <w:t>работа по плану отрядов, общественно-полезный труд, работа</w:t>
      </w:r>
      <w:r w:rsidR="004257B9">
        <w:rPr>
          <w:spacing w:val="-67"/>
        </w:rPr>
        <w:t xml:space="preserve"> </w:t>
      </w:r>
      <w:r w:rsidR="004257B9">
        <w:t>кружков</w:t>
      </w:r>
    </w:p>
    <w:p w:rsidR="00E56A6F" w:rsidRDefault="004257B9">
      <w:pPr>
        <w:tabs>
          <w:tab w:val="left" w:pos="1931"/>
          <w:tab w:val="left" w:pos="3530"/>
        </w:tabs>
        <w:spacing w:before="64" w:line="648" w:lineRule="exact"/>
        <w:ind w:left="294" w:right="1088"/>
        <w:rPr>
          <w:b/>
          <w:sz w:val="28"/>
        </w:rPr>
      </w:pPr>
      <w:r>
        <w:rPr>
          <w:sz w:val="28"/>
        </w:rPr>
        <w:t>12.00-13.00</w:t>
      </w:r>
      <w:r>
        <w:rPr>
          <w:sz w:val="28"/>
        </w:rPr>
        <w:tab/>
        <w:t>прогулка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спортивно-оздоровительный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час;</w:t>
      </w:r>
      <w:r>
        <w:rPr>
          <w:spacing w:val="-67"/>
          <w:sz w:val="28"/>
        </w:rPr>
        <w:t xml:space="preserve"> </w:t>
      </w:r>
      <w:r>
        <w:rPr>
          <w:sz w:val="28"/>
        </w:rPr>
        <w:t>13.00-13.30</w:t>
      </w:r>
      <w:r>
        <w:rPr>
          <w:sz w:val="28"/>
        </w:rPr>
        <w:tab/>
        <w:t>обед</w:t>
      </w:r>
      <w:r>
        <w:rPr>
          <w:sz w:val="28"/>
        </w:rPr>
        <w:tab/>
      </w:r>
      <w:r>
        <w:rPr>
          <w:b/>
          <w:color w:val="006FC0"/>
          <w:sz w:val="28"/>
        </w:rPr>
        <w:t>«Время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обеда настало,</w:t>
      </w:r>
      <w:r>
        <w:rPr>
          <w:b/>
          <w:color w:val="006FC0"/>
          <w:spacing w:val="4"/>
          <w:sz w:val="28"/>
        </w:rPr>
        <w:t xml:space="preserve"> </w:t>
      </w:r>
      <w:r>
        <w:rPr>
          <w:b/>
          <w:color w:val="006FC0"/>
          <w:sz w:val="28"/>
        </w:rPr>
        <w:t>и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вот</w:t>
      </w:r>
      <w:r>
        <w:rPr>
          <w:b/>
          <w:color w:val="006FC0"/>
          <w:spacing w:val="3"/>
          <w:sz w:val="28"/>
        </w:rPr>
        <w:t xml:space="preserve"> </w:t>
      </w:r>
      <w:r>
        <w:rPr>
          <w:b/>
          <w:color w:val="006FC0"/>
          <w:sz w:val="28"/>
        </w:rPr>
        <w:t>–</w:t>
      </w:r>
    </w:p>
    <w:p w:rsidR="00E56A6F" w:rsidRDefault="004257B9">
      <w:pPr>
        <w:pStyle w:val="1"/>
        <w:spacing w:line="258" w:lineRule="exact"/>
        <w:ind w:left="3573"/>
      </w:pPr>
      <w:r>
        <w:rPr>
          <w:color w:val="006FC0"/>
        </w:rPr>
        <w:t>Нас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столовая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зовет,</w:t>
      </w:r>
    </w:p>
    <w:p w:rsidR="00E56A6F" w:rsidRDefault="004257B9">
      <w:pPr>
        <w:ind w:left="3525"/>
        <w:rPr>
          <w:b/>
          <w:sz w:val="28"/>
        </w:rPr>
      </w:pPr>
      <w:r>
        <w:rPr>
          <w:b/>
          <w:color w:val="006FC0"/>
          <w:sz w:val="28"/>
        </w:rPr>
        <w:t>Суп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отличный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и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компот».</w:t>
      </w:r>
    </w:p>
    <w:p w:rsidR="00E56A6F" w:rsidRDefault="00E56A6F">
      <w:pPr>
        <w:pStyle w:val="a3"/>
        <w:spacing w:before="5"/>
        <w:rPr>
          <w:b/>
          <w:sz w:val="27"/>
        </w:rPr>
      </w:pPr>
    </w:p>
    <w:p w:rsidR="00E56A6F" w:rsidRDefault="004257B9">
      <w:pPr>
        <w:pStyle w:val="a3"/>
        <w:tabs>
          <w:tab w:val="left" w:pos="1931"/>
        </w:tabs>
        <w:ind w:left="1993" w:right="169" w:hanging="1700"/>
      </w:pPr>
      <w:r>
        <w:t>13.30-14.20</w:t>
      </w:r>
      <w:r>
        <w:tab/>
        <w:t>свободное</w:t>
      </w:r>
      <w:r>
        <w:rPr>
          <w:spacing w:val="-8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художественно-творческая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(конкурсы,</w:t>
      </w:r>
      <w:r>
        <w:rPr>
          <w:spacing w:val="-6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мероприятия):</w:t>
      </w:r>
    </w:p>
    <w:p w:rsidR="00E56A6F" w:rsidRDefault="004257B9">
      <w:pPr>
        <w:pStyle w:val="1"/>
        <w:spacing w:before="5"/>
        <w:ind w:left="3237" w:right="3023" w:hanging="58"/>
      </w:pPr>
      <w:r>
        <w:rPr>
          <w:color w:val="006FC0"/>
        </w:rPr>
        <w:t>«Вместе с друзьями сил не жалей,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Пой,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танцуй,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рисуй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клей!»</w:t>
      </w:r>
    </w:p>
    <w:p w:rsidR="00E56A6F" w:rsidRDefault="00E56A6F">
      <w:pPr>
        <w:pStyle w:val="a3"/>
        <w:spacing w:before="5"/>
        <w:rPr>
          <w:b/>
          <w:sz w:val="27"/>
        </w:rPr>
      </w:pPr>
    </w:p>
    <w:p w:rsidR="00E56A6F" w:rsidRDefault="004257B9">
      <w:pPr>
        <w:pStyle w:val="a3"/>
        <w:tabs>
          <w:tab w:val="left" w:pos="1859"/>
        </w:tabs>
        <w:ind w:left="294"/>
      </w:pPr>
      <w:r>
        <w:t>14.20-14.30</w:t>
      </w:r>
      <w:r>
        <w:tab/>
        <w:t>линейка,</w:t>
      </w:r>
      <w:r>
        <w:rPr>
          <w:spacing w:val="-5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минутка</w:t>
      </w:r>
      <w:r>
        <w:rPr>
          <w:spacing w:val="-6"/>
        </w:rPr>
        <w:t xml:space="preserve"> </w:t>
      </w:r>
      <w:r>
        <w:t>безопасности.</w:t>
      </w:r>
    </w:p>
    <w:p w:rsidR="00E56A6F" w:rsidRDefault="00E56A6F">
      <w:pPr>
        <w:pStyle w:val="a3"/>
      </w:pPr>
    </w:p>
    <w:p w:rsidR="00E56A6F" w:rsidRDefault="004257B9">
      <w:pPr>
        <w:tabs>
          <w:tab w:val="left" w:pos="1138"/>
          <w:tab w:val="left" w:pos="4413"/>
        </w:tabs>
        <w:ind w:left="294"/>
        <w:rPr>
          <w:b/>
          <w:sz w:val="28"/>
        </w:rPr>
      </w:pPr>
      <w:r>
        <w:rPr>
          <w:sz w:val="28"/>
        </w:rPr>
        <w:t>14.30</w:t>
      </w:r>
      <w:r>
        <w:rPr>
          <w:sz w:val="28"/>
        </w:rPr>
        <w:tab/>
        <w:t>отправка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домам</w:t>
      </w:r>
      <w:r>
        <w:rPr>
          <w:sz w:val="28"/>
        </w:rPr>
        <w:tab/>
      </w:r>
      <w:r>
        <w:rPr>
          <w:b/>
          <w:color w:val="006FC0"/>
          <w:sz w:val="28"/>
        </w:rPr>
        <w:t>«До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свидания!</w:t>
      </w:r>
      <w:r>
        <w:rPr>
          <w:b/>
          <w:color w:val="006FC0"/>
          <w:spacing w:val="-3"/>
          <w:sz w:val="28"/>
        </w:rPr>
        <w:t xml:space="preserve"> </w:t>
      </w:r>
      <w:r>
        <w:rPr>
          <w:b/>
          <w:color w:val="006FC0"/>
          <w:sz w:val="28"/>
        </w:rPr>
        <w:t>До</w:t>
      </w:r>
      <w:r>
        <w:rPr>
          <w:b/>
          <w:color w:val="006FC0"/>
          <w:spacing w:val="-5"/>
          <w:sz w:val="28"/>
        </w:rPr>
        <w:t xml:space="preserve"> </w:t>
      </w:r>
      <w:r>
        <w:rPr>
          <w:b/>
          <w:color w:val="006FC0"/>
          <w:sz w:val="28"/>
        </w:rPr>
        <w:t>новых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встреч!»</w:t>
      </w: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Pr="00B47F23" w:rsidRDefault="004257B9">
      <w:pPr>
        <w:pStyle w:val="1"/>
        <w:numPr>
          <w:ilvl w:val="1"/>
          <w:numId w:val="8"/>
        </w:numPr>
        <w:tabs>
          <w:tab w:val="left" w:pos="3987"/>
        </w:tabs>
        <w:spacing w:before="238"/>
        <w:ind w:left="3986" w:hanging="424"/>
        <w:jc w:val="left"/>
      </w:pPr>
      <w:bookmarkStart w:id="30" w:name="13._Содержание_программы"/>
      <w:bookmarkStart w:id="31" w:name="_bookmark16"/>
      <w:bookmarkEnd w:id="30"/>
      <w:bookmarkEnd w:id="31"/>
      <w:r>
        <w:rPr>
          <w:color w:val="006FC0"/>
        </w:rPr>
        <w:t>Содержание</w:t>
      </w:r>
      <w:r>
        <w:rPr>
          <w:color w:val="006FC0"/>
          <w:spacing w:val="-17"/>
        </w:rPr>
        <w:t xml:space="preserve"> </w:t>
      </w:r>
      <w:r>
        <w:rPr>
          <w:color w:val="006FC0"/>
        </w:rPr>
        <w:t>программы</w:t>
      </w:r>
    </w:p>
    <w:tbl>
      <w:tblPr>
        <w:tblStyle w:val="a8"/>
        <w:tblW w:w="10441" w:type="dxa"/>
        <w:tblLook w:val="04A0"/>
      </w:tblPr>
      <w:tblGrid>
        <w:gridCol w:w="540"/>
        <w:gridCol w:w="1284"/>
        <w:gridCol w:w="8617"/>
      </w:tblGrid>
      <w:tr w:rsidR="00B47F23" w:rsidTr="00B47F23">
        <w:trPr>
          <w:trHeight w:val="6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Дни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 на каждый день</w:t>
            </w:r>
          </w:p>
        </w:tc>
      </w:tr>
      <w:tr w:rsidR="00B47F23" w:rsidTr="00B47F23">
        <w:trPr>
          <w:trHeight w:val="35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3" w:rsidRPr="00B47F23" w:rsidRDefault="00B47F23" w:rsidP="00B47F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первый «Здравствуй, это я!»</w:t>
            </w:r>
            <w:r w:rsidR="00646548">
              <w:rPr>
                <w:rFonts w:cs="Times New Roman"/>
              </w:rPr>
              <w:t xml:space="preserve"> </w:t>
            </w:r>
          </w:p>
          <w:p w:rsidR="00B47F23" w:rsidRDefault="00EA0220">
            <w:pPr>
              <w:contextualSpacing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</w:rPr>
              <w:t>З</w:t>
            </w:r>
            <w:r w:rsidR="00B47F23">
              <w:rPr>
                <w:rFonts w:cs="Times New Roman"/>
              </w:rPr>
              <w:t xml:space="preserve">накомство с лагерем и игровыми зонами. </w:t>
            </w:r>
            <w:r w:rsidR="00B47F23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открытие лагеря</w:t>
            </w:r>
            <w:r w:rsidR="00B47F2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: познавательно -  игровая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 w:rsidR="00B47F2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32" w:name="_GoBack"/>
            <w:bookmarkEnd w:id="32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«р. Печора – источник жизни», посвященная всемирному Дню воды</w:t>
            </w:r>
            <w:r w:rsidR="00B47F2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47F23" w:rsidRDefault="00B47F23" w:rsidP="00EA022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Беседа</w:t>
            </w:r>
            <w:r w:rsidR="00EA0220">
              <w:rPr>
                <w:rFonts w:cs="Times New Roman"/>
              </w:rPr>
              <w:t>-инструктаж «Правила поведения на весеннем льду</w:t>
            </w:r>
            <w:r>
              <w:rPr>
                <w:rFonts w:cs="Times New Roman"/>
              </w:rPr>
              <w:t xml:space="preserve">». </w:t>
            </w:r>
            <w:r w:rsidR="00EA0220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</w:tr>
      <w:tr w:rsidR="00B47F23" w:rsidTr="00B47F23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второй «День здоровья и спорта»</w:t>
            </w:r>
          </w:p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Экскурсия в зимний лес. Игры на свежем воздухе. Конкурс плакатов «Сохраним леса Печоры». </w:t>
            </w:r>
          </w:p>
        </w:tc>
      </w:tr>
      <w:tr w:rsidR="00B47F23" w:rsidTr="00B47F23">
        <w:trPr>
          <w:trHeight w:val="4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третий «День волонтёра»</w:t>
            </w:r>
            <w:r w:rsidR="00EA0220">
              <w:rPr>
                <w:rFonts w:cs="Times New Roman"/>
              </w:rPr>
              <w:t xml:space="preserve"> Очистка памятника ВОВ</w:t>
            </w:r>
          </w:p>
          <w:p w:rsidR="00B47F23" w:rsidRDefault="00EA022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Акция «Письмо солдату», «Дари добро».</w:t>
            </w:r>
          </w:p>
        </w:tc>
      </w:tr>
      <w:tr w:rsidR="00B47F23" w:rsidTr="00B47F23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548" w:rsidRDefault="00B47F23" w:rsidP="00646548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46548">
              <w:rPr>
                <w:rFonts w:cs="Times New Roman"/>
              </w:rPr>
              <w:t>День четвёртый 27 марта Всемирный день театра «Кукольный театр»</w:t>
            </w:r>
          </w:p>
          <w:p w:rsidR="00B47F23" w:rsidRDefault="00646548" w:rsidP="0064654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Игра «Истории с эмоциями»</w:t>
            </w:r>
          </w:p>
        </w:tc>
      </w:tr>
      <w:tr w:rsidR="00B47F23" w:rsidTr="00B47F23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3" w:rsidRDefault="00B47F23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28.03.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6548" w:rsidRDefault="00646548" w:rsidP="00646548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пятый «День экологии»</w:t>
            </w:r>
          </w:p>
          <w:p w:rsidR="00B47F23" w:rsidRDefault="00646548" w:rsidP="00646548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 страницам Красной книги (изучение редких растений и животного мира в нашем крае).</w:t>
            </w:r>
          </w:p>
        </w:tc>
      </w:tr>
    </w:tbl>
    <w:p w:rsidR="00B47F23" w:rsidRDefault="00B47F23" w:rsidP="00B47F23">
      <w:pPr>
        <w:pStyle w:val="1"/>
        <w:tabs>
          <w:tab w:val="left" w:pos="3987"/>
        </w:tabs>
        <w:spacing w:before="238"/>
        <w:ind w:left="3986"/>
        <w:jc w:val="right"/>
      </w:pPr>
    </w:p>
    <w:p w:rsidR="00E56A6F" w:rsidRDefault="00E56A6F">
      <w:pPr>
        <w:pStyle w:val="a3"/>
        <w:spacing w:before="4" w:after="1"/>
        <w:rPr>
          <w:b/>
          <w:sz w:val="14"/>
        </w:rPr>
      </w:pPr>
    </w:p>
    <w:p w:rsidR="00E56A6F" w:rsidRDefault="00192C26">
      <w:pPr>
        <w:rPr>
          <w:sz w:val="2"/>
          <w:szCs w:val="2"/>
        </w:rPr>
        <w:sectPr w:rsidR="00E56A6F">
          <w:pgSz w:w="11910" w:h="16840"/>
          <w:pgMar w:top="960" w:right="700" w:bottom="116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  <w:r w:rsidRPr="00192C26">
        <w:pict>
          <v:shape id="_x0000_s2203" style="position:absolute;margin-left:24pt;margin-top:24pt;width:547.45pt;height:794.2pt;z-index:-251654144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 w:rsidRPr="00192C26">
        <w:pict>
          <v:shape id="_x0000_s2202" style="position:absolute;margin-left:24pt;margin-top:24pt;width:547.45pt;height:794.2pt;z-index:-251653120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E56A6F" w:rsidRDefault="00192C26" w:rsidP="00E35927">
      <w:pPr>
        <w:pStyle w:val="a3"/>
        <w:rPr>
          <w:b/>
        </w:rPr>
      </w:pPr>
      <w:r w:rsidRPr="00192C26">
        <w:lastRenderedPageBreak/>
        <w:pict>
          <v:shape id="_x0000_s2198" style="position:absolute;margin-left:24pt;margin-top:24pt;width:547.45pt;height:794.2pt;z-index:-251648000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bookmarkStart w:id="33" w:name="_bookmark17"/>
      <w:bookmarkEnd w:id="33"/>
      <w:r w:rsidRPr="00192C26">
        <w:pict>
          <v:group id="_x0000_s2052" style="position:absolute;margin-left:55.8pt;margin-top:22.4pt;width:490.45pt;height:502.8pt;z-index:-251637760;mso-position-horizontal-relative:page" coordorigin="1116,448" coordsize="9809,10056">
            <v:shape id="_x0000_s2182" style="position:absolute;left:1146;top:532;width:9779;height:9971" coordorigin="1146,533" coordsize="9779,9971" path="m9295,533r-6519,l2699,535r-76,5l2548,549r-73,12l2402,576r-71,18l2261,616r-69,25l2125,668r-66,30l1995,732r-62,36l1872,806r-59,41l1756,891r-54,46l1649,985r-51,51l1550,1088r-46,55l1460,1200r-41,59l1381,1319r-36,63l1312,1446r-31,66l1254,1579r-25,69l1208,1718r-19,71l1174,1862r-12,73l1153,2010r-5,76l1146,2163r,6711l1148,8951r5,76l1162,9101r12,74l1189,9248r19,71l1229,9389r25,69l1281,9525r31,66l1345,9655r36,62l1419,9778r41,58l1504,9893r46,55l1598,10001r51,50l1702,10100r54,46l1813,10189r59,41l1933,10269r62,36l2059,10338r66,31l2192,10396r69,25l2331,10442r71,19l2475,10476r73,12l2623,10497r76,5l2776,10504r6519,l9372,10502r76,-5l9523,10488r73,-12l9669,10461r71,-19l9810,10421r69,-25l9946,10369r66,-31l10076,10305r62,-36l10199,10230r59,-41l10315,10146r54,-46l10422,10051r51,-50l10521,9948r46,-55l10611,9836r41,-58l10690,9717r36,-62l10759,9591r31,-66l10817,9458r25,-69l10863,9319r19,-71l10897,9175r12,-74l10918,9027r5,-76l10925,8874r,-6711l10923,2086r-5,-76l10909,1935r-12,-73l10882,1789r-19,-71l10842,1648r-25,-69l10790,1512r-31,-66l10726,1382r-36,-63l10652,1259r-41,-59l10567,1143r-46,-55l10473,1036r-51,-51l10369,937r-54,-46l10258,847r-59,-41l10138,768r-62,-36l10012,698r-66,-30l9879,641r-69,-25l9740,594r-71,-18l9596,561r-73,-12l9448,540r-76,-5l9295,533xe" fillcolor="#1f5767" stroked="f">
              <v:path arrowok="t"/>
            </v:shape>
            <v:shape id="_x0000_s2181" type="#_x0000_t75" style="position:absolute;left:1126;top:492;width:9779;height:9971">
              <v:imagedata r:id="rId13" o:title=""/>
            </v:shape>
            <v:shape id="_x0000_s2180" style="position:absolute;left:1126;top:492;width:9779;height:9971" coordorigin="1126,493" coordsize="9779,9971" path="m2756,493r-77,2l2603,500r-75,9l2455,521r-73,15l2311,554r-70,22l2172,601r-67,27l2039,658r-64,34l1913,728r-61,38l1793,807r-57,44l1682,897r-53,48l1578,996r-48,52l1484,1103r-44,57l1399,1219r-38,60l1325,1342r-33,64l1261,1472r-27,67l1209,1608r-21,70l1169,1749r-15,73l1142,1895r-9,75l1128,2046r-2,77l1126,8834r2,77l1133,8987r9,74l1154,9135r15,73l1188,9279r21,70l1234,9418r27,67l1292,9551r33,64l1361,9677r38,61l1440,9796r44,57l1530,9908r48,53l1629,10011r53,49l1736,10106r57,43l1852,10190r61,39l1975,10265r64,33l2105,10329r67,27l2241,10381r70,21l2382,10421r73,15l2528,10448r75,9l2679,10462r77,2l9275,10464r77,-2l9428,10457r75,-9l9576,10436r73,-15l9720,10402r70,-21l9859,10356r67,-27l9992,10298r64,-33l10118,10229r61,-39l10238,10149r57,-43l10349,10060r53,-49l10453,9961r48,-53l10547,9853r44,-57l10632,9738r38,-61l10706,9615r33,-64l10770,9485r27,-67l10822,9349r21,-70l10862,9208r15,-73l10889,9061r9,-74l10903,8911r2,-77l10905,2123r-2,-77l10898,1970r-9,-75l10877,1822r-15,-73l10843,1678r-21,-70l10797,1539r-27,-67l10739,1406r-33,-64l10670,1279r-38,-60l10591,1160r-44,-57l10501,1048r-48,-52l10402,945r-53,-48l10295,851r-57,-44l10179,766r-61,-38l10056,692r-64,-34l9926,628r-67,-27l9790,576r-70,-22l9649,536r-73,-15l9503,509r-75,-9l9352,495r-77,-2l2756,493xe" filled="f" strokecolor="#4aacc5" strokeweight="1pt">
              <v:path arrowok="t"/>
            </v:shape>
            <v:shape id="_x0000_s2179" style="position:absolute;left:6039;top:2837;width:255;height:1446" coordorigin="6039,2837" coordsize="255,1446" path="m6294,2837r-255,255l6039,4283r255,-255l6294,2837xe" fillcolor="#707070" stroked="f">
              <v:path arrowok="t"/>
            </v:shape>
            <v:line id="_x0000_s2178" style="position:absolute" from="6039,4283" to="6294,4028" strokecolor="#707070" strokeweight=".24pt"/>
            <v:shape id="_x0000_s2177" style="position:absolute;left:5994;top:2837;width:300;height:255" coordorigin="5995,2837" coordsize="300,255" path="m6294,2837r-45,l5995,3092r44,l6294,2837xe" fillcolor="#4b4b4b" stroked="f">
              <v:path arrowok="t"/>
            </v:shape>
            <v:line id="_x0000_s2176" style="position:absolute" from="6039,3092" to="6294,2837" strokecolor="#4b4b4b" strokeweight=".24pt"/>
            <v:rect id="_x0000_s2175" style="position:absolute;left:5994;top:3091;width:45;height:1191" fillcolor="#616161" stroked="f"/>
            <v:line id="_x0000_s2174" style="position:absolute" from="5995,4283" to="6039,4283" strokecolor="#5b5b5b" strokeweight=".96pt"/>
            <v:rect id="_x0000_s2173" style="position:absolute;left:6029;top:3091;width:20;height:1191" fillcolor="#757575" stroked="f"/>
            <v:line id="_x0000_s2172" style="position:absolute" from="6039,3092" to="5995,3092" strokecolor="#5b5b5b" strokeweight=".96pt"/>
            <v:rect id="_x0000_s2171" style="position:absolute;left:5985;top:3091;width:20;height:1191" fillcolor="#6b6b6b" stroked="f"/>
            <v:shape id="_x0000_s2170" type="#_x0000_t75" style="position:absolute;left:4965;top:447;width:532;height:371">
              <v:imagedata r:id="rId14" o:title=""/>
            </v:shape>
            <v:shape id="_x0000_s2169" type="#_x0000_t75" style="position:absolute;left:7064;top:2446;width:371;height:532">
              <v:imagedata r:id="rId15" o:title=""/>
            </v:shape>
            <v:shape id="_x0000_s2168" style="position:absolute;left:7180;top:838;width:255;height:1863" coordorigin="7180,838" coordsize="255,1863" path="m7435,838r-255,255l7180,2701r255,-255l7435,838xe" fillcolor="#e0e0e0" stroked="f">
              <v:path arrowok="t"/>
            </v:shape>
            <v:line id="_x0000_s2167" style="position:absolute" from="7180,2701" to="7435,2446" strokecolor="#e0e0e0" strokeweight=".24pt"/>
            <v:shape id="_x0000_s2166" type="#_x0000_t75" style="position:absolute;left:6792;top:449;width:645;height:646">
              <v:imagedata r:id="rId16" o:title=""/>
            </v:shape>
            <v:shape id="_x0000_s2165" style="position:absolute;left:5240;top:450;width:1807;height:255" coordorigin="5240,450" coordsize="1807,255" path="m7047,450r-1552,l5240,705r1552,l7047,450xe" fillcolor="#979797" stroked="f">
              <v:path arrowok="t"/>
            </v:shape>
            <v:line id="_x0000_s2164" style="position:absolute" from="6792,705" to="7047,450" strokecolor="#979797" strokeweight=".24pt"/>
            <v:shape id="_x0000_s2163" type="#_x0000_t75" style="position:absolute;left:4852;top:704;width:2328;height:2384">
              <v:imagedata r:id="rId17" o:title=""/>
            </v:shape>
            <v:shape id="_x0000_s2162" style="position:absolute;left:7821;top:3718;width:283;height:290" coordorigin="7822,3718" coordsize="283,290" path="m8076,3718r-254,254l7850,4007r255,-254l8076,3718xe" fillcolor="#686868" stroked="f">
              <v:path arrowok="t"/>
            </v:shape>
            <v:line id="_x0000_s2161" style="position:absolute" from="7850,4007" to="8105,3753" strokecolor="#686868" strokeweight=".24pt"/>
            <v:shape id="_x0000_s2160" style="position:absolute;left:6912;top:3718;width:1164;height:998" coordorigin="6913,3718" coordsize="1164,998" path="m8076,3718r-909,743l6913,4715r909,-743l8076,3718xe" fillcolor="#626262" stroked="f">
              <v:path arrowok="t"/>
            </v:shape>
            <v:line id="_x0000_s2159" style="position:absolute" from="7822,3972" to="8076,3718" strokecolor="#626262" strokeweight=".24pt"/>
            <v:shape id="_x0000_s2158" style="position:absolute;left:6912;top:3972;width:938;height:778" coordorigin="6913,3972" coordsize="938,778" path="m7822,3972r-909,743l6941,4750r909,-743l7822,3972xe" fillcolor="#616161" stroked="f">
              <v:path arrowok="t"/>
            </v:shape>
            <v:line id="_x0000_s2157" style="position:absolute" from="6913,4715" to="6941,4750" strokecolor="#646464" strokeweight=".96pt"/>
            <v:line id="_x0000_s2156" style="position:absolute" from="6941,4750" to="7850,4007" strokecolor="#6c6c6c" strokeweight=".96pt"/>
            <v:line id="_x0000_s2155" style="position:absolute" from="7850,4007" to="7822,3972" strokecolor="#6e6e6e" strokeweight=".96pt"/>
            <v:line id="_x0000_s2154" style="position:absolute" from="7822,3972" to="6913,4715" strokecolor="#606060" strokeweight=".96pt"/>
            <v:shape id="_x0000_s2153" type="#_x0000_t75" style="position:absolute;left:7696;top:1794;width:532;height:371">
              <v:imagedata r:id="rId18" o:title=""/>
            </v:shape>
            <v:shape id="_x0000_s2152" type="#_x0000_t75" style="position:absolute;left:9794;top:3793;width:371;height:532">
              <v:imagedata r:id="rId19" o:title=""/>
            </v:shape>
            <v:shape id="_x0000_s2151" style="position:absolute;left:9910;top:2185;width:255;height:1863" coordorigin="9910,2185" coordsize="255,1863" path="m10165,2185r-255,255l9910,4048r255,-255l10165,2185xe" fillcolor="#e0e0e0" stroked="f">
              <v:path arrowok="t"/>
            </v:shape>
            <v:line id="_x0000_s2150" style="position:absolute" from="9910,4048" to="10165,3793" strokecolor="#e0e0e0" strokeweight=".24pt"/>
            <v:shape id="_x0000_s2149" type="#_x0000_t75" style="position:absolute;left:9522;top:1796;width:645;height:646">
              <v:imagedata r:id="rId20" o:title=""/>
            </v:shape>
            <v:shape id="_x0000_s2148" style="position:absolute;left:7970;top:1797;width:1806;height:255" coordorigin="7971,1797" coordsize="1806,255" path="m9777,1797r-1552,l7971,2052r1551,l9777,1797xe" fillcolor="#979797" stroked="f">
              <v:path arrowok="t"/>
            </v:shape>
            <v:line id="_x0000_s2147" style="position:absolute" from="9522,2052" to="9777,1797" strokecolor="#979797" strokeweight=".24pt"/>
            <v:shape id="_x0000_s2146" type="#_x0000_t75" style="position:absolute;left:7583;top:2051;width:2327;height:2384">
              <v:imagedata r:id="rId21" o:title=""/>
            </v:shape>
            <v:shape id="_x0000_s2145" style="position:absolute;left:8280;top:5730;width:265;height:299" coordorigin="8280,5730" coordsize="265,299" path="m8545,5730r-255,255l8280,6029r254,-255l8545,5730xe" fillcolor="#6f6f6f" stroked="f">
              <v:path arrowok="t"/>
            </v:shape>
            <v:line id="_x0000_s2144" style="position:absolute" from="8280,6029" to="8534,5774" strokecolor="#6f6f6f" strokeweight=".24pt"/>
            <v:shape id="_x0000_s2143" style="position:absolute;left:7157;top:5466;width:1388;height:519" coordorigin="7157,5466" coordsize="1388,519" path="m7412,5466r-255,255l8290,5985r255,-255l7412,5466xe" fillcolor="#535353" stroked="f">
              <v:path arrowok="t"/>
            </v:shape>
            <v:line id="_x0000_s2142" style="position:absolute" from="8290,5985" to="8545,5730" strokecolor="#535353" strokeweight=".24pt"/>
            <v:shape id="_x0000_s2141" style="position:absolute;left:7147;top:5721;width:1143;height:308" coordorigin="7147,5721" coordsize="1143,308" path="m7157,5721r-10,44l8280,6029r10,-44l7157,5721xe" fillcolor="#616161" stroked="f">
              <v:path arrowok="t"/>
            </v:shape>
            <v:line id="_x0000_s2140" style="position:absolute" from="7157,5721" to="7147,5765" strokecolor="#6a6a6a" strokeweight=".96pt"/>
            <v:line id="_x0000_s2139" style="position:absolute" from="7147,5765" to="8280,6029" strokecolor="#565656" strokeweight=".96pt"/>
            <v:line id="_x0000_s2138" style="position:absolute" from="8280,6029" to="8290,5985" strokecolor="#757575" strokeweight=".96pt"/>
            <v:line id="_x0000_s2137" style="position:absolute" from="8290,5985" to="7157,5721" strokecolor="#606060" strokeweight=".96pt"/>
            <v:shape id="_x0000_s2136" type="#_x0000_t75" style="position:absolute;left:8372;top:4821;width:532;height:371">
              <v:imagedata r:id="rId22" o:title=""/>
            </v:shape>
            <v:shape id="_x0000_s2135" type="#_x0000_t75" style="position:absolute;left:10470;top:6821;width:371;height:532">
              <v:imagedata r:id="rId23" o:title=""/>
            </v:shape>
            <v:shape id="_x0000_s2134" style="position:absolute;left:10586;top:5212;width:255;height:1864" coordorigin="10586,5212" coordsize="255,1864" path="m10841,5212r-255,255l10586,7076r255,-255l10841,5212xe" fillcolor="#e0e0e0" stroked="f">
              <v:path arrowok="t"/>
            </v:shape>
            <v:line id="_x0000_s2133" style="position:absolute" from="10586,7076" to="10841,6821" strokecolor="#e0e0e0" strokeweight=".24pt"/>
            <v:shape id="_x0000_s2132" type="#_x0000_t75" style="position:absolute;left:10198;top:4823;width:645;height:646">
              <v:imagedata r:id="rId24" o:title=""/>
            </v:shape>
            <v:shape id="_x0000_s2131" style="position:absolute;left:8646;top:4824;width:1806;height:255" coordorigin="8647,4824" coordsize="1806,255" path="m10453,4824r-1552,l8647,5079r1551,l10453,4824xe" fillcolor="#979797" stroked="f">
              <v:path arrowok="t"/>
            </v:shape>
            <v:line id="_x0000_s2130" style="position:absolute" from="10198,5079" to="10453,4824" strokecolor="#979797" strokeweight=".24pt"/>
            <v:shape id="_x0000_s2129" type="#_x0000_t75" style="position:absolute;left:8259;top:5078;width:2327;height:2385">
              <v:imagedata r:id="rId25" o:title=""/>
            </v:shape>
            <v:shape id="_x0000_s2128" style="position:absolute;left:6502;top:6288;width:295;height:274" coordorigin="6503,6289" coordsize="295,274" path="m6798,6289r-41,19l6503,6562r40,-19l6798,6289xe" fillcolor="#5c5c5c" stroked="f">
              <v:path arrowok="t"/>
            </v:shape>
            <v:line id="_x0000_s2127" style="position:absolute" from="6543,6543" to="6798,6289" strokecolor="#5c5c5c" strokeweight=".24pt"/>
            <v:shape id="_x0000_s2126" style="position:absolute;left:6543;top:6288;width:759;height:1328" coordorigin="6543,6289" coordsize="759,1328" path="m6798,6289r-255,254l7047,7616r255,-254l6798,6289xe" fillcolor="#6c6c6c" stroked="f">
              <v:path arrowok="t"/>
            </v:shape>
            <v:line id="_x0000_s2125" style="position:absolute" from="7047,7616" to="7302,7362" strokecolor="#6c6c6c" strokeweight=".24pt"/>
            <v:shape id="_x0000_s2124" style="position:absolute;left:6502;top:6543;width:545;height:1093" coordorigin="6503,6543" coordsize="545,1093" path="m6543,6543r-40,19l7007,7635r40,-19l6543,6543xe" fillcolor="#616161" stroked="f">
              <v:path arrowok="t"/>
            </v:shape>
            <v:line id="_x0000_s2123" style="position:absolute" from="6543,6543" to="6503,6562" strokecolor="#5c5c5c" strokeweight=".96pt"/>
            <v:line id="_x0000_s2122" style="position:absolute" from="6503,6562" to="7007,7635" strokecolor="#696969" strokeweight=".96pt"/>
            <v:line id="_x0000_s2121" style="position:absolute" from="7007,7635" to="7047,7616" strokecolor="#666" strokeweight=".96pt"/>
            <v:line id="_x0000_s2120" style="position:absolute" from="7047,7616" to="6543,6543" strokecolor="#737373" strokeweight=".96pt"/>
            <v:shape id="_x0000_s2119" type="#_x0000_t75" style="position:absolute;left:6483;top:7251;width:532;height:371">
              <v:imagedata r:id="rId22" o:title=""/>
            </v:shape>
            <v:shape id="_x0000_s2118" type="#_x0000_t75" style="position:absolute;left:8581;top:9250;width:371;height:532">
              <v:imagedata r:id="rId26" o:title=""/>
            </v:shape>
            <v:shape id="_x0000_s2117" style="position:absolute;left:8697;top:7642;width:255;height:1863" coordorigin="8697,7642" coordsize="255,1863" path="m8952,7642r-255,255l8697,9505r255,-255l8952,7642xe" fillcolor="#e0e0e0" stroked="f">
              <v:path arrowok="t"/>
            </v:shape>
            <v:line id="_x0000_s2116" style="position:absolute" from="8697,9505" to="8952,9250" strokecolor="#e0e0e0" strokeweight=".24pt"/>
            <v:shape id="_x0000_s2115" type="#_x0000_t75" style="position:absolute;left:8309;top:7253;width:645;height:646">
              <v:imagedata r:id="rId27" o:title=""/>
            </v:shape>
            <v:shape id="_x0000_s2114" style="position:absolute;left:6757;top:7254;width:1806;height:255" coordorigin="6758,7254" coordsize="1806,255" path="m8564,7254r-1552,l6758,7509r1551,l8564,7254xe" fillcolor="#979797" stroked="f">
              <v:path arrowok="t"/>
            </v:shape>
            <v:line id="_x0000_s2113" style="position:absolute" from="8309,7509" to="8564,7254" strokecolor="#979797" strokeweight=".24pt"/>
            <v:shape id="_x0000_s2112" type="#_x0000_t75" style="position:absolute;left:6370;top:7508;width:2327;height:2384">
              <v:imagedata r:id="rId28" o:title=""/>
            </v:shape>
            <v:shape id="_x0000_s2111" style="position:absolute;left:5489;top:6289;width:295;height:274" coordorigin="5490,6290" coordsize="295,274" path="m5744,6290r-254,254l5530,6563r255,-254l5744,6290xe" fillcolor="#5c5c5c" stroked="f">
              <v:path arrowok="t"/>
            </v:shape>
            <v:line id="_x0000_s2110" style="position:absolute" from="5530,6563" to="5785,6309" strokecolor="#5c5c5c" strokeweight=".24pt"/>
            <v:shape id="_x0000_s2109" style="position:absolute;left:5026;top:6308;width:759;height:1328" coordorigin="5026,6309" coordsize="759,1328" path="m5785,6309r-255,254l5026,7636r255,-254l5785,6309xe" fillcolor="#6c6c6c" stroked="f">
              <v:path arrowok="t"/>
            </v:shape>
            <v:line id="_x0000_s2108" style="position:absolute" from="5026,7636" to="5281,7382" strokecolor="#6c6c6c" strokeweight=".24pt"/>
            <v:shape id="_x0000_s2107" style="position:absolute;left:4985;top:6544;width:545;height:1093" coordorigin="4986,6544" coordsize="545,1093" path="m5490,6544l4986,7617r40,19l5530,6563r-40,-19xe" fillcolor="#616161" stroked="f">
              <v:path arrowok="t"/>
            </v:shape>
            <v:line id="_x0000_s2106" style="position:absolute" from="5530,6563" to="5490,6544" strokecolor="#666" strokeweight=".96pt"/>
            <v:line id="_x0000_s2105" style="position:absolute" from="5490,6544" to="4986,7617" strokecolor="#696969" strokeweight=".96pt"/>
            <v:line id="_x0000_s2104" style="position:absolute" from="4986,7617" to="5026,7636" strokecolor="#5c5c5c" strokeweight=".96pt"/>
            <v:line id="_x0000_s2103" style="position:absolute" from="5026,7636" to="5530,6563" strokecolor="#737373" strokeweight=".96pt"/>
            <v:shape id="_x0000_s2102" type="#_x0000_t75" style="position:absolute;left:3451;top:7252;width:532;height:371">
              <v:imagedata r:id="rId29" o:title=""/>
            </v:shape>
            <v:shape id="_x0000_s2101" type="#_x0000_t75" style="position:absolute;left:5549;top:9251;width:371;height:532">
              <v:imagedata r:id="rId23" o:title=""/>
            </v:shape>
            <v:shape id="_x0000_s2100" style="position:absolute;left:5665;top:7643;width:255;height:1863" coordorigin="5665,7643" coordsize="255,1863" path="m5920,7643r-255,255l5665,9506r255,-255l5920,7643xe" fillcolor="#e0e0e0" stroked="f">
              <v:path arrowok="t"/>
            </v:shape>
            <v:line id="_x0000_s2099" style="position:absolute" from="5665,9506" to="5920,9251" strokecolor="#e0e0e0" strokeweight=".24pt"/>
            <v:shape id="_x0000_s2098" type="#_x0000_t75" style="position:absolute;left:5277;top:7254;width:645;height:646">
              <v:imagedata r:id="rId27" o:title=""/>
            </v:shape>
            <v:shape id="_x0000_s2097" style="position:absolute;left:3725;top:7255;width:1806;height:255" coordorigin="3726,7255" coordsize="1806,255" path="m5532,7255r-1552,l3726,7510r1551,l5532,7255xe" fillcolor="#979797" stroked="f">
              <v:path arrowok="t"/>
            </v:shape>
            <v:line id="_x0000_s2096" style="position:absolute" from="5277,7510" to="5532,7255" strokecolor="#979797" strokeweight=".24pt"/>
            <v:shape id="_x0000_s2095" type="#_x0000_t75" style="position:absolute;left:3338;top:7509;width:2327;height:2384">
              <v:imagedata r:id="rId21" o:title=""/>
            </v:shape>
            <v:shape id="_x0000_s2094" style="position:absolute;left:4873;top:5468;width:265;height:299" coordorigin="4874,5468" coordsize="265,299" path="m5128,5468r-254,255l4884,5767r255,-255l5128,5468xe" fillcolor="#6f6f6f" stroked="f">
              <v:path arrowok="t"/>
            </v:shape>
            <v:line id="_x0000_s2093" style="position:absolute" from="4884,5767" to="5139,5512" strokecolor="#6f6f6f" strokeweight=".24pt"/>
            <v:shape id="_x0000_s2092" style="position:absolute;left:3740;top:5468;width:1388;height:520" coordorigin="3741,5468" coordsize="1388,520" path="m5128,5468l3995,5733r-254,255l4874,5723r254,-255xe" fillcolor="#535353" stroked="f">
              <v:path arrowok="t"/>
            </v:shape>
            <v:line id="_x0000_s2091" style="position:absolute" from="4874,5723" to="5128,5468" strokecolor="#535353" strokeweight=".24pt"/>
            <v:shape id="_x0000_s2090" style="position:absolute;left:3740;top:5723;width:1144;height:309" coordorigin="3741,5723" coordsize="1144,309" path="m4874,5723l3741,5988r10,44l4884,5767r-10,-44xe" fillcolor="#616161" stroked="f">
              <v:path arrowok="t"/>
            </v:shape>
            <v:line id="_x0000_s2089" style="position:absolute" from="4884,5767" to="4874,5723" strokecolor="#757575" strokeweight=".96pt"/>
            <v:line id="_x0000_s2088" style="position:absolute" from="4874,5723" to="3741,5988" strokecolor="#565656" strokeweight=".96pt"/>
            <v:line id="_x0000_s2087" style="position:absolute" from="3741,5988" to="3751,6032" strokecolor="#6a6a6a" strokeweight=".96pt"/>
            <v:line id="_x0000_s2086" style="position:absolute" from="3751,6032" to="4884,5767" strokecolor="#606060" strokeweight=".96pt"/>
            <v:shape id="_x0000_s2085" type="#_x0000_t75" style="position:absolute;left:1560;top:4823;width:532;height:371">
              <v:imagedata r:id="rId30" o:title=""/>
            </v:shape>
            <v:shape id="_x0000_s2084" type="#_x0000_t75" style="position:absolute;left:3658;top:6823;width:371;height:532">
              <v:imagedata r:id="rId23" o:title=""/>
            </v:shape>
            <v:shape id="_x0000_s2083" style="position:absolute;left:3774;top:5214;width:255;height:1864" coordorigin="3774,5214" coordsize="255,1864" path="m4029,5214r-255,255l3774,7078r255,-255l4029,5214xe" fillcolor="#e0e0e0" stroked="f">
              <v:path arrowok="t"/>
            </v:shape>
            <v:line id="_x0000_s2082" style="position:absolute" from="3774,7078" to="4029,6823" strokecolor="#e0e0e0" strokeweight=".24pt"/>
            <v:shape id="_x0000_s2081" type="#_x0000_t75" style="position:absolute;left:3386;top:4825;width:645;height:646">
              <v:imagedata r:id="rId27" o:title=""/>
            </v:shape>
            <v:shape id="_x0000_s2080" style="position:absolute;left:1834;top:4826;width:1806;height:255" coordorigin="1835,4826" coordsize="1806,255" path="m3641,4826r-1552,l1835,5081r1551,l3641,4826xe" fillcolor="#979797" stroked="f">
              <v:path arrowok="t"/>
            </v:shape>
            <v:line id="_x0000_s2079" style="position:absolute" from="3386,5081" to="3641,4826" strokecolor="#979797" strokeweight=".24pt"/>
            <v:shape id="_x0000_s2078" type="#_x0000_t75" style="position:absolute;left:1447;top:5080;width:2327;height:2385">
              <v:imagedata r:id="rId31" o:title=""/>
            </v:shape>
            <v:shape id="_x0000_s2077" style="position:absolute;left:5088;top:4459;width:283;height:290" coordorigin="5089,4460" coordsize="283,290" path="m5372,4460r-255,254l5089,4749r254,-254l5372,4460xe" fillcolor="#686868" stroked="f">
              <v:path arrowok="t"/>
            </v:shape>
            <v:line id="_x0000_s2076" style="position:absolute" from="5089,4749" to="5343,4495" strokecolor="#686868" strokeweight=".24pt"/>
            <v:shape id="_x0000_s2075" style="position:absolute;left:4207;top:3717;width:1165;height:997" coordorigin="4207,3718" coordsize="1165,997" path="m4462,3718r-255,254l5117,4714r255,-254l4462,3718xe" fillcolor="#626262" stroked="f">
              <v:path arrowok="t"/>
            </v:shape>
            <v:line id="_x0000_s2074" style="position:absolute" from="5117,4714" to="5372,4460" strokecolor="#626262" strokeweight=".24pt"/>
            <v:shape id="_x0000_s2073" style="position:absolute;left:4178;top:3972;width:939;height:777" coordorigin="4179,3972" coordsize="939,777" path="m4207,3972r-28,35l5089,4749r28,-35l4207,3972xe" fillcolor="#616161" stroked="f">
              <v:path arrowok="t"/>
            </v:shape>
            <v:line id="_x0000_s2072" style="position:absolute" from="5089,4749" to="5117,4714" strokecolor="#6e6e6e" strokeweight=".96pt"/>
            <v:line id="_x0000_s2071" style="position:absolute" from="5117,4714" to="4207,3972" strokecolor="#6c6c6c" strokeweight=".96pt"/>
            <v:line id="_x0000_s2070" style="position:absolute" from="4207,3972" to="4179,4007" strokecolor="#646464" strokeweight=".96pt"/>
            <v:line id="_x0000_s2069" style="position:absolute" from="4179,4007" to="5089,4749" strokecolor="#606060" strokeweight=".96pt"/>
            <v:shape id="_x0000_s2068" type="#_x0000_t75" style="position:absolute;left:2233;top:1795;width:532;height:371">
              <v:imagedata r:id="rId18" o:title=""/>
            </v:shape>
            <v:shape id="_x0000_s2067" type="#_x0000_t75" style="position:absolute;left:4331;top:3794;width:371;height:532">
              <v:imagedata r:id="rId32" o:title=""/>
            </v:shape>
            <v:shape id="_x0000_s2066" style="position:absolute;left:4447;top:2186;width:255;height:1863" coordorigin="4447,2186" coordsize="255,1863" path="m4702,2186r-255,255l4447,4049r255,-255l4702,2186xe" fillcolor="#e0e0e0" stroked="f">
              <v:path arrowok="t"/>
            </v:shape>
            <v:line id="_x0000_s2065" style="position:absolute" from="4447,4049" to="4702,3794" strokecolor="#e0e0e0" strokeweight=".24pt"/>
            <v:shape id="_x0000_s2064" type="#_x0000_t75" style="position:absolute;left:4059;top:1797;width:645;height:646">
              <v:imagedata r:id="rId20" o:title=""/>
            </v:shape>
            <v:shape id="_x0000_s2063" style="position:absolute;left:2507;top:1798;width:1806;height:255" coordorigin="2508,1798" coordsize="1806,255" path="m4314,1798r-1552,l2508,2053r1551,l4314,1798xe" fillcolor="#979797" stroked="f">
              <v:path arrowok="t"/>
            </v:shape>
            <v:line id="_x0000_s2062" style="position:absolute" from="4059,2053" to="4314,1798" strokecolor="#979797" strokeweight=".24pt"/>
            <v:shape id="_x0000_s2061" type="#_x0000_t75" style="position:absolute;left:2120;top:2052;width:2327;height:2384">
              <v:imagedata r:id="rId21" o:title=""/>
            </v:shape>
            <v:shape id="_x0000_s2060" type="#_x0000_t75" style="position:absolute;left:4905;top:4068;width:589;height:395">
              <v:imagedata r:id="rId33" o:title=""/>
            </v:shape>
            <v:shape id="_x0000_s2059" type="#_x0000_t75" style="position:absolute;left:7439;top:6507;width:395;height:589">
              <v:imagedata r:id="rId34" o:title=""/>
            </v:shape>
            <v:shape id="_x0000_s2058" style="position:absolute;left:7579;top:4539;width:255;height:2223" coordorigin="7579,4540" coordsize="255,2223" path="m7834,4540r-255,254l7579,6762r255,-254l7834,4540xe" fillcolor="#e0e0e0" stroked="f">
              <v:path arrowok="t"/>
            </v:shape>
            <v:line id="_x0000_s2057" style="position:absolute" from="7579,6762" to="7834,6508" strokecolor="#e0e0e0" strokeweight=".24pt"/>
            <v:shape id="_x0000_s2056" type="#_x0000_t75" style="position:absolute;left:7110;top:4071;width:726;height:726">
              <v:imagedata r:id="rId35" o:title=""/>
            </v:shape>
            <v:shape id="_x0000_s2055" style="position:absolute;left:5236;top:4071;width:2129;height:255" coordorigin="5236,4071" coordsize="2129,255" path="m7365,4071r-1874,l5236,4326r1874,l7365,4071xe" fillcolor="#979797" stroked="f">
              <v:path arrowok="t"/>
            </v:shape>
            <v:line id="_x0000_s2054" style="position:absolute" from="7110,4326" to="7365,4071" strokecolor="#979797" strokeweight=".24pt"/>
            <v:shape id="_x0000_s2053" type="#_x0000_t75" style="position:absolute;left:4768;top:4325;width:2811;height:2905">
              <v:imagedata r:id="rId36" o:title=""/>
            </v:shape>
            <w10:wrap anchorx="page"/>
          </v:group>
        </w:pict>
      </w:r>
      <w:bookmarkStart w:id="34" w:name="15._Схема_сотрудничества_взаимодействия_"/>
      <w:bookmarkEnd w:id="34"/>
      <w:r w:rsidR="00E35927">
        <w:rPr>
          <w:b/>
          <w:color w:val="006FC0"/>
        </w:rPr>
        <w:t xml:space="preserve">                         </w:t>
      </w:r>
      <w:r w:rsidR="004257B9">
        <w:rPr>
          <w:b/>
          <w:color w:val="006FC0"/>
        </w:rPr>
        <w:t>Схема</w:t>
      </w:r>
      <w:r w:rsidR="004257B9">
        <w:rPr>
          <w:b/>
          <w:color w:val="006FC0"/>
          <w:spacing w:val="-7"/>
        </w:rPr>
        <w:t xml:space="preserve"> </w:t>
      </w:r>
      <w:r w:rsidR="004257B9">
        <w:rPr>
          <w:b/>
          <w:color w:val="006FC0"/>
        </w:rPr>
        <w:t>сотрудничества</w:t>
      </w:r>
      <w:r w:rsidR="004257B9">
        <w:rPr>
          <w:b/>
          <w:color w:val="006FC0"/>
          <w:spacing w:val="-6"/>
        </w:rPr>
        <w:t xml:space="preserve"> </w:t>
      </w:r>
      <w:r w:rsidR="004257B9">
        <w:rPr>
          <w:b/>
          <w:color w:val="006FC0"/>
        </w:rPr>
        <w:t>взаимодействия</w:t>
      </w:r>
      <w:r w:rsidR="004257B9">
        <w:rPr>
          <w:b/>
          <w:color w:val="006FC0"/>
          <w:spacing w:val="-1"/>
        </w:rPr>
        <w:t xml:space="preserve"> </w:t>
      </w:r>
      <w:r w:rsidR="004257B9">
        <w:rPr>
          <w:b/>
          <w:color w:val="006FC0"/>
        </w:rPr>
        <w:t>ЛОЛ</w:t>
      </w:r>
      <w:r w:rsidR="004257B9">
        <w:rPr>
          <w:b/>
          <w:color w:val="006FC0"/>
          <w:spacing w:val="-6"/>
        </w:rPr>
        <w:t xml:space="preserve"> </w:t>
      </w:r>
      <w:r w:rsidR="004257B9">
        <w:rPr>
          <w:b/>
          <w:color w:val="006FC0"/>
        </w:rPr>
        <w:t>с</w:t>
      </w:r>
      <w:r w:rsidR="004257B9">
        <w:rPr>
          <w:b/>
          <w:color w:val="006FC0"/>
          <w:spacing w:val="-6"/>
        </w:rPr>
        <w:t xml:space="preserve"> </w:t>
      </w:r>
      <w:r w:rsidR="004257B9">
        <w:rPr>
          <w:b/>
          <w:color w:val="006FC0"/>
        </w:rPr>
        <w:t>социумом</w:t>
      </w:r>
    </w:p>
    <w:p w:rsidR="00E56A6F" w:rsidRDefault="00E56A6F">
      <w:pPr>
        <w:pStyle w:val="a3"/>
        <w:rPr>
          <w:b/>
          <w:sz w:val="20"/>
        </w:rPr>
      </w:pPr>
    </w:p>
    <w:p w:rsidR="00E56A6F" w:rsidRDefault="00E56A6F">
      <w:pPr>
        <w:pStyle w:val="a3"/>
        <w:rPr>
          <w:b/>
          <w:sz w:val="20"/>
        </w:rPr>
      </w:pPr>
    </w:p>
    <w:p w:rsidR="00E56A6F" w:rsidRDefault="00E56A6F">
      <w:pPr>
        <w:rPr>
          <w:sz w:val="20"/>
        </w:rPr>
        <w:sectPr w:rsidR="00E56A6F">
          <w:pgSz w:w="11910" w:h="16840"/>
          <w:pgMar w:top="900" w:right="700" w:bottom="1160" w:left="700" w:header="0" w:footer="976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427056">
      <w:pPr>
        <w:spacing w:before="5" w:line="247" w:lineRule="auto"/>
        <w:ind w:left="1542" w:right="117"/>
        <w:rPr>
          <w:b/>
          <w:sz w:val="28"/>
        </w:rPr>
      </w:pPr>
      <w:bookmarkStart w:id="35" w:name="_bookmark20"/>
      <w:bookmarkEnd w:id="35"/>
      <w:r>
        <w:rPr>
          <w:b/>
          <w:sz w:val="28"/>
        </w:rPr>
        <w:t>Школьнаябиблиотека</w:t>
      </w:r>
    </w:p>
    <w:p w:rsidR="00E56A6F" w:rsidRDefault="004257B9">
      <w:pPr>
        <w:spacing w:before="256" w:line="244" w:lineRule="auto"/>
        <w:ind w:left="1205"/>
        <w:jc w:val="center"/>
        <w:rPr>
          <w:b/>
          <w:sz w:val="30"/>
        </w:rPr>
      </w:pPr>
      <w:r>
        <w:br w:type="column"/>
      </w:r>
      <w:r w:rsidR="000233DD">
        <w:rPr>
          <w:b/>
          <w:color w:val="001F5F"/>
          <w:sz w:val="30"/>
        </w:rPr>
        <w:lastRenderedPageBreak/>
        <w:t>ФАП с. Приуральское</w:t>
      </w:r>
    </w:p>
    <w:p w:rsidR="00E56A6F" w:rsidRDefault="004257B9">
      <w:pPr>
        <w:pStyle w:val="a3"/>
        <w:rPr>
          <w:b/>
          <w:sz w:val="32"/>
        </w:rPr>
      </w:pPr>
      <w:r>
        <w:br w:type="column"/>
      </w:r>
    </w:p>
    <w:p w:rsidR="00E56A6F" w:rsidRDefault="00E56A6F">
      <w:pPr>
        <w:pStyle w:val="a3"/>
        <w:rPr>
          <w:b/>
          <w:sz w:val="32"/>
        </w:rPr>
      </w:pPr>
    </w:p>
    <w:p w:rsidR="00E56A6F" w:rsidRDefault="00E56A6F">
      <w:pPr>
        <w:pStyle w:val="a3"/>
        <w:rPr>
          <w:b/>
          <w:sz w:val="32"/>
        </w:rPr>
      </w:pPr>
    </w:p>
    <w:p w:rsidR="00E56A6F" w:rsidRDefault="00E56A6F">
      <w:pPr>
        <w:pStyle w:val="a3"/>
        <w:spacing w:before="2"/>
        <w:rPr>
          <w:b/>
          <w:sz w:val="43"/>
        </w:rPr>
      </w:pPr>
    </w:p>
    <w:p w:rsidR="00E56A6F" w:rsidRDefault="00427056">
      <w:pPr>
        <w:spacing w:before="22"/>
        <w:ind w:left="798" w:right="1570"/>
        <w:jc w:val="center"/>
        <w:rPr>
          <w:b/>
          <w:sz w:val="30"/>
        </w:rPr>
      </w:pPr>
      <w:r>
        <w:rPr>
          <w:b/>
          <w:color w:val="001F5F"/>
          <w:sz w:val="30"/>
        </w:rPr>
        <w:t>Музей Славы</w:t>
      </w:r>
    </w:p>
    <w:p w:rsidR="00E56A6F" w:rsidRDefault="00E56A6F">
      <w:pPr>
        <w:jc w:val="center"/>
        <w:rPr>
          <w:sz w:val="30"/>
        </w:rPr>
        <w:sectPr w:rsidR="00E56A6F">
          <w:type w:val="continuous"/>
          <w:pgSz w:w="11910" w:h="16840"/>
          <w:pgMar w:top="1580" w:right="700" w:bottom="280" w:left="700" w:header="720" w:footer="720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num="3" w:space="720" w:equalWidth="0">
            <w:col w:w="3069" w:space="40"/>
            <w:col w:w="3222" w:space="39"/>
            <w:col w:w="4140"/>
          </w:cols>
        </w:sectPr>
      </w:pPr>
    </w:p>
    <w:p w:rsidR="00E56A6F" w:rsidRDefault="00E56A6F">
      <w:pPr>
        <w:pStyle w:val="a3"/>
        <w:rPr>
          <w:b/>
          <w:sz w:val="20"/>
        </w:rPr>
      </w:pPr>
    </w:p>
    <w:p w:rsidR="00E56A6F" w:rsidRDefault="00E56A6F">
      <w:pPr>
        <w:pStyle w:val="a3"/>
        <w:spacing w:before="7"/>
        <w:rPr>
          <w:b/>
          <w:sz w:val="26"/>
        </w:rPr>
      </w:pPr>
    </w:p>
    <w:p w:rsidR="00E56A6F" w:rsidRDefault="00E56A6F">
      <w:pPr>
        <w:rPr>
          <w:sz w:val="26"/>
        </w:rPr>
        <w:sectPr w:rsidR="00E56A6F">
          <w:type w:val="continuous"/>
          <w:pgSz w:w="11910" w:h="16840"/>
          <w:pgMar w:top="1580" w:right="700" w:bottom="280" w:left="700" w:header="720" w:footer="720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p w:rsidR="00E56A6F" w:rsidRDefault="00E56A6F">
      <w:pPr>
        <w:pStyle w:val="a3"/>
        <w:rPr>
          <w:b/>
          <w:sz w:val="30"/>
        </w:rPr>
      </w:pPr>
    </w:p>
    <w:p w:rsidR="00E56A6F" w:rsidRDefault="00E56A6F">
      <w:pPr>
        <w:pStyle w:val="a3"/>
        <w:spacing w:before="3"/>
        <w:rPr>
          <w:b/>
          <w:sz w:val="43"/>
        </w:rPr>
      </w:pPr>
    </w:p>
    <w:p w:rsidR="00427056" w:rsidRDefault="00427056">
      <w:pPr>
        <w:ind w:left="929" w:right="73"/>
        <w:jc w:val="center"/>
        <w:rPr>
          <w:b/>
          <w:color w:val="001F5F"/>
          <w:w w:val="95"/>
          <w:sz w:val="28"/>
        </w:rPr>
      </w:pPr>
    </w:p>
    <w:p w:rsidR="00427056" w:rsidRDefault="00427056">
      <w:pPr>
        <w:ind w:left="929" w:right="73"/>
        <w:jc w:val="center"/>
        <w:rPr>
          <w:b/>
          <w:color w:val="001F5F"/>
          <w:w w:val="95"/>
          <w:sz w:val="28"/>
        </w:rPr>
      </w:pPr>
    </w:p>
    <w:p w:rsidR="00E56A6F" w:rsidRDefault="000233DD">
      <w:pPr>
        <w:ind w:left="929" w:right="73"/>
        <w:jc w:val="center"/>
        <w:rPr>
          <w:b/>
          <w:sz w:val="28"/>
        </w:rPr>
      </w:pPr>
      <w:r>
        <w:rPr>
          <w:b/>
          <w:color w:val="001F5F"/>
          <w:w w:val="95"/>
          <w:sz w:val="28"/>
        </w:rPr>
        <w:t>Почта России</w:t>
      </w:r>
    </w:p>
    <w:p w:rsidR="00427056" w:rsidRDefault="004257B9">
      <w:pPr>
        <w:spacing w:before="92" w:line="237" w:lineRule="auto"/>
        <w:ind w:left="894" w:right="23"/>
      </w:pPr>
      <w:r>
        <w:br w:type="column"/>
      </w:r>
    </w:p>
    <w:p w:rsidR="00427056" w:rsidRDefault="00427056">
      <w:pPr>
        <w:spacing w:before="92" w:line="237" w:lineRule="auto"/>
        <w:ind w:left="894" w:right="23"/>
      </w:pPr>
    </w:p>
    <w:p w:rsidR="00427056" w:rsidRDefault="00427056">
      <w:pPr>
        <w:spacing w:before="92" w:line="237" w:lineRule="auto"/>
        <w:ind w:left="894" w:right="23"/>
      </w:pPr>
    </w:p>
    <w:p w:rsidR="00E56A6F" w:rsidRDefault="004257B9">
      <w:pPr>
        <w:spacing w:before="92" w:line="237" w:lineRule="auto"/>
        <w:ind w:left="894" w:right="23"/>
        <w:rPr>
          <w:b/>
          <w:sz w:val="30"/>
        </w:rPr>
      </w:pPr>
      <w:r>
        <w:rPr>
          <w:b/>
          <w:color w:val="6F2F9F"/>
          <w:sz w:val="30"/>
        </w:rPr>
        <w:t>Лагерь с дневным</w:t>
      </w:r>
      <w:r>
        <w:rPr>
          <w:b/>
          <w:color w:val="6F2F9F"/>
          <w:spacing w:val="-72"/>
          <w:sz w:val="30"/>
        </w:rPr>
        <w:t xml:space="preserve"> </w:t>
      </w:r>
      <w:r>
        <w:rPr>
          <w:b/>
          <w:color w:val="6F2F9F"/>
          <w:sz w:val="30"/>
        </w:rPr>
        <w:t>пребыванием</w:t>
      </w:r>
      <w:r>
        <w:rPr>
          <w:b/>
          <w:color w:val="6F2F9F"/>
          <w:spacing w:val="1"/>
          <w:sz w:val="30"/>
        </w:rPr>
        <w:t xml:space="preserve"> </w:t>
      </w:r>
      <w:r>
        <w:rPr>
          <w:b/>
          <w:color w:val="6F2F9F"/>
          <w:sz w:val="30"/>
        </w:rPr>
        <w:t>детей</w:t>
      </w:r>
      <w:r>
        <w:rPr>
          <w:b/>
          <w:color w:val="6F2F9F"/>
          <w:spacing w:val="-3"/>
          <w:sz w:val="30"/>
        </w:rPr>
        <w:t xml:space="preserve"> </w:t>
      </w:r>
      <w:r>
        <w:rPr>
          <w:b/>
          <w:color w:val="6F2F9F"/>
          <w:sz w:val="30"/>
        </w:rPr>
        <w:t>при</w:t>
      </w:r>
      <w:r>
        <w:rPr>
          <w:b/>
          <w:color w:val="6F2F9F"/>
          <w:spacing w:val="-2"/>
          <w:sz w:val="30"/>
        </w:rPr>
        <w:t xml:space="preserve"> </w:t>
      </w:r>
      <w:r w:rsidR="00427056">
        <w:rPr>
          <w:b/>
          <w:color w:val="6F2F9F"/>
          <w:sz w:val="30"/>
        </w:rPr>
        <w:t>М</w:t>
      </w:r>
      <w:r>
        <w:rPr>
          <w:b/>
          <w:color w:val="6F2F9F"/>
          <w:sz w:val="30"/>
        </w:rPr>
        <w:t>ОУ</w:t>
      </w:r>
    </w:p>
    <w:p w:rsidR="00E56A6F" w:rsidRDefault="00427056">
      <w:pPr>
        <w:spacing w:before="5"/>
        <w:ind w:left="1383"/>
        <w:rPr>
          <w:b/>
          <w:sz w:val="30"/>
        </w:rPr>
      </w:pPr>
      <w:r>
        <w:rPr>
          <w:b/>
          <w:color w:val="6F2F9F"/>
          <w:sz w:val="30"/>
        </w:rPr>
        <w:t>«С</w:t>
      </w:r>
      <w:r w:rsidR="004257B9">
        <w:rPr>
          <w:b/>
          <w:color w:val="6F2F9F"/>
          <w:sz w:val="30"/>
        </w:rPr>
        <w:t>ОШ</w:t>
      </w:r>
      <w:r>
        <w:rPr>
          <w:b/>
          <w:color w:val="6F2F9F"/>
          <w:spacing w:val="-3"/>
          <w:sz w:val="30"/>
        </w:rPr>
        <w:t>» с. Приуральское</w:t>
      </w:r>
    </w:p>
    <w:p w:rsidR="00E56A6F" w:rsidRDefault="004257B9">
      <w:pPr>
        <w:pStyle w:val="a3"/>
        <w:rPr>
          <w:b/>
          <w:sz w:val="32"/>
        </w:rPr>
      </w:pPr>
      <w:r>
        <w:br w:type="column"/>
      </w:r>
    </w:p>
    <w:p w:rsidR="00E56A6F" w:rsidRDefault="00E56A6F">
      <w:pPr>
        <w:pStyle w:val="a3"/>
        <w:rPr>
          <w:b/>
          <w:sz w:val="32"/>
        </w:rPr>
      </w:pPr>
    </w:p>
    <w:p w:rsidR="00E56A6F" w:rsidRDefault="00E56A6F">
      <w:pPr>
        <w:pStyle w:val="a3"/>
        <w:rPr>
          <w:b/>
          <w:sz w:val="31"/>
        </w:rPr>
      </w:pPr>
    </w:p>
    <w:p w:rsidR="000233DD" w:rsidRDefault="000233DD">
      <w:pPr>
        <w:spacing w:line="247" w:lineRule="auto"/>
        <w:ind w:left="894" w:right="758" w:hanging="4"/>
        <w:jc w:val="center"/>
        <w:rPr>
          <w:b/>
          <w:color w:val="001F5F"/>
          <w:sz w:val="30"/>
        </w:rPr>
      </w:pPr>
    </w:p>
    <w:p w:rsidR="000233DD" w:rsidRDefault="000233DD">
      <w:pPr>
        <w:spacing w:line="247" w:lineRule="auto"/>
        <w:ind w:left="894" w:right="758" w:hanging="4"/>
        <w:jc w:val="center"/>
        <w:rPr>
          <w:b/>
          <w:color w:val="001F5F"/>
          <w:sz w:val="30"/>
        </w:rPr>
      </w:pPr>
    </w:p>
    <w:p w:rsidR="00E56A6F" w:rsidRDefault="00427056">
      <w:pPr>
        <w:spacing w:line="247" w:lineRule="auto"/>
        <w:ind w:left="894" w:right="758" w:hanging="4"/>
        <w:jc w:val="center"/>
        <w:rPr>
          <w:b/>
          <w:sz w:val="30"/>
        </w:rPr>
      </w:pPr>
      <w:r>
        <w:rPr>
          <w:b/>
          <w:color w:val="001F5F"/>
          <w:sz w:val="30"/>
        </w:rPr>
        <w:t>Школьный</w:t>
      </w:r>
      <w:r w:rsidR="004257B9">
        <w:rPr>
          <w:b/>
          <w:color w:val="001F5F"/>
          <w:spacing w:val="-72"/>
          <w:sz w:val="30"/>
        </w:rPr>
        <w:t xml:space="preserve"> </w:t>
      </w:r>
      <w:r w:rsidR="004257B9">
        <w:rPr>
          <w:b/>
          <w:color w:val="001F5F"/>
          <w:sz w:val="30"/>
        </w:rPr>
        <w:t>музей</w:t>
      </w:r>
      <w:r>
        <w:rPr>
          <w:b/>
          <w:color w:val="001F5F"/>
          <w:sz w:val="30"/>
        </w:rPr>
        <w:t xml:space="preserve"> «Сиктса история»</w:t>
      </w:r>
    </w:p>
    <w:p w:rsidR="00E56A6F" w:rsidRDefault="00E56A6F">
      <w:pPr>
        <w:spacing w:line="247" w:lineRule="auto"/>
        <w:jc w:val="center"/>
        <w:rPr>
          <w:sz w:val="30"/>
        </w:rPr>
        <w:sectPr w:rsidR="00E56A6F">
          <w:type w:val="continuous"/>
          <w:pgSz w:w="11910" w:h="16840"/>
          <w:pgMar w:top="1580" w:right="700" w:bottom="280" w:left="700" w:header="720" w:footer="720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num="3" w:space="720" w:equalWidth="0">
            <w:col w:w="2979" w:space="344"/>
            <w:col w:w="3420" w:space="75"/>
            <w:col w:w="3692"/>
          </w:cols>
        </w:sectPr>
      </w:pPr>
    </w:p>
    <w:p w:rsidR="00E56A6F" w:rsidRDefault="00E56A6F">
      <w:pPr>
        <w:pStyle w:val="a3"/>
        <w:rPr>
          <w:b/>
          <w:sz w:val="20"/>
        </w:rPr>
      </w:pPr>
    </w:p>
    <w:p w:rsidR="00E56A6F" w:rsidRDefault="00E56A6F">
      <w:pPr>
        <w:pStyle w:val="a3"/>
        <w:rPr>
          <w:b/>
          <w:sz w:val="20"/>
        </w:rPr>
      </w:pPr>
    </w:p>
    <w:p w:rsidR="00E56A6F" w:rsidRDefault="00E56A6F">
      <w:pPr>
        <w:pStyle w:val="a3"/>
        <w:rPr>
          <w:b/>
          <w:sz w:val="20"/>
        </w:rPr>
      </w:pPr>
    </w:p>
    <w:p w:rsidR="00E56A6F" w:rsidRDefault="00E56A6F">
      <w:pPr>
        <w:pStyle w:val="a3"/>
        <w:spacing w:before="8"/>
        <w:rPr>
          <w:b/>
          <w:sz w:val="20"/>
        </w:rPr>
      </w:pPr>
    </w:p>
    <w:p w:rsidR="00E56A6F" w:rsidRDefault="00E56A6F">
      <w:pPr>
        <w:rPr>
          <w:sz w:val="20"/>
        </w:rPr>
        <w:sectPr w:rsidR="00E56A6F">
          <w:type w:val="continuous"/>
          <w:pgSz w:w="11910" w:h="16840"/>
          <w:pgMar w:top="1580" w:right="700" w:bottom="280" w:left="700" w:header="720" w:footer="720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space="720"/>
        </w:sectPr>
      </w:pPr>
    </w:p>
    <w:p w:rsidR="00E56A6F" w:rsidRPr="000233DD" w:rsidRDefault="00427056">
      <w:pPr>
        <w:spacing w:before="1" w:line="247" w:lineRule="auto"/>
        <w:ind w:left="2771"/>
        <w:jc w:val="center"/>
        <w:rPr>
          <w:b/>
          <w:sz w:val="28"/>
          <w:szCs w:val="28"/>
        </w:rPr>
      </w:pPr>
      <w:r w:rsidRPr="000233DD">
        <w:rPr>
          <w:b/>
          <w:sz w:val="28"/>
          <w:szCs w:val="28"/>
        </w:rPr>
        <w:lastRenderedPageBreak/>
        <w:t>Дом Культуры</w:t>
      </w:r>
    </w:p>
    <w:p w:rsidR="00E56A6F" w:rsidRDefault="004257B9">
      <w:pPr>
        <w:spacing w:before="90" w:line="244" w:lineRule="auto"/>
        <w:ind w:left="1141" w:right="2854" w:hanging="2"/>
        <w:jc w:val="center"/>
        <w:rPr>
          <w:b/>
          <w:sz w:val="30"/>
        </w:rPr>
      </w:pPr>
      <w:r>
        <w:br w:type="column"/>
      </w:r>
      <w:r>
        <w:rPr>
          <w:b/>
          <w:color w:val="001F5F"/>
          <w:sz w:val="30"/>
        </w:rPr>
        <w:lastRenderedPageBreak/>
        <w:t>Сельская</w:t>
      </w:r>
      <w:r>
        <w:rPr>
          <w:b/>
          <w:color w:val="001F5F"/>
          <w:spacing w:val="1"/>
          <w:sz w:val="30"/>
        </w:rPr>
        <w:t xml:space="preserve"> </w:t>
      </w:r>
      <w:r>
        <w:rPr>
          <w:b/>
          <w:color w:val="001F5F"/>
          <w:sz w:val="30"/>
        </w:rPr>
        <w:t>Библиотека</w:t>
      </w:r>
      <w:r>
        <w:rPr>
          <w:b/>
          <w:color w:val="001F5F"/>
          <w:spacing w:val="-72"/>
          <w:sz w:val="30"/>
        </w:rPr>
        <w:t xml:space="preserve"> </w:t>
      </w:r>
    </w:p>
    <w:p w:rsidR="00E56A6F" w:rsidRDefault="00E56A6F">
      <w:pPr>
        <w:spacing w:line="244" w:lineRule="auto"/>
        <w:jc w:val="center"/>
        <w:rPr>
          <w:sz w:val="30"/>
        </w:rPr>
        <w:sectPr w:rsidR="00E56A6F">
          <w:type w:val="continuous"/>
          <w:pgSz w:w="11910" w:h="16840"/>
          <w:pgMar w:top="1580" w:right="700" w:bottom="280" w:left="700" w:header="720" w:footer="720" w:gutter="0"/>
          <w:pgBorders w:offsetFrom="page">
            <w:top w:val="single" w:sz="4" w:space="31" w:color="006FC0"/>
            <w:left w:val="single" w:sz="4" w:space="31" w:color="006FC0"/>
            <w:bottom w:val="single" w:sz="4" w:space="31" w:color="006FC0"/>
            <w:right w:val="single" w:sz="4" w:space="31" w:color="006FC0"/>
          </w:pgBorders>
          <w:cols w:num="2" w:space="720" w:equalWidth="0">
            <w:col w:w="4846" w:space="40"/>
            <w:col w:w="5624"/>
          </w:cols>
        </w:sectPr>
      </w:pPr>
    </w:p>
    <w:p w:rsidR="00E56A6F" w:rsidRDefault="00192C26">
      <w:pPr>
        <w:pStyle w:val="1"/>
        <w:numPr>
          <w:ilvl w:val="1"/>
          <w:numId w:val="8"/>
        </w:numPr>
        <w:tabs>
          <w:tab w:val="left" w:pos="3300"/>
        </w:tabs>
        <w:spacing w:before="63"/>
        <w:ind w:left="3299"/>
        <w:jc w:val="left"/>
      </w:pPr>
      <w:r>
        <w:lastRenderedPageBreak/>
        <w:pict>
          <v:shape id="_x0000_s2050" style="position:absolute;left:0;text-align:left;margin-left:24pt;margin-top:24pt;width:547.45pt;height:794.2pt;z-index:-251635712;mso-position-horizontal-relative:page;mso-position-vertical-relative:page" coordorigin="480,480" coordsize="10949,15884" o:spt="100" adj="0,,0" path="m11265,480l644,480r-135,l480,480r,29l480,643r,15557l480,16334r,29l509,16363r135,l11265,16363r,-29l644,16334r-135,l509,16200,509,643r,-134l644,509r10621,l11265,480xm11428,480r-28,l11265,480r,29l11400,509r,134l11400,16200r,134l11265,16334r,29l11400,16363r28,l11428,16334r,-134l11428,643r,-134l11428,48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bookmarkStart w:id="36" w:name="16._Список_используемой_литературы:"/>
      <w:bookmarkEnd w:id="36"/>
      <w:r w:rsidR="004257B9">
        <w:rPr>
          <w:color w:val="006FC0"/>
        </w:rPr>
        <w:t>Список</w:t>
      </w:r>
      <w:r w:rsidR="004257B9">
        <w:rPr>
          <w:color w:val="006FC0"/>
          <w:spacing w:val="-11"/>
        </w:rPr>
        <w:t xml:space="preserve"> </w:t>
      </w:r>
      <w:r w:rsidR="004257B9">
        <w:rPr>
          <w:color w:val="006FC0"/>
        </w:rPr>
        <w:t>используемой</w:t>
      </w:r>
      <w:r w:rsidR="004257B9">
        <w:rPr>
          <w:color w:val="006FC0"/>
          <w:spacing w:val="-14"/>
        </w:rPr>
        <w:t xml:space="preserve"> </w:t>
      </w:r>
      <w:r w:rsidR="004257B9">
        <w:rPr>
          <w:color w:val="006FC0"/>
        </w:rPr>
        <w:t>литературы:</w:t>
      </w:r>
    </w:p>
    <w:p w:rsidR="00E56A6F" w:rsidRDefault="00E56A6F">
      <w:pPr>
        <w:pStyle w:val="a3"/>
        <w:spacing w:before="9"/>
        <w:rPr>
          <w:b/>
        </w:rPr>
      </w:pPr>
    </w:p>
    <w:p w:rsidR="00E56A6F" w:rsidRDefault="004257B9">
      <w:pPr>
        <w:pStyle w:val="a5"/>
        <w:numPr>
          <w:ilvl w:val="0"/>
          <w:numId w:val="1"/>
        </w:numPr>
        <w:tabs>
          <w:tab w:val="left" w:pos="1000"/>
        </w:tabs>
        <w:spacing w:before="0" w:line="362" w:lineRule="auto"/>
        <w:ind w:right="1517" w:hanging="360"/>
        <w:rPr>
          <w:sz w:val="28"/>
        </w:rPr>
      </w:pPr>
      <w:r>
        <w:rPr>
          <w:sz w:val="28"/>
        </w:rPr>
        <w:t>Гузенко</w:t>
      </w:r>
      <w:r>
        <w:rPr>
          <w:spacing w:val="-5"/>
          <w:sz w:val="28"/>
        </w:rPr>
        <w:t xml:space="preserve"> </w:t>
      </w:r>
      <w:r>
        <w:rPr>
          <w:sz w:val="28"/>
        </w:rPr>
        <w:t>А.П.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незабываемым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праздником.</w:t>
      </w:r>
      <w:r>
        <w:rPr>
          <w:spacing w:val="-67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4"/>
          <w:sz w:val="28"/>
        </w:rPr>
        <w:t xml:space="preserve"> </w:t>
      </w:r>
      <w:r>
        <w:rPr>
          <w:sz w:val="28"/>
        </w:rPr>
        <w:t>2007;</w:t>
      </w:r>
    </w:p>
    <w:p w:rsidR="00E56A6F" w:rsidRDefault="004257B9">
      <w:pPr>
        <w:pStyle w:val="a5"/>
        <w:numPr>
          <w:ilvl w:val="0"/>
          <w:numId w:val="1"/>
        </w:numPr>
        <w:tabs>
          <w:tab w:val="left" w:pos="1000"/>
        </w:tabs>
        <w:spacing w:before="0" w:line="357" w:lineRule="auto"/>
        <w:ind w:right="510" w:hanging="360"/>
        <w:rPr>
          <w:sz w:val="28"/>
        </w:rPr>
      </w:pPr>
      <w:r>
        <w:rPr>
          <w:sz w:val="28"/>
        </w:rPr>
        <w:t>Титов</w:t>
      </w:r>
      <w:r>
        <w:rPr>
          <w:spacing w:val="-7"/>
          <w:sz w:val="28"/>
        </w:rPr>
        <w:t xml:space="preserve"> </w:t>
      </w:r>
      <w:r>
        <w:rPr>
          <w:sz w:val="28"/>
        </w:rPr>
        <w:t>С.В.</w:t>
      </w:r>
      <w:r>
        <w:rPr>
          <w:spacing w:val="-4"/>
          <w:sz w:val="28"/>
        </w:rPr>
        <w:t xml:space="preserve"> </w:t>
      </w:r>
      <w:r>
        <w:rPr>
          <w:sz w:val="28"/>
        </w:rPr>
        <w:t>Лето,</w:t>
      </w:r>
      <w:r>
        <w:rPr>
          <w:spacing w:val="-3"/>
          <w:sz w:val="28"/>
        </w:rPr>
        <w:t xml:space="preserve"> </w:t>
      </w:r>
      <w:r>
        <w:rPr>
          <w:sz w:val="28"/>
        </w:rPr>
        <w:t>здравствуй!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 лагере.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4"/>
          <w:sz w:val="28"/>
        </w:rPr>
        <w:t xml:space="preserve"> </w:t>
      </w:r>
      <w:r>
        <w:rPr>
          <w:sz w:val="28"/>
        </w:rPr>
        <w:t>2001.</w:t>
      </w:r>
    </w:p>
    <w:p w:rsidR="00E56A6F" w:rsidRDefault="004257B9">
      <w:pPr>
        <w:pStyle w:val="a5"/>
        <w:numPr>
          <w:ilvl w:val="0"/>
          <w:numId w:val="1"/>
        </w:numPr>
        <w:tabs>
          <w:tab w:val="left" w:pos="1000"/>
        </w:tabs>
        <w:spacing w:before="32"/>
        <w:ind w:left="999"/>
        <w:rPr>
          <w:sz w:val="28"/>
        </w:rPr>
      </w:pPr>
      <w:r>
        <w:rPr>
          <w:sz w:val="28"/>
        </w:rPr>
        <w:t>«Упражнения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воздухе»,</w:t>
      </w:r>
      <w:r>
        <w:rPr>
          <w:spacing w:val="65"/>
          <w:sz w:val="28"/>
        </w:rPr>
        <w:t xml:space="preserve"> </w:t>
      </w:r>
      <w:r>
        <w:rPr>
          <w:sz w:val="28"/>
        </w:rPr>
        <w:t>Санкт-Петербург:</w:t>
      </w:r>
    </w:p>
    <w:p w:rsidR="00E56A6F" w:rsidRDefault="004257B9">
      <w:pPr>
        <w:pStyle w:val="a3"/>
        <w:spacing w:before="164"/>
        <w:ind w:left="1014"/>
      </w:pPr>
      <w:r>
        <w:t>«Детство-пресс»</w:t>
      </w:r>
      <w:r>
        <w:rPr>
          <w:spacing w:val="-9"/>
        </w:rPr>
        <w:t xml:space="preserve"> </w:t>
      </w:r>
      <w:r>
        <w:t>2005;</w:t>
      </w:r>
    </w:p>
    <w:p w:rsidR="00E56A6F" w:rsidRDefault="004257B9">
      <w:pPr>
        <w:pStyle w:val="a5"/>
        <w:numPr>
          <w:ilvl w:val="0"/>
          <w:numId w:val="1"/>
        </w:numPr>
        <w:tabs>
          <w:tab w:val="left" w:pos="1000"/>
        </w:tabs>
        <w:spacing w:before="186"/>
        <w:ind w:left="999"/>
        <w:rPr>
          <w:sz w:val="28"/>
        </w:rPr>
      </w:pPr>
      <w:r>
        <w:rPr>
          <w:sz w:val="28"/>
        </w:rPr>
        <w:t>А.Н.</w:t>
      </w:r>
      <w:r>
        <w:rPr>
          <w:spacing w:val="-5"/>
          <w:sz w:val="28"/>
        </w:rPr>
        <w:t xml:space="preserve"> </w:t>
      </w:r>
      <w:r>
        <w:rPr>
          <w:sz w:val="28"/>
        </w:rPr>
        <w:t>Никульников.</w:t>
      </w:r>
      <w:r>
        <w:rPr>
          <w:spacing w:val="-5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площадка»,</w:t>
      </w:r>
      <w:r>
        <w:rPr>
          <w:spacing w:val="-5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5"/>
          <w:sz w:val="28"/>
        </w:rPr>
        <w:t xml:space="preserve"> </w:t>
      </w:r>
      <w:r>
        <w:rPr>
          <w:sz w:val="28"/>
        </w:rPr>
        <w:t>2006;</w:t>
      </w:r>
    </w:p>
    <w:p w:rsidR="00E56A6F" w:rsidRDefault="004257B9">
      <w:pPr>
        <w:pStyle w:val="a5"/>
        <w:numPr>
          <w:ilvl w:val="0"/>
          <w:numId w:val="1"/>
        </w:numPr>
        <w:tabs>
          <w:tab w:val="left" w:pos="1000"/>
        </w:tabs>
        <w:spacing w:before="192" w:line="362" w:lineRule="auto"/>
        <w:ind w:right="187" w:hanging="360"/>
        <w:rPr>
          <w:sz w:val="28"/>
        </w:rPr>
      </w:pPr>
      <w:r>
        <w:rPr>
          <w:sz w:val="28"/>
        </w:rPr>
        <w:t>Организация досуговых, творческих и игровых мероприятий в летнем лагере.</w:t>
      </w:r>
      <w:r>
        <w:rPr>
          <w:spacing w:val="-67"/>
          <w:sz w:val="28"/>
        </w:rPr>
        <w:t xml:space="preserve"> </w:t>
      </w:r>
      <w:r>
        <w:rPr>
          <w:sz w:val="28"/>
        </w:rPr>
        <w:t>С.И.Лобачева.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ВАКО,</w:t>
      </w:r>
      <w:r>
        <w:rPr>
          <w:spacing w:val="3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E56A6F" w:rsidRDefault="004257B9">
      <w:pPr>
        <w:pStyle w:val="a5"/>
        <w:numPr>
          <w:ilvl w:val="0"/>
          <w:numId w:val="1"/>
        </w:numPr>
        <w:tabs>
          <w:tab w:val="left" w:pos="1143"/>
          <w:tab w:val="left" w:pos="1144"/>
        </w:tabs>
        <w:spacing w:before="27" w:line="357" w:lineRule="auto"/>
        <w:ind w:right="391" w:hanging="360"/>
        <w:rPr>
          <w:sz w:val="28"/>
        </w:rPr>
      </w:pPr>
      <w:r>
        <w:tab/>
      </w:r>
      <w:r>
        <w:rPr>
          <w:sz w:val="28"/>
        </w:rPr>
        <w:t>Журналы</w:t>
      </w:r>
      <w:r>
        <w:rPr>
          <w:spacing w:val="-2"/>
          <w:sz w:val="28"/>
        </w:rPr>
        <w:t xml:space="preserve"> </w:t>
      </w:r>
      <w:r>
        <w:rPr>
          <w:sz w:val="28"/>
        </w:rPr>
        <w:t>«1</w:t>
      </w:r>
      <w:r>
        <w:rPr>
          <w:spacing w:val="-7"/>
          <w:sz w:val="28"/>
        </w:rPr>
        <w:t xml:space="preserve"> </w:t>
      </w:r>
      <w:r>
        <w:rPr>
          <w:sz w:val="28"/>
        </w:rPr>
        <w:t>сентября», 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-6"/>
          <w:sz w:val="28"/>
        </w:rPr>
        <w:t xml:space="preserve"> </w:t>
      </w:r>
      <w:r>
        <w:rPr>
          <w:sz w:val="28"/>
        </w:rPr>
        <w:t>«1</w:t>
      </w:r>
      <w:r>
        <w:rPr>
          <w:spacing w:val="-7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школа».</w:t>
      </w:r>
    </w:p>
    <w:sectPr w:rsidR="00E56A6F" w:rsidSect="00421621">
      <w:pgSz w:w="11910" w:h="16840"/>
      <w:pgMar w:top="900" w:right="700" w:bottom="1240" w:left="700" w:header="0" w:footer="976" w:gutter="0"/>
      <w:pgBorders w:offsetFrom="page">
        <w:top w:val="single" w:sz="4" w:space="31" w:color="006FC0"/>
        <w:left w:val="single" w:sz="4" w:space="31" w:color="006FC0"/>
        <w:bottom w:val="single" w:sz="4" w:space="31" w:color="006FC0"/>
        <w:right w:val="single" w:sz="4" w:space="31" w:color="006FC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0D2" w:rsidRDefault="001460D2">
      <w:r>
        <w:separator/>
      </w:r>
    </w:p>
  </w:endnote>
  <w:endnote w:type="continuationSeparator" w:id="1">
    <w:p w:rsidR="001460D2" w:rsidRDefault="0014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20" w:rsidRDefault="00EA0220">
    <w:pPr>
      <w:pStyle w:val="a3"/>
      <w:spacing w:line="14" w:lineRule="auto"/>
      <w:rPr>
        <w:sz w:val="19"/>
      </w:rPr>
    </w:pPr>
    <w:r w:rsidRPr="00192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EA0220" w:rsidRDefault="00EA022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46548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0D2" w:rsidRDefault="001460D2">
      <w:r>
        <w:separator/>
      </w:r>
    </w:p>
  </w:footnote>
  <w:footnote w:type="continuationSeparator" w:id="1">
    <w:p w:rsidR="001460D2" w:rsidRDefault="00146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8" type="#_x0000_t75" alt="*" style="width:11.25pt;height:10.5pt;visibility:visible" o:bullet="t">
        <v:imagedata r:id="rId1" o:title="*"/>
      </v:shape>
    </w:pict>
  </w:numPicBullet>
  <w:abstractNum w:abstractNumId="0">
    <w:nsid w:val="07EC2976"/>
    <w:multiLevelType w:val="hybridMultilevel"/>
    <w:tmpl w:val="9C445E42"/>
    <w:lvl w:ilvl="0" w:tplc="9560F5E8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30010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39C49476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3" w:tplc="EEE4585E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7C461AA6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5" w:tplc="AAFAC932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F6D87708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7" w:tplc="E44A70E6">
      <w:numFmt w:val="bullet"/>
      <w:lvlText w:val="•"/>
      <w:lvlJc w:val="left"/>
      <w:pPr>
        <w:ind w:left="7634" w:hanging="360"/>
      </w:pPr>
      <w:rPr>
        <w:rFonts w:hint="default"/>
        <w:lang w:val="ru-RU" w:eastAsia="en-US" w:bidi="ar-SA"/>
      </w:rPr>
    </w:lvl>
    <w:lvl w:ilvl="8" w:tplc="C358C2EA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</w:abstractNum>
  <w:abstractNum w:abstractNumId="1">
    <w:nsid w:val="0858366D"/>
    <w:multiLevelType w:val="hybridMultilevel"/>
    <w:tmpl w:val="6328764E"/>
    <w:lvl w:ilvl="0" w:tplc="FABED3D0">
      <w:start w:val="1"/>
      <w:numFmt w:val="decimal"/>
      <w:lvlText w:val="%1."/>
      <w:lvlJc w:val="left"/>
      <w:pPr>
        <w:ind w:left="57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B4C376">
      <w:start w:val="1"/>
      <w:numFmt w:val="decimal"/>
      <w:lvlText w:val="%2."/>
      <w:lvlJc w:val="left"/>
      <w:pPr>
        <w:ind w:left="43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61C530C">
      <w:start w:val="1"/>
      <w:numFmt w:val="decimal"/>
      <w:lvlText w:val="%3."/>
      <w:lvlJc w:val="left"/>
      <w:pPr>
        <w:ind w:left="114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A10C2D6">
      <w:numFmt w:val="bullet"/>
      <w:lvlText w:val="•"/>
      <w:lvlJc w:val="left"/>
      <w:pPr>
        <w:ind w:left="3140" w:hanging="490"/>
      </w:pPr>
      <w:rPr>
        <w:rFonts w:hint="default"/>
        <w:lang w:val="ru-RU" w:eastAsia="en-US" w:bidi="ar-SA"/>
      </w:rPr>
    </w:lvl>
    <w:lvl w:ilvl="4" w:tplc="0D549D54">
      <w:numFmt w:val="bullet"/>
      <w:lvlText w:val="•"/>
      <w:lvlJc w:val="left"/>
      <w:pPr>
        <w:ind w:left="4192" w:hanging="490"/>
      </w:pPr>
      <w:rPr>
        <w:rFonts w:hint="default"/>
        <w:lang w:val="ru-RU" w:eastAsia="en-US" w:bidi="ar-SA"/>
      </w:rPr>
    </w:lvl>
    <w:lvl w:ilvl="5" w:tplc="10200D40">
      <w:numFmt w:val="bullet"/>
      <w:lvlText w:val="•"/>
      <w:lvlJc w:val="left"/>
      <w:pPr>
        <w:ind w:left="5244" w:hanging="490"/>
      </w:pPr>
      <w:rPr>
        <w:rFonts w:hint="default"/>
        <w:lang w:val="ru-RU" w:eastAsia="en-US" w:bidi="ar-SA"/>
      </w:rPr>
    </w:lvl>
    <w:lvl w:ilvl="6" w:tplc="9CF87558">
      <w:numFmt w:val="bullet"/>
      <w:lvlText w:val="•"/>
      <w:lvlJc w:val="left"/>
      <w:pPr>
        <w:ind w:left="6296" w:hanging="490"/>
      </w:pPr>
      <w:rPr>
        <w:rFonts w:hint="default"/>
        <w:lang w:val="ru-RU" w:eastAsia="en-US" w:bidi="ar-SA"/>
      </w:rPr>
    </w:lvl>
    <w:lvl w:ilvl="7" w:tplc="46465554">
      <w:numFmt w:val="bullet"/>
      <w:lvlText w:val="•"/>
      <w:lvlJc w:val="left"/>
      <w:pPr>
        <w:ind w:left="7348" w:hanging="490"/>
      </w:pPr>
      <w:rPr>
        <w:rFonts w:hint="default"/>
        <w:lang w:val="ru-RU" w:eastAsia="en-US" w:bidi="ar-SA"/>
      </w:rPr>
    </w:lvl>
    <w:lvl w:ilvl="8" w:tplc="F7ECD294">
      <w:numFmt w:val="bullet"/>
      <w:lvlText w:val="•"/>
      <w:lvlJc w:val="left"/>
      <w:pPr>
        <w:ind w:left="8400" w:hanging="490"/>
      </w:pPr>
      <w:rPr>
        <w:rFonts w:hint="default"/>
        <w:lang w:val="ru-RU" w:eastAsia="en-US" w:bidi="ar-SA"/>
      </w:rPr>
    </w:lvl>
  </w:abstractNum>
  <w:abstractNum w:abstractNumId="2">
    <w:nsid w:val="0E00398D"/>
    <w:multiLevelType w:val="hybridMultilevel"/>
    <w:tmpl w:val="267CA802"/>
    <w:lvl w:ilvl="0" w:tplc="D952D1DA">
      <w:start w:val="1"/>
      <w:numFmt w:val="decimal"/>
      <w:lvlText w:val="(%1)"/>
      <w:lvlJc w:val="left"/>
      <w:pPr>
        <w:ind w:left="687" w:hanging="394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3F96EB5E">
      <w:numFmt w:val="bullet"/>
      <w:lvlText w:val="•"/>
      <w:lvlJc w:val="left"/>
      <w:pPr>
        <w:ind w:left="1662" w:hanging="394"/>
      </w:pPr>
      <w:rPr>
        <w:rFonts w:hint="default"/>
        <w:lang w:val="ru-RU" w:eastAsia="en-US" w:bidi="ar-SA"/>
      </w:rPr>
    </w:lvl>
    <w:lvl w:ilvl="2" w:tplc="1CCE70F4">
      <w:numFmt w:val="bullet"/>
      <w:lvlText w:val="•"/>
      <w:lvlJc w:val="left"/>
      <w:pPr>
        <w:ind w:left="2644" w:hanging="394"/>
      </w:pPr>
      <w:rPr>
        <w:rFonts w:hint="default"/>
        <w:lang w:val="ru-RU" w:eastAsia="en-US" w:bidi="ar-SA"/>
      </w:rPr>
    </w:lvl>
    <w:lvl w:ilvl="3" w:tplc="E54AC3B2">
      <w:numFmt w:val="bullet"/>
      <w:lvlText w:val="•"/>
      <w:lvlJc w:val="left"/>
      <w:pPr>
        <w:ind w:left="3627" w:hanging="394"/>
      </w:pPr>
      <w:rPr>
        <w:rFonts w:hint="default"/>
        <w:lang w:val="ru-RU" w:eastAsia="en-US" w:bidi="ar-SA"/>
      </w:rPr>
    </w:lvl>
    <w:lvl w:ilvl="4" w:tplc="336E519C">
      <w:numFmt w:val="bullet"/>
      <w:lvlText w:val="•"/>
      <w:lvlJc w:val="left"/>
      <w:pPr>
        <w:ind w:left="4609" w:hanging="394"/>
      </w:pPr>
      <w:rPr>
        <w:rFonts w:hint="default"/>
        <w:lang w:val="ru-RU" w:eastAsia="en-US" w:bidi="ar-SA"/>
      </w:rPr>
    </w:lvl>
    <w:lvl w:ilvl="5" w:tplc="5AE22256">
      <w:numFmt w:val="bullet"/>
      <w:lvlText w:val="•"/>
      <w:lvlJc w:val="left"/>
      <w:pPr>
        <w:ind w:left="5592" w:hanging="394"/>
      </w:pPr>
      <w:rPr>
        <w:rFonts w:hint="default"/>
        <w:lang w:val="ru-RU" w:eastAsia="en-US" w:bidi="ar-SA"/>
      </w:rPr>
    </w:lvl>
    <w:lvl w:ilvl="6" w:tplc="9548990E">
      <w:numFmt w:val="bullet"/>
      <w:lvlText w:val="•"/>
      <w:lvlJc w:val="left"/>
      <w:pPr>
        <w:ind w:left="6574" w:hanging="394"/>
      </w:pPr>
      <w:rPr>
        <w:rFonts w:hint="default"/>
        <w:lang w:val="ru-RU" w:eastAsia="en-US" w:bidi="ar-SA"/>
      </w:rPr>
    </w:lvl>
    <w:lvl w:ilvl="7" w:tplc="1974B704">
      <w:numFmt w:val="bullet"/>
      <w:lvlText w:val="•"/>
      <w:lvlJc w:val="left"/>
      <w:pPr>
        <w:ind w:left="7556" w:hanging="394"/>
      </w:pPr>
      <w:rPr>
        <w:rFonts w:hint="default"/>
        <w:lang w:val="ru-RU" w:eastAsia="en-US" w:bidi="ar-SA"/>
      </w:rPr>
    </w:lvl>
    <w:lvl w:ilvl="8" w:tplc="88744362">
      <w:numFmt w:val="bullet"/>
      <w:lvlText w:val="•"/>
      <w:lvlJc w:val="left"/>
      <w:pPr>
        <w:ind w:left="8539" w:hanging="394"/>
      </w:pPr>
      <w:rPr>
        <w:rFonts w:hint="default"/>
        <w:lang w:val="ru-RU" w:eastAsia="en-US" w:bidi="ar-SA"/>
      </w:rPr>
    </w:lvl>
  </w:abstractNum>
  <w:abstractNum w:abstractNumId="3">
    <w:nsid w:val="0E405991"/>
    <w:multiLevelType w:val="hybridMultilevel"/>
    <w:tmpl w:val="96A83996"/>
    <w:lvl w:ilvl="0" w:tplc="822AFE90">
      <w:numFmt w:val="bullet"/>
      <w:lvlText w:val="·"/>
      <w:lvlJc w:val="left"/>
      <w:pPr>
        <w:ind w:left="654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1C1C98">
      <w:numFmt w:val="bullet"/>
      <w:lvlText w:val="•"/>
      <w:lvlJc w:val="left"/>
      <w:pPr>
        <w:ind w:left="1644" w:hanging="336"/>
      </w:pPr>
      <w:rPr>
        <w:rFonts w:hint="default"/>
        <w:lang w:val="ru-RU" w:eastAsia="en-US" w:bidi="ar-SA"/>
      </w:rPr>
    </w:lvl>
    <w:lvl w:ilvl="2" w:tplc="5FBE615C">
      <w:numFmt w:val="bullet"/>
      <w:lvlText w:val="•"/>
      <w:lvlJc w:val="left"/>
      <w:pPr>
        <w:ind w:left="2628" w:hanging="336"/>
      </w:pPr>
      <w:rPr>
        <w:rFonts w:hint="default"/>
        <w:lang w:val="ru-RU" w:eastAsia="en-US" w:bidi="ar-SA"/>
      </w:rPr>
    </w:lvl>
    <w:lvl w:ilvl="3" w:tplc="80F01CFE">
      <w:numFmt w:val="bullet"/>
      <w:lvlText w:val="•"/>
      <w:lvlJc w:val="left"/>
      <w:pPr>
        <w:ind w:left="3613" w:hanging="336"/>
      </w:pPr>
      <w:rPr>
        <w:rFonts w:hint="default"/>
        <w:lang w:val="ru-RU" w:eastAsia="en-US" w:bidi="ar-SA"/>
      </w:rPr>
    </w:lvl>
    <w:lvl w:ilvl="4" w:tplc="BA060BE0">
      <w:numFmt w:val="bullet"/>
      <w:lvlText w:val="•"/>
      <w:lvlJc w:val="left"/>
      <w:pPr>
        <w:ind w:left="4597" w:hanging="336"/>
      </w:pPr>
      <w:rPr>
        <w:rFonts w:hint="default"/>
        <w:lang w:val="ru-RU" w:eastAsia="en-US" w:bidi="ar-SA"/>
      </w:rPr>
    </w:lvl>
    <w:lvl w:ilvl="5" w:tplc="EF147D66">
      <w:numFmt w:val="bullet"/>
      <w:lvlText w:val="•"/>
      <w:lvlJc w:val="left"/>
      <w:pPr>
        <w:ind w:left="5582" w:hanging="336"/>
      </w:pPr>
      <w:rPr>
        <w:rFonts w:hint="default"/>
        <w:lang w:val="ru-RU" w:eastAsia="en-US" w:bidi="ar-SA"/>
      </w:rPr>
    </w:lvl>
    <w:lvl w:ilvl="6" w:tplc="29F049CA">
      <w:numFmt w:val="bullet"/>
      <w:lvlText w:val="•"/>
      <w:lvlJc w:val="left"/>
      <w:pPr>
        <w:ind w:left="6566" w:hanging="336"/>
      </w:pPr>
      <w:rPr>
        <w:rFonts w:hint="default"/>
        <w:lang w:val="ru-RU" w:eastAsia="en-US" w:bidi="ar-SA"/>
      </w:rPr>
    </w:lvl>
    <w:lvl w:ilvl="7" w:tplc="4BF4316C">
      <w:numFmt w:val="bullet"/>
      <w:lvlText w:val="•"/>
      <w:lvlJc w:val="left"/>
      <w:pPr>
        <w:ind w:left="7550" w:hanging="336"/>
      </w:pPr>
      <w:rPr>
        <w:rFonts w:hint="default"/>
        <w:lang w:val="ru-RU" w:eastAsia="en-US" w:bidi="ar-SA"/>
      </w:rPr>
    </w:lvl>
    <w:lvl w:ilvl="8" w:tplc="6D0E3EA6">
      <w:numFmt w:val="bullet"/>
      <w:lvlText w:val="•"/>
      <w:lvlJc w:val="left"/>
      <w:pPr>
        <w:ind w:left="8535" w:hanging="336"/>
      </w:pPr>
      <w:rPr>
        <w:rFonts w:hint="default"/>
        <w:lang w:val="ru-RU" w:eastAsia="en-US" w:bidi="ar-SA"/>
      </w:rPr>
    </w:lvl>
  </w:abstractNum>
  <w:abstractNum w:abstractNumId="4">
    <w:nsid w:val="17357CD9"/>
    <w:multiLevelType w:val="hybridMultilevel"/>
    <w:tmpl w:val="DD524EB4"/>
    <w:lvl w:ilvl="0" w:tplc="9F7242CC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64131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28F2586C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A28AF1D8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4" w:tplc="AE5CA09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209E986E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2EE09A1E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08F2A7E0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B4AEFBD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5">
    <w:nsid w:val="174E420B"/>
    <w:multiLevelType w:val="hybridMultilevel"/>
    <w:tmpl w:val="C6FE7BFE"/>
    <w:lvl w:ilvl="0" w:tplc="5F76AD30">
      <w:start w:val="3"/>
      <w:numFmt w:val="decimal"/>
      <w:lvlText w:val="%1."/>
      <w:lvlJc w:val="left"/>
      <w:pPr>
        <w:ind w:left="29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B40AA44">
      <w:start w:val="12"/>
      <w:numFmt w:val="decimal"/>
      <w:lvlText w:val="%2."/>
      <w:lvlJc w:val="left"/>
      <w:pPr>
        <w:ind w:left="4850" w:hanging="423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8"/>
        <w:szCs w:val="28"/>
        <w:lang w:val="ru-RU" w:eastAsia="en-US" w:bidi="ar-SA"/>
      </w:rPr>
    </w:lvl>
    <w:lvl w:ilvl="2" w:tplc="99F83016">
      <w:numFmt w:val="bullet"/>
      <w:lvlText w:val="•"/>
      <w:lvlJc w:val="left"/>
      <w:pPr>
        <w:ind w:left="5487" w:hanging="423"/>
      </w:pPr>
      <w:rPr>
        <w:rFonts w:hint="default"/>
        <w:lang w:val="ru-RU" w:eastAsia="en-US" w:bidi="ar-SA"/>
      </w:rPr>
    </w:lvl>
    <w:lvl w:ilvl="3" w:tplc="2B50170E">
      <w:numFmt w:val="bullet"/>
      <w:lvlText w:val="•"/>
      <w:lvlJc w:val="left"/>
      <w:pPr>
        <w:ind w:left="6114" w:hanging="423"/>
      </w:pPr>
      <w:rPr>
        <w:rFonts w:hint="default"/>
        <w:lang w:val="ru-RU" w:eastAsia="en-US" w:bidi="ar-SA"/>
      </w:rPr>
    </w:lvl>
    <w:lvl w:ilvl="4" w:tplc="B3A68C82">
      <w:numFmt w:val="bullet"/>
      <w:lvlText w:val="•"/>
      <w:lvlJc w:val="left"/>
      <w:pPr>
        <w:ind w:left="6741" w:hanging="423"/>
      </w:pPr>
      <w:rPr>
        <w:rFonts w:hint="default"/>
        <w:lang w:val="ru-RU" w:eastAsia="en-US" w:bidi="ar-SA"/>
      </w:rPr>
    </w:lvl>
    <w:lvl w:ilvl="5" w:tplc="D4EAAADA">
      <w:numFmt w:val="bullet"/>
      <w:lvlText w:val="•"/>
      <w:lvlJc w:val="left"/>
      <w:pPr>
        <w:ind w:left="7368" w:hanging="423"/>
      </w:pPr>
      <w:rPr>
        <w:rFonts w:hint="default"/>
        <w:lang w:val="ru-RU" w:eastAsia="en-US" w:bidi="ar-SA"/>
      </w:rPr>
    </w:lvl>
    <w:lvl w:ilvl="6" w:tplc="E968D786">
      <w:numFmt w:val="bullet"/>
      <w:lvlText w:val="•"/>
      <w:lvlJc w:val="left"/>
      <w:pPr>
        <w:ind w:left="7995" w:hanging="423"/>
      </w:pPr>
      <w:rPr>
        <w:rFonts w:hint="default"/>
        <w:lang w:val="ru-RU" w:eastAsia="en-US" w:bidi="ar-SA"/>
      </w:rPr>
    </w:lvl>
    <w:lvl w:ilvl="7" w:tplc="E9DE9D9A">
      <w:numFmt w:val="bullet"/>
      <w:lvlText w:val="•"/>
      <w:lvlJc w:val="left"/>
      <w:pPr>
        <w:ind w:left="8622" w:hanging="423"/>
      </w:pPr>
      <w:rPr>
        <w:rFonts w:hint="default"/>
        <w:lang w:val="ru-RU" w:eastAsia="en-US" w:bidi="ar-SA"/>
      </w:rPr>
    </w:lvl>
    <w:lvl w:ilvl="8" w:tplc="BCD86108">
      <w:numFmt w:val="bullet"/>
      <w:lvlText w:val="•"/>
      <w:lvlJc w:val="left"/>
      <w:pPr>
        <w:ind w:left="9249" w:hanging="423"/>
      </w:pPr>
      <w:rPr>
        <w:rFonts w:hint="default"/>
        <w:lang w:val="ru-RU" w:eastAsia="en-US" w:bidi="ar-SA"/>
      </w:rPr>
    </w:lvl>
  </w:abstractNum>
  <w:abstractNum w:abstractNumId="6">
    <w:nsid w:val="19A50AD7"/>
    <w:multiLevelType w:val="hybridMultilevel"/>
    <w:tmpl w:val="F6A47972"/>
    <w:lvl w:ilvl="0" w:tplc="85C68C3C">
      <w:start w:val="1"/>
      <w:numFmt w:val="decimal"/>
      <w:lvlText w:val="%1."/>
      <w:lvlJc w:val="left"/>
      <w:pPr>
        <w:ind w:left="99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B45D2E">
      <w:numFmt w:val="bullet"/>
      <w:lvlText w:val="•"/>
      <w:lvlJc w:val="left"/>
      <w:pPr>
        <w:ind w:left="1950" w:hanging="423"/>
      </w:pPr>
      <w:rPr>
        <w:rFonts w:hint="default"/>
        <w:lang w:val="ru-RU" w:eastAsia="en-US" w:bidi="ar-SA"/>
      </w:rPr>
    </w:lvl>
    <w:lvl w:ilvl="2" w:tplc="3ED611C0">
      <w:numFmt w:val="bullet"/>
      <w:lvlText w:val="•"/>
      <w:lvlJc w:val="left"/>
      <w:pPr>
        <w:ind w:left="2900" w:hanging="423"/>
      </w:pPr>
      <w:rPr>
        <w:rFonts w:hint="default"/>
        <w:lang w:val="ru-RU" w:eastAsia="en-US" w:bidi="ar-SA"/>
      </w:rPr>
    </w:lvl>
    <w:lvl w:ilvl="3" w:tplc="5044C382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D458D9BE">
      <w:numFmt w:val="bullet"/>
      <w:lvlText w:val="•"/>
      <w:lvlJc w:val="left"/>
      <w:pPr>
        <w:ind w:left="4801" w:hanging="423"/>
      </w:pPr>
      <w:rPr>
        <w:rFonts w:hint="default"/>
        <w:lang w:val="ru-RU" w:eastAsia="en-US" w:bidi="ar-SA"/>
      </w:rPr>
    </w:lvl>
    <w:lvl w:ilvl="5" w:tplc="03F402F8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 w:tplc="3078C798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B4ACC234">
      <w:numFmt w:val="bullet"/>
      <w:lvlText w:val="•"/>
      <w:lvlJc w:val="left"/>
      <w:pPr>
        <w:ind w:left="7652" w:hanging="423"/>
      </w:pPr>
      <w:rPr>
        <w:rFonts w:hint="default"/>
        <w:lang w:val="ru-RU" w:eastAsia="en-US" w:bidi="ar-SA"/>
      </w:rPr>
    </w:lvl>
    <w:lvl w:ilvl="8" w:tplc="C7409B98">
      <w:numFmt w:val="bullet"/>
      <w:lvlText w:val="•"/>
      <w:lvlJc w:val="left"/>
      <w:pPr>
        <w:ind w:left="8603" w:hanging="423"/>
      </w:pPr>
      <w:rPr>
        <w:rFonts w:hint="default"/>
        <w:lang w:val="ru-RU" w:eastAsia="en-US" w:bidi="ar-SA"/>
      </w:rPr>
    </w:lvl>
  </w:abstractNum>
  <w:abstractNum w:abstractNumId="7">
    <w:nsid w:val="1B264A28"/>
    <w:multiLevelType w:val="hybridMultilevel"/>
    <w:tmpl w:val="2F4CD344"/>
    <w:lvl w:ilvl="0" w:tplc="582641FC">
      <w:numFmt w:val="bullet"/>
      <w:lvlText w:val="-"/>
      <w:lvlJc w:val="left"/>
      <w:pPr>
        <w:ind w:left="2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E229FE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440A8F42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3" w:tplc="70EC6CFA">
      <w:numFmt w:val="bullet"/>
      <w:lvlText w:val="•"/>
      <w:lvlJc w:val="left"/>
      <w:pPr>
        <w:ind w:left="3361" w:hanging="164"/>
      </w:pPr>
      <w:rPr>
        <w:rFonts w:hint="default"/>
        <w:lang w:val="ru-RU" w:eastAsia="en-US" w:bidi="ar-SA"/>
      </w:rPr>
    </w:lvl>
    <w:lvl w:ilvl="4" w:tplc="1FF2C930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C51084CE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5FD6F7C4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7" w:tplc="DEB673A2">
      <w:numFmt w:val="bullet"/>
      <w:lvlText w:val="•"/>
      <w:lvlJc w:val="left"/>
      <w:pPr>
        <w:ind w:left="7442" w:hanging="164"/>
      </w:pPr>
      <w:rPr>
        <w:rFonts w:hint="default"/>
        <w:lang w:val="ru-RU" w:eastAsia="en-US" w:bidi="ar-SA"/>
      </w:rPr>
    </w:lvl>
    <w:lvl w:ilvl="8" w:tplc="7124E1AA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8">
    <w:nsid w:val="1D5E66B1"/>
    <w:multiLevelType w:val="hybridMultilevel"/>
    <w:tmpl w:val="B03A45D0"/>
    <w:lvl w:ilvl="0" w:tplc="AB429C58">
      <w:start w:val="1"/>
      <w:numFmt w:val="decimal"/>
      <w:lvlText w:val="%1."/>
      <w:lvlJc w:val="left"/>
      <w:pPr>
        <w:ind w:left="1014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104E86">
      <w:numFmt w:val="bullet"/>
      <w:lvlText w:val="•"/>
      <w:lvlJc w:val="left"/>
      <w:pPr>
        <w:ind w:left="1968" w:hanging="346"/>
      </w:pPr>
      <w:rPr>
        <w:rFonts w:hint="default"/>
        <w:lang w:val="ru-RU" w:eastAsia="en-US" w:bidi="ar-SA"/>
      </w:rPr>
    </w:lvl>
    <w:lvl w:ilvl="2" w:tplc="B9CA349E">
      <w:numFmt w:val="bullet"/>
      <w:lvlText w:val="•"/>
      <w:lvlJc w:val="left"/>
      <w:pPr>
        <w:ind w:left="2916" w:hanging="346"/>
      </w:pPr>
      <w:rPr>
        <w:rFonts w:hint="default"/>
        <w:lang w:val="ru-RU" w:eastAsia="en-US" w:bidi="ar-SA"/>
      </w:rPr>
    </w:lvl>
    <w:lvl w:ilvl="3" w:tplc="E2B0FC2A">
      <w:numFmt w:val="bullet"/>
      <w:lvlText w:val="•"/>
      <w:lvlJc w:val="left"/>
      <w:pPr>
        <w:ind w:left="3865" w:hanging="346"/>
      </w:pPr>
      <w:rPr>
        <w:rFonts w:hint="default"/>
        <w:lang w:val="ru-RU" w:eastAsia="en-US" w:bidi="ar-SA"/>
      </w:rPr>
    </w:lvl>
    <w:lvl w:ilvl="4" w:tplc="9856957E">
      <w:numFmt w:val="bullet"/>
      <w:lvlText w:val="•"/>
      <w:lvlJc w:val="left"/>
      <w:pPr>
        <w:ind w:left="4813" w:hanging="346"/>
      </w:pPr>
      <w:rPr>
        <w:rFonts w:hint="default"/>
        <w:lang w:val="ru-RU" w:eastAsia="en-US" w:bidi="ar-SA"/>
      </w:rPr>
    </w:lvl>
    <w:lvl w:ilvl="5" w:tplc="A064998C">
      <w:numFmt w:val="bullet"/>
      <w:lvlText w:val="•"/>
      <w:lvlJc w:val="left"/>
      <w:pPr>
        <w:ind w:left="5762" w:hanging="346"/>
      </w:pPr>
      <w:rPr>
        <w:rFonts w:hint="default"/>
        <w:lang w:val="ru-RU" w:eastAsia="en-US" w:bidi="ar-SA"/>
      </w:rPr>
    </w:lvl>
    <w:lvl w:ilvl="6" w:tplc="FBA82564">
      <w:numFmt w:val="bullet"/>
      <w:lvlText w:val="•"/>
      <w:lvlJc w:val="left"/>
      <w:pPr>
        <w:ind w:left="6710" w:hanging="346"/>
      </w:pPr>
      <w:rPr>
        <w:rFonts w:hint="default"/>
        <w:lang w:val="ru-RU" w:eastAsia="en-US" w:bidi="ar-SA"/>
      </w:rPr>
    </w:lvl>
    <w:lvl w:ilvl="7" w:tplc="C2D4F178">
      <w:numFmt w:val="bullet"/>
      <w:lvlText w:val="•"/>
      <w:lvlJc w:val="left"/>
      <w:pPr>
        <w:ind w:left="7658" w:hanging="346"/>
      </w:pPr>
      <w:rPr>
        <w:rFonts w:hint="default"/>
        <w:lang w:val="ru-RU" w:eastAsia="en-US" w:bidi="ar-SA"/>
      </w:rPr>
    </w:lvl>
    <w:lvl w:ilvl="8" w:tplc="34DC31A6">
      <w:numFmt w:val="bullet"/>
      <w:lvlText w:val="•"/>
      <w:lvlJc w:val="left"/>
      <w:pPr>
        <w:ind w:left="8607" w:hanging="346"/>
      </w:pPr>
      <w:rPr>
        <w:rFonts w:hint="default"/>
        <w:lang w:val="ru-RU" w:eastAsia="en-US" w:bidi="ar-SA"/>
      </w:rPr>
    </w:lvl>
  </w:abstractNum>
  <w:abstractNum w:abstractNumId="9">
    <w:nsid w:val="225262C1"/>
    <w:multiLevelType w:val="hybridMultilevel"/>
    <w:tmpl w:val="B0900D6E"/>
    <w:lvl w:ilvl="0" w:tplc="841A65B8">
      <w:start w:val="1"/>
      <w:numFmt w:val="decimal"/>
      <w:lvlText w:val="%1."/>
      <w:lvlJc w:val="left"/>
      <w:pPr>
        <w:ind w:left="99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749764">
      <w:numFmt w:val="bullet"/>
      <w:lvlText w:val="•"/>
      <w:lvlJc w:val="left"/>
      <w:pPr>
        <w:ind w:left="2200" w:hanging="346"/>
      </w:pPr>
      <w:rPr>
        <w:rFonts w:hint="default"/>
        <w:lang w:val="ru-RU" w:eastAsia="en-US" w:bidi="ar-SA"/>
      </w:rPr>
    </w:lvl>
    <w:lvl w:ilvl="2" w:tplc="6E7E3D8C">
      <w:numFmt w:val="bullet"/>
      <w:lvlText w:val="•"/>
      <w:lvlJc w:val="left"/>
      <w:pPr>
        <w:ind w:left="3122" w:hanging="346"/>
      </w:pPr>
      <w:rPr>
        <w:rFonts w:hint="default"/>
        <w:lang w:val="ru-RU" w:eastAsia="en-US" w:bidi="ar-SA"/>
      </w:rPr>
    </w:lvl>
    <w:lvl w:ilvl="3" w:tplc="789EAD58">
      <w:numFmt w:val="bullet"/>
      <w:lvlText w:val="•"/>
      <w:lvlJc w:val="left"/>
      <w:pPr>
        <w:ind w:left="4045" w:hanging="346"/>
      </w:pPr>
      <w:rPr>
        <w:rFonts w:hint="default"/>
        <w:lang w:val="ru-RU" w:eastAsia="en-US" w:bidi="ar-SA"/>
      </w:rPr>
    </w:lvl>
    <w:lvl w:ilvl="4" w:tplc="90745618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38D0EBC2">
      <w:numFmt w:val="bullet"/>
      <w:lvlText w:val="•"/>
      <w:lvlJc w:val="left"/>
      <w:pPr>
        <w:ind w:left="5890" w:hanging="346"/>
      </w:pPr>
      <w:rPr>
        <w:rFonts w:hint="default"/>
        <w:lang w:val="ru-RU" w:eastAsia="en-US" w:bidi="ar-SA"/>
      </w:rPr>
    </w:lvl>
    <w:lvl w:ilvl="6" w:tplc="09E02500">
      <w:numFmt w:val="bullet"/>
      <w:lvlText w:val="•"/>
      <w:lvlJc w:val="left"/>
      <w:pPr>
        <w:ind w:left="6813" w:hanging="346"/>
      </w:pPr>
      <w:rPr>
        <w:rFonts w:hint="default"/>
        <w:lang w:val="ru-RU" w:eastAsia="en-US" w:bidi="ar-SA"/>
      </w:rPr>
    </w:lvl>
    <w:lvl w:ilvl="7" w:tplc="B77ED3AE">
      <w:numFmt w:val="bullet"/>
      <w:lvlText w:val="•"/>
      <w:lvlJc w:val="left"/>
      <w:pPr>
        <w:ind w:left="7736" w:hanging="346"/>
      </w:pPr>
      <w:rPr>
        <w:rFonts w:hint="default"/>
        <w:lang w:val="ru-RU" w:eastAsia="en-US" w:bidi="ar-SA"/>
      </w:rPr>
    </w:lvl>
    <w:lvl w:ilvl="8" w:tplc="47E8FFC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0">
    <w:nsid w:val="296E2414"/>
    <w:multiLevelType w:val="hybridMultilevel"/>
    <w:tmpl w:val="7B920048"/>
    <w:lvl w:ilvl="0" w:tplc="42807C8E">
      <w:start w:val="1"/>
      <w:numFmt w:val="decimal"/>
      <w:lvlText w:val="%1."/>
      <w:lvlJc w:val="left"/>
      <w:pPr>
        <w:ind w:left="294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D0A946">
      <w:numFmt w:val="bullet"/>
      <w:lvlText w:val=""/>
      <w:lvlJc w:val="left"/>
      <w:pPr>
        <w:ind w:left="999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FD0C1B8">
      <w:numFmt w:val="bullet"/>
      <w:lvlText w:val="•"/>
      <w:lvlJc w:val="left"/>
      <w:pPr>
        <w:ind w:left="2056" w:hanging="346"/>
      </w:pPr>
      <w:rPr>
        <w:rFonts w:hint="default"/>
        <w:lang w:val="ru-RU" w:eastAsia="en-US" w:bidi="ar-SA"/>
      </w:rPr>
    </w:lvl>
    <w:lvl w:ilvl="3" w:tplc="3F2CDC32">
      <w:numFmt w:val="bullet"/>
      <w:lvlText w:val="•"/>
      <w:lvlJc w:val="left"/>
      <w:pPr>
        <w:ind w:left="3112" w:hanging="346"/>
      </w:pPr>
      <w:rPr>
        <w:rFonts w:hint="default"/>
        <w:lang w:val="ru-RU" w:eastAsia="en-US" w:bidi="ar-SA"/>
      </w:rPr>
    </w:lvl>
    <w:lvl w:ilvl="4" w:tplc="040A392C">
      <w:numFmt w:val="bullet"/>
      <w:lvlText w:val="•"/>
      <w:lvlJc w:val="left"/>
      <w:pPr>
        <w:ind w:left="4168" w:hanging="346"/>
      </w:pPr>
      <w:rPr>
        <w:rFonts w:hint="default"/>
        <w:lang w:val="ru-RU" w:eastAsia="en-US" w:bidi="ar-SA"/>
      </w:rPr>
    </w:lvl>
    <w:lvl w:ilvl="5" w:tplc="AF8C3A8E">
      <w:numFmt w:val="bullet"/>
      <w:lvlText w:val="•"/>
      <w:lvlJc w:val="left"/>
      <w:pPr>
        <w:ind w:left="5224" w:hanging="346"/>
      </w:pPr>
      <w:rPr>
        <w:rFonts w:hint="default"/>
        <w:lang w:val="ru-RU" w:eastAsia="en-US" w:bidi="ar-SA"/>
      </w:rPr>
    </w:lvl>
    <w:lvl w:ilvl="6" w:tplc="B79EA9BA">
      <w:numFmt w:val="bullet"/>
      <w:lvlText w:val="•"/>
      <w:lvlJc w:val="left"/>
      <w:pPr>
        <w:ind w:left="6280" w:hanging="346"/>
      </w:pPr>
      <w:rPr>
        <w:rFonts w:hint="default"/>
        <w:lang w:val="ru-RU" w:eastAsia="en-US" w:bidi="ar-SA"/>
      </w:rPr>
    </w:lvl>
    <w:lvl w:ilvl="7" w:tplc="E2E290C0">
      <w:numFmt w:val="bullet"/>
      <w:lvlText w:val="•"/>
      <w:lvlJc w:val="left"/>
      <w:pPr>
        <w:ind w:left="7336" w:hanging="346"/>
      </w:pPr>
      <w:rPr>
        <w:rFonts w:hint="default"/>
        <w:lang w:val="ru-RU" w:eastAsia="en-US" w:bidi="ar-SA"/>
      </w:rPr>
    </w:lvl>
    <w:lvl w:ilvl="8" w:tplc="9FCE42E6">
      <w:numFmt w:val="bullet"/>
      <w:lvlText w:val="•"/>
      <w:lvlJc w:val="left"/>
      <w:pPr>
        <w:ind w:left="8392" w:hanging="346"/>
      </w:pPr>
      <w:rPr>
        <w:rFonts w:hint="default"/>
        <w:lang w:val="ru-RU" w:eastAsia="en-US" w:bidi="ar-SA"/>
      </w:rPr>
    </w:lvl>
  </w:abstractNum>
  <w:abstractNum w:abstractNumId="11">
    <w:nsid w:val="319B3D3E"/>
    <w:multiLevelType w:val="hybridMultilevel"/>
    <w:tmpl w:val="89F87126"/>
    <w:lvl w:ilvl="0" w:tplc="2FA0930A">
      <w:start w:val="1"/>
      <w:numFmt w:val="decimal"/>
      <w:lvlText w:val="%1."/>
      <w:lvlJc w:val="left"/>
      <w:pPr>
        <w:ind w:left="5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9812CA">
      <w:numFmt w:val="bullet"/>
      <w:lvlText w:val="•"/>
      <w:lvlJc w:val="left"/>
      <w:pPr>
        <w:ind w:left="720" w:hanging="283"/>
      </w:pPr>
      <w:rPr>
        <w:rFonts w:hint="default"/>
        <w:lang w:val="ru-RU" w:eastAsia="en-US" w:bidi="ar-SA"/>
      </w:rPr>
    </w:lvl>
    <w:lvl w:ilvl="2" w:tplc="53EE598A">
      <w:numFmt w:val="bullet"/>
      <w:lvlText w:val="•"/>
      <w:lvlJc w:val="left"/>
      <w:pPr>
        <w:ind w:left="1807" w:hanging="283"/>
      </w:pPr>
      <w:rPr>
        <w:rFonts w:hint="default"/>
        <w:lang w:val="ru-RU" w:eastAsia="en-US" w:bidi="ar-SA"/>
      </w:rPr>
    </w:lvl>
    <w:lvl w:ilvl="3" w:tplc="6368097C">
      <w:numFmt w:val="bullet"/>
      <w:lvlText w:val="•"/>
      <w:lvlJc w:val="left"/>
      <w:pPr>
        <w:ind w:left="2894" w:hanging="283"/>
      </w:pPr>
      <w:rPr>
        <w:rFonts w:hint="default"/>
        <w:lang w:val="ru-RU" w:eastAsia="en-US" w:bidi="ar-SA"/>
      </w:rPr>
    </w:lvl>
    <w:lvl w:ilvl="4" w:tplc="2B248B90">
      <w:numFmt w:val="bullet"/>
      <w:lvlText w:val="•"/>
      <w:lvlJc w:val="left"/>
      <w:pPr>
        <w:ind w:left="3981" w:hanging="283"/>
      </w:pPr>
      <w:rPr>
        <w:rFonts w:hint="default"/>
        <w:lang w:val="ru-RU" w:eastAsia="en-US" w:bidi="ar-SA"/>
      </w:rPr>
    </w:lvl>
    <w:lvl w:ilvl="5" w:tplc="BA0CE202">
      <w:numFmt w:val="bullet"/>
      <w:lvlText w:val="•"/>
      <w:lvlJc w:val="left"/>
      <w:pPr>
        <w:ind w:left="5068" w:hanging="283"/>
      </w:pPr>
      <w:rPr>
        <w:rFonts w:hint="default"/>
        <w:lang w:val="ru-RU" w:eastAsia="en-US" w:bidi="ar-SA"/>
      </w:rPr>
    </w:lvl>
    <w:lvl w:ilvl="6" w:tplc="E53CBB8A">
      <w:numFmt w:val="bullet"/>
      <w:lvlText w:val="•"/>
      <w:lvlJc w:val="left"/>
      <w:pPr>
        <w:ind w:left="6155" w:hanging="283"/>
      </w:pPr>
      <w:rPr>
        <w:rFonts w:hint="default"/>
        <w:lang w:val="ru-RU" w:eastAsia="en-US" w:bidi="ar-SA"/>
      </w:rPr>
    </w:lvl>
    <w:lvl w:ilvl="7" w:tplc="510215DC">
      <w:numFmt w:val="bullet"/>
      <w:lvlText w:val="•"/>
      <w:lvlJc w:val="left"/>
      <w:pPr>
        <w:ind w:left="7242" w:hanging="283"/>
      </w:pPr>
      <w:rPr>
        <w:rFonts w:hint="default"/>
        <w:lang w:val="ru-RU" w:eastAsia="en-US" w:bidi="ar-SA"/>
      </w:rPr>
    </w:lvl>
    <w:lvl w:ilvl="8" w:tplc="F234752C">
      <w:numFmt w:val="bullet"/>
      <w:lvlText w:val="•"/>
      <w:lvlJc w:val="left"/>
      <w:pPr>
        <w:ind w:left="8329" w:hanging="283"/>
      </w:pPr>
      <w:rPr>
        <w:rFonts w:hint="default"/>
        <w:lang w:val="ru-RU" w:eastAsia="en-US" w:bidi="ar-SA"/>
      </w:rPr>
    </w:lvl>
  </w:abstractNum>
  <w:abstractNum w:abstractNumId="12">
    <w:nsid w:val="37365040"/>
    <w:multiLevelType w:val="hybridMultilevel"/>
    <w:tmpl w:val="EDD8048E"/>
    <w:lvl w:ilvl="0" w:tplc="F3768942">
      <w:start w:val="1"/>
      <w:numFmt w:val="decimal"/>
      <w:lvlText w:val="%1."/>
      <w:lvlJc w:val="left"/>
      <w:pPr>
        <w:ind w:left="1014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CCB4EC">
      <w:numFmt w:val="bullet"/>
      <w:lvlText w:val="•"/>
      <w:lvlJc w:val="left"/>
      <w:pPr>
        <w:ind w:left="1968" w:hanging="346"/>
      </w:pPr>
      <w:rPr>
        <w:rFonts w:hint="default"/>
        <w:lang w:val="ru-RU" w:eastAsia="en-US" w:bidi="ar-SA"/>
      </w:rPr>
    </w:lvl>
    <w:lvl w:ilvl="2" w:tplc="5AAE2CB2">
      <w:numFmt w:val="bullet"/>
      <w:lvlText w:val="•"/>
      <w:lvlJc w:val="left"/>
      <w:pPr>
        <w:ind w:left="2916" w:hanging="346"/>
      </w:pPr>
      <w:rPr>
        <w:rFonts w:hint="default"/>
        <w:lang w:val="ru-RU" w:eastAsia="en-US" w:bidi="ar-SA"/>
      </w:rPr>
    </w:lvl>
    <w:lvl w:ilvl="3" w:tplc="EECE19AC">
      <w:numFmt w:val="bullet"/>
      <w:lvlText w:val="•"/>
      <w:lvlJc w:val="left"/>
      <w:pPr>
        <w:ind w:left="3865" w:hanging="346"/>
      </w:pPr>
      <w:rPr>
        <w:rFonts w:hint="default"/>
        <w:lang w:val="ru-RU" w:eastAsia="en-US" w:bidi="ar-SA"/>
      </w:rPr>
    </w:lvl>
    <w:lvl w:ilvl="4" w:tplc="4606CD4E">
      <w:numFmt w:val="bullet"/>
      <w:lvlText w:val="•"/>
      <w:lvlJc w:val="left"/>
      <w:pPr>
        <w:ind w:left="4813" w:hanging="346"/>
      </w:pPr>
      <w:rPr>
        <w:rFonts w:hint="default"/>
        <w:lang w:val="ru-RU" w:eastAsia="en-US" w:bidi="ar-SA"/>
      </w:rPr>
    </w:lvl>
    <w:lvl w:ilvl="5" w:tplc="E3BAFBC2">
      <w:numFmt w:val="bullet"/>
      <w:lvlText w:val="•"/>
      <w:lvlJc w:val="left"/>
      <w:pPr>
        <w:ind w:left="5762" w:hanging="346"/>
      </w:pPr>
      <w:rPr>
        <w:rFonts w:hint="default"/>
        <w:lang w:val="ru-RU" w:eastAsia="en-US" w:bidi="ar-SA"/>
      </w:rPr>
    </w:lvl>
    <w:lvl w:ilvl="6" w:tplc="CAD291DE">
      <w:numFmt w:val="bullet"/>
      <w:lvlText w:val="•"/>
      <w:lvlJc w:val="left"/>
      <w:pPr>
        <w:ind w:left="6710" w:hanging="346"/>
      </w:pPr>
      <w:rPr>
        <w:rFonts w:hint="default"/>
        <w:lang w:val="ru-RU" w:eastAsia="en-US" w:bidi="ar-SA"/>
      </w:rPr>
    </w:lvl>
    <w:lvl w:ilvl="7" w:tplc="855EF098">
      <w:numFmt w:val="bullet"/>
      <w:lvlText w:val="•"/>
      <w:lvlJc w:val="left"/>
      <w:pPr>
        <w:ind w:left="7658" w:hanging="346"/>
      </w:pPr>
      <w:rPr>
        <w:rFonts w:hint="default"/>
        <w:lang w:val="ru-RU" w:eastAsia="en-US" w:bidi="ar-SA"/>
      </w:rPr>
    </w:lvl>
    <w:lvl w:ilvl="8" w:tplc="8E106CDE">
      <w:numFmt w:val="bullet"/>
      <w:lvlText w:val="•"/>
      <w:lvlJc w:val="left"/>
      <w:pPr>
        <w:ind w:left="8607" w:hanging="346"/>
      </w:pPr>
      <w:rPr>
        <w:rFonts w:hint="default"/>
        <w:lang w:val="ru-RU" w:eastAsia="en-US" w:bidi="ar-SA"/>
      </w:rPr>
    </w:lvl>
  </w:abstractNum>
  <w:abstractNum w:abstractNumId="13">
    <w:nsid w:val="39CB65C7"/>
    <w:multiLevelType w:val="hybridMultilevel"/>
    <w:tmpl w:val="C54CA8C0"/>
    <w:lvl w:ilvl="0" w:tplc="78B89100">
      <w:start w:val="1"/>
      <w:numFmt w:val="decimal"/>
      <w:lvlText w:val="%1."/>
      <w:lvlJc w:val="left"/>
      <w:pPr>
        <w:ind w:left="294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802DD8">
      <w:start w:val="1"/>
      <w:numFmt w:val="decimal"/>
      <w:lvlText w:val="%2."/>
      <w:lvlJc w:val="left"/>
      <w:pPr>
        <w:ind w:left="99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9CE41C4">
      <w:numFmt w:val="bullet"/>
      <w:lvlText w:val="•"/>
      <w:lvlJc w:val="left"/>
      <w:pPr>
        <w:ind w:left="2056" w:hanging="346"/>
      </w:pPr>
      <w:rPr>
        <w:rFonts w:hint="default"/>
        <w:lang w:val="ru-RU" w:eastAsia="en-US" w:bidi="ar-SA"/>
      </w:rPr>
    </w:lvl>
    <w:lvl w:ilvl="3" w:tplc="91866F76">
      <w:numFmt w:val="bullet"/>
      <w:lvlText w:val="•"/>
      <w:lvlJc w:val="left"/>
      <w:pPr>
        <w:ind w:left="3112" w:hanging="346"/>
      </w:pPr>
      <w:rPr>
        <w:rFonts w:hint="default"/>
        <w:lang w:val="ru-RU" w:eastAsia="en-US" w:bidi="ar-SA"/>
      </w:rPr>
    </w:lvl>
    <w:lvl w:ilvl="4" w:tplc="83E21EE0">
      <w:numFmt w:val="bullet"/>
      <w:lvlText w:val="•"/>
      <w:lvlJc w:val="left"/>
      <w:pPr>
        <w:ind w:left="4168" w:hanging="346"/>
      </w:pPr>
      <w:rPr>
        <w:rFonts w:hint="default"/>
        <w:lang w:val="ru-RU" w:eastAsia="en-US" w:bidi="ar-SA"/>
      </w:rPr>
    </w:lvl>
    <w:lvl w:ilvl="5" w:tplc="E81AB694">
      <w:numFmt w:val="bullet"/>
      <w:lvlText w:val="•"/>
      <w:lvlJc w:val="left"/>
      <w:pPr>
        <w:ind w:left="5224" w:hanging="346"/>
      </w:pPr>
      <w:rPr>
        <w:rFonts w:hint="default"/>
        <w:lang w:val="ru-RU" w:eastAsia="en-US" w:bidi="ar-SA"/>
      </w:rPr>
    </w:lvl>
    <w:lvl w:ilvl="6" w:tplc="C5140770">
      <w:numFmt w:val="bullet"/>
      <w:lvlText w:val="•"/>
      <w:lvlJc w:val="left"/>
      <w:pPr>
        <w:ind w:left="6280" w:hanging="346"/>
      </w:pPr>
      <w:rPr>
        <w:rFonts w:hint="default"/>
        <w:lang w:val="ru-RU" w:eastAsia="en-US" w:bidi="ar-SA"/>
      </w:rPr>
    </w:lvl>
    <w:lvl w:ilvl="7" w:tplc="CFB27D58">
      <w:numFmt w:val="bullet"/>
      <w:lvlText w:val="•"/>
      <w:lvlJc w:val="left"/>
      <w:pPr>
        <w:ind w:left="7336" w:hanging="346"/>
      </w:pPr>
      <w:rPr>
        <w:rFonts w:hint="default"/>
        <w:lang w:val="ru-RU" w:eastAsia="en-US" w:bidi="ar-SA"/>
      </w:rPr>
    </w:lvl>
    <w:lvl w:ilvl="8" w:tplc="34D8C1A2">
      <w:numFmt w:val="bullet"/>
      <w:lvlText w:val="•"/>
      <w:lvlJc w:val="left"/>
      <w:pPr>
        <w:ind w:left="8392" w:hanging="346"/>
      </w:pPr>
      <w:rPr>
        <w:rFonts w:hint="default"/>
        <w:lang w:val="ru-RU" w:eastAsia="en-US" w:bidi="ar-SA"/>
      </w:rPr>
    </w:lvl>
  </w:abstractNum>
  <w:abstractNum w:abstractNumId="14">
    <w:nsid w:val="3A4E12B0"/>
    <w:multiLevelType w:val="hybridMultilevel"/>
    <w:tmpl w:val="4AB6A722"/>
    <w:lvl w:ilvl="0" w:tplc="46326902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465DEE">
      <w:numFmt w:val="bullet"/>
      <w:lvlText w:val="•"/>
      <w:lvlJc w:val="left"/>
      <w:pPr>
        <w:ind w:left="1683" w:hanging="346"/>
      </w:pPr>
      <w:rPr>
        <w:rFonts w:hint="default"/>
        <w:lang w:val="ru-RU" w:eastAsia="en-US" w:bidi="ar-SA"/>
      </w:rPr>
    </w:lvl>
    <w:lvl w:ilvl="2" w:tplc="E938A04C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3" w:tplc="F51A8EAE">
      <w:numFmt w:val="bullet"/>
      <w:lvlText w:val="•"/>
      <w:lvlJc w:val="left"/>
      <w:pPr>
        <w:ind w:left="3411" w:hanging="346"/>
      </w:pPr>
      <w:rPr>
        <w:rFonts w:hint="default"/>
        <w:lang w:val="ru-RU" w:eastAsia="en-US" w:bidi="ar-SA"/>
      </w:rPr>
    </w:lvl>
    <w:lvl w:ilvl="4" w:tplc="549A1D66">
      <w:numFmt w:val="bullet"/>
      <w:lvlText w:val="•"/>
      <w:lvlJc w:val="left"/>
      <w:pPr>
        <w:ind w:left="4275" w:hanging="346"/>
      </w:pPr>
      <w:rPr>
        <w:rFonts w:hint="default"/>
        <w:lang w:val="ru-RU" w:eastAsia="en-US" w:bidi="ar-SA"/>
      </w:rPr>
    </w:lvl>
    <w:lvl w:ilvl="5" w:tplc="2B745E52">
      <w:numFmt w:val="bullet"/>
      <w:lvlText w:val="•"/>
      <w:lvlJc w:val="left"/>
      <w:pPr>
        <w:ind w:left="5139" w:hanging="346"/>
      </w:pPr>
      <w:rPr>
        <w:rFonts w:hint="default"/>
        <w:lang w:val="ru-RU" w:eastAsia="en-US" w:bidi="ar-SA"/>
      </w:rPr>
    </w:lvl>
    <w:lvl w:ilvl="6" w:tplc="C76854A8">
      <w:numFmt w:val="bullet"/>
      <w:lvlText w:val="•"/>
      <w:lvlJc w:val="left"/>
      <w:pPr>
        <w:ind w:left="6003" w:hanging="346"/>
      </w:pPr>
      <w:rPr>
        <w:rFonts w:hint="default"/>
        <w:lang w:val="ru-RU" w:eastAsia="en-US" w:bidi="ar-SA"/>
      </w:rPr>
    </w:lvl>
    <w:lvl w:ilvl="7" w:tplc="4370B31A">
      <w:numFmt w:val="bullet"/>
      <w:lvlText w:val="•"/>
      <w:lvlJc w:val="left"/>
      <w:pPr>
        <w:ind w:left="6867" w:hanging="346"/>
      </w:pPr>
      <w:rPr>
        <w:rFonts w:hint="default"/>
        <w:lang w:val="ru-RU" w:eastAsia="en-US" w:bidi="ar-SA"/>
      </w:rPr>
    </w:lvl>
    <w:lvl w:ilvl="8" w:tplc="792889A2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abstractNum w:abstractNumId="15">
    <w:nsid w:val="3FB958DA"/>
    <w:multiLevelType w:val="hybridMultilevel"/>
    <w:tmpl w:val="B7B2B1DC"/>
    <w:lvl w:ilvl="0" w:tplc="F7F4E688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E6F1BE">
      <w:numFmt w:val="bullet"/>
      <w:lvlText w:val="•"/>
      <w:lvlJc w:val="left"/>
      <w:pPr>
        <w:ind w:left="1683" w:hanging="346"/>
      </w:pPr>
      <w:rPr>
        <w:rFonts w:hint="default"/>
        <w:lang w:val="ru-RU" w:eastAsia="en-US" w:bidi="ar-SA"/>
      </w:rPr>
    </w:lvl>
    <w:lvl w:ilvl="2" w:tplc="BC80344E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3" w:tplc="DB5CFA28">
      <w:numFmt w:val="bullet"/>
      <w:lvlText w:val="•"/>
      <w:lvlJc w:val="left"/>
      <w:pPr>
        <w:ind w:left="3411" w:hanging="346"/>
      </w:pPr>
      <w:rPr>
        <w:rFonts w:hint="default"/>
        <w:lang w:val="ru-RU" w:eastAsia="en-US" w:bidi="ar-SA"/>
      </w:rPr>
    </w:lvl>
    <w:lvl w:ilvl="4" w:tplc="6B2E4B6C">
      <w:numFmt w:val="bullet"/>
      <w:lvlText w:val="•"/>
      <w:lvlJc w:val="left"/>
      <w:pPr>
        <w:ind w:left="4275" w:hanging="346"/>
      </w:pPr>
      <w:rPr>
        <w:rFonts w:hint="default"/>
        <w:lang w:val="ru-RU" w:eastAsia="en-US" w:bidi="ar-SA"/>
      </w:rPr>
    </w:lvl>
    <w:lvl w:ilvl="5" w:tplc="C834E70A">
      <w:numFmt w:val="bullet"/>
      <w:lvlText w:val="•"/>
      <w:lvlJc w:val="left"/>
      <w:pPr>
        <w:ind w:left="5139" w:hanging="346"/>
      </w:pPr>
      <w:rPr>
        <w:rFonts w:hint="default"/>
        <w:lang w:val="ru-RU" w:eastAsia="en-US" w:bidi="ar-SA"/>
      </w:rPr>
    </w:lvl>
    <w:lvl w:ilvl="6" w:tplc="1774204E">
      <w:numFmt w:val="bullet"/>
      <w:lvlText w:val="•"/>
      <w:lvlJc w:val="left"/>
      <w:pPr>
        <w:ind w:left="6003" w:hanging="346"/>
      </w:pPr>
      <w:rPr>
        <w:rFonts w:hint="default"/>
        <w:lang w:val="ru-RU" w:eastAsia="en-US" w:bidi="ar-SA"/>
      </w:rPr>
    </w:lvl>
    <w:lvl w:ilvl="7" w:tplc="ACC80786">
      <w:numFmt w:val="bullet"/>
      <w:lvlText w:val="•"/>
      <w:lvlJc w:val="left"/>
      <w:pPr>
        <w:ind w:left="6867" w:hanging="346"/>
      </w:pPr>
      <w:rPr>
        <w:rFonts w:hint="default"/>
        <w:lang w:val="ru-RU" w:eastAsia="en-US" w:bidi="ar-SA"/>
      </w:rPr>
    </w:lvl>
    <w:lvl w:ilvl="8" w:tplc="1FE4B55E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abstractNum w:abstractNumId="16">
    <w:nsid w:val="3FDC0A7B"/>
    <w:multiLevelType w:val="hybridMultilevel"/>
    <w:tmpl w:val="76842866"/>
    <w:lvl w:ilvl="0" w:tplc="4D5AED94">
      <w:start w:val="1"/>
      <w:numFmt w:val="decimal"/>
      <w:lvlText w:val="%1."/>
      <w:lvlJc w:val="left"/>
      <w:pPr>
        <w:ind w:left="99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FC82CC">
      <w:numFmt w:val="bullet"/>
      <w:lvlText w:val="•"/>
      <w:lvlJc w:val="left"/>
      <w:pPr>
        <w:ind w:left="3440" w:hanging="423"/>
      </w:pPr>
      <w:rPr>
        <w:rFonts w:hint="default"/>
        <w:lang w:val="ru-RU" w:eastAsia="en-US" w:bidi="ar-SA"/>
      </w:rPr>
    </w:lvl>
    <w:lvl w:ilvl="2" w:tplc="34DC2CEA">
      <w:numFmt w:val="bullet"/>
      <w:lvlText w:val="•"/>
      <w:lvlJc w:val="left"/>
      <w:pPr>
        <w:ind w:left="4224" w:hanging="423"/>
      </w:pPr>
      <w:rPr>
        <w:rFonts w:hint="default"/>
        <w:lang w:val="ru-RU" w:eastAsia="en-US" w:bidi="ar-SA"/>
      </w:rPr>
    </w:lvl>
    <w:lvl w:ilvl="3" w:tplc="69DEF548">
      <w:numFmt w:val="bullet"/>
      <w:lvlText w:val="•"/>
      <w:lvlJc w:val="left"/>
      <w:pPr>
        <w:ind w:left="5009" w:hanging="423"/>
      </w:pPr>
      <w:rPr>
        <w:rFonts w:hint="default"/>
        <w:lang w:val="ru-RU" w:eastAsia="en-US" w:bidi="ar-SA"/>
      </w:rPr>
    </w:lvl>
    <w:lvl w:ilvl="4" w:tplc="93164036">
      <w:numFmt w:val="bullet"/>
      <w:lvlText w:val="•"/>
      <w:lvlJc w:val="left"/>
      <w:pPr>
        <w:ind w:left="5794" w:hanging="423"/>
      </w:pPr>
      <w:rPr>
        <w:rFonts w:hint="default"/>
        <w:lang w:val="ru-RU" w:eastAsia="en-US" w:bidi="ar-SA"/>
      </w:rPr>
    </w:lvl>
    <w:lvl w:ilvl="5" w:tplc="CEEE08CE">
      <w:numFmt w:val="bullet"/>
      <w:lvlText w:val="•"/>
      <w:lvlJc w:val="left"/>
      <w:pPr>
        <w:ind w:left="6579" w:hanging="423"/>
      </w:pPr>
      <w:rPr>
        <w:rFonts w:hint="default"/>
        <w:lang w:val="ru-RU" w:eastAsia="en-US" w:bidi="ar-SA"/>
      </w:rPr>
    </w:lvl>
    <w:lvl w:ilvl="6" w:tplc="4A062A78">
      <w:numFmt w:val="bullet"/>
      <w:lvlText w:val="•"/>
      <w:lvlJc w:val="left"/>
      <w:pPr>
        <w:ind w:left="7364" w:hanging="423"/>
      </w:pPr>
      <w:rPr>
        <w:rFonts w:hint="default"/>
        <w:lang w:val="ru-RU" w:eastAsia="en-US" w:bidi="ar-SA"/>
      </w:rPr>
    </w:lvl>
    <w:lvl w:ilvl="7" w:tplc="C7EC5108">
      <w:numFmt w:val="bullet"/>
      <w:lvlText w:val="•"/>
      <w:lvlJc w:val="left"/>
      <w:pPr>
        <w:ind w:left="8149" w:hanging="423"/>
      </w:pPr>
      <w:rPr>
        <w:rFonts w:hint="default"/>
        <w:lang w:val="ru-RU" w:eastAsia="en-US" w:bidi="ar-SA"/>
      </w:rPr>
    </w:lvl>
    <w:lvl w:ilvl="8" w:tplc="0CBE1EEC">
      <w:numFmt w:val="bullet"/>
      <w:lvlText w:val="•"/>
      <w:lvlJc w:val="left"/>
      <w:pPr>
        <w:ind w:left="8934" w:hanging="423"/>
      </w:pPr>
      <w:rPr>
        <w:rFonts w:hint="default"/>
        <w:lang w:val="ru-RU" w:eastAsia="en-US" w:bidi="ar-SA"/>
      </w:rPr>
    </w:lvl>
  </w:abstractNum>
  <w:abstractNum w:abstractNumId="17">
    <w:nsid w:val="42DD53A4"/>
    <w:multiLevelType w:val="hybridMultilevel"/>
    <w:tmpl w:val="F80C7300"/>
    <w:lvl w:ilvl="0" w:tplc="31E46536">
      <w:start w:val="2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E4BD1E">
      <w:numFmt w:val="bullet"/>
      <w:lvlText w:val=""/>
      <w:lvlJc w:val="left"/>
      <w:pPr>
        <w:ind w:left="815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6AA384E">
      <w:numFmt w:val="bullet"/>
      <w:lvlText w:val="•"/>
      <w:lvlJc w:val="left"/>
      <w:pPr>
        <w:ind w:left="1779" w:hanging="346"/>
      </w:pPr>
      <w:rPr>
        <w:rFonts w:hint="default"/>
        <w:lang w:val="ru-RU" w:eastAsia="en-US" w:bidi="ar-SA"/>
      </w:rPr>
    </w:lvl>
    <w:lvl w:ilvl="3" w:tplc="7D021E68">
      <w:numFmt w:val="bullet"/>
      <w:lvlText w:val="•"/>
      <w:lvlJc w:val="left"/>
      <w:pPr>
        <w:ind w:left="2739" w:hanging="346"/>
      </w:pPr>
      <w:rPr>
        <w:rFonts w:hint="default"/>
        <w:lang w:val="ru-RU" w:eastAsia="en-US" w:bidi="ar-SA"/>
      </w:rPr>
    </w:lvl>
    <w:lvl w:ilvl="4" w:tplc="E9C4B7E2">
      <w:numFmt w:val="bullet"/>
      <w:lvlText w:val="•"/>
      <w:lvlJc w:val="left"/>
      <w:pPr>
        <w:ind w:left="3699" w:hanging="346"/>
      </w:pPr>
      <w:rPr>
        <w:rFonts w:hint="default"/>
        <w:lang w:val="ru-RU" w:eastAsia="en-US" w:bidi="ar-SA"/>
      </w:rPr>
    </w:lvl>
    <w:lvl w:ilvl="5" w:tplc="EE966F02">
      <w:numFmt w:val="bullet"/>
      <w:lvlText w:val="•"/>
      <w:lvlJc w:val="left"/>
      <w:pPr>
        <w:ind w:left="4659" w:hanging="346"/>
      </w:pPr>
      <w:rPr>
        <w:rFonts w:hint="default"/>
        <w:lang w:val="ru-RU" w:eastAsia="en-US" w:bidi="ar-SA"/>
      </w:rPr>
    </w:lvl>
    <w:lvl w:ilvl="6" w:tplc="3A181900">
      <w:numFmt w:val="bullet"/>
      <w:lvlText w:val="•"/>
      <w:lvlJc w:val="left"/>
      <w:pPr>
        <w:ind w:left="5619" w:hanging="346"/>
      </w:pPr>
      <w:rPr>
        <w:rFonts w:hint="default"/>
        <w:lang w:val="ru-RU" w:eastAsia="en-US" w:bidi="ar-SA"/>
      </w:rPr>
    </w:lvl>
    <w:lvl w:ilvl="7" w:tplc="6BB6C476">
      <w:numFmt w:val="bullet"/>
      <w:lvlText w:val="•"/>
      <w:lvlJc w:val="left"/>
      <w:pPr>
        <w:ind w:left="6579" w:hanging="346"/>
      </w:pPr>
      <w:rPr>
        <w:rFonts w:hint="default"/>
        <w:lang w:val="ru-RU" w:eastAsia="en-US" w:bidi="ar-SA"/>
      </w:rPr>
    </w:lvl>
    <w:lvl w:ilvl="8" w:tplc="74541ACA">
      <w:numFmt w:val="bullet"/>
      <w:lvlText w:val="•"/>
      <w:lvlJc w:val="left"/>
      <w:pPr>
        <w:ind w:left="7539" w:hanging="346"/>
      </w:pPr>
      <w:rPr>
        <w:rFonts w:hint="default"/>
        <w:lang w:val="ru-RU" w:eastAsia="en-US" w:bidi="ar-SA"/>
      </w:rPr>
    </w:lvl>
  </w:abstractNum>
  <w:abstractNum w:abstractNumId="18">
    <w:nsid w:val="514E5FE0"/>
    <w:multiLevelType w:val="hybridMultilevel"/>
    <w:tmpl w:val="BE30D784"/>
    <w:lvl w:ilvl="0" w:tplc="8EA82676">
      <w:start w:val="1"/>
      <w:numFmt w:val="decimal"/>
      <w:lvlText w:val="%1."/>
      <w:lvlJc w:val="left"/>
      <w:pPr>
        <w:ind w:left="572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DFA3C8A">
      <w:numFmt w:val="bullet"/>
      <w:lvlText w:val="•"/>
      <w:lvlJc w:val="left"/>
      <w:pPr>
        <w:ind w:left="1572" w:hanging="279"/>
      </w:pPr>
      <w:rPr>
        <w:rFonts w:hint="default"/>
        <w:lang w:val="ru-RU" w:eastAsia="en-US" w:bidi="ar-SA"/>
      </w:rPr>
    </w:lvl>
    <w:lvl w:ilvl="2" w:tplc="DA0A6664">
      <w:numFmt w:val="bullet"/>
      <w:lvlText w:val="•"/>
      <w:lvlJc w:val="left"/>
      <w:pPr>
        <w:ind w:left="2564" w:hanging="279"/>
      </w:pPr>
      <w:rPr>
        <w:rFonts w:hint="default"/>
        <w:lang w:val="ru-RU" w:eastAsia="en-US" w:bidi="ar-SA"/>
      </w:rPr>
    </w:lvl>
    <w:lvl w:ilvl="3" w:tplc="771A9D44">
      <w:numFmt w:val="bullet"/>
      <w:lvlText w:val="•"/>
      <w:lvlJc w:val="left"/>
      <w:pPr>
        <w:ind w:left="3557" w:hanging="279"/>
      </w:pPr>
      <w:rPr>
        <w:rFonts w:hint="default"/>
        <w:lang w:val="ru-RU" w:eastAsia="en-US" w:bidi="ar-SA"/>
      </w:rPr>
    </w:lvl>
    <w:lvl w:ilvl="4" w:tplc="BD08750A">
      <w:numFmt w:val="bullet"/>
      <w:lvlText w:val="•"/>
      <w:lvlJc w:val="left"/>
      <w:pPr>
        <w:ind w:left="4549" w:hanging="279"/>
      </w:pPr>
      <w:rPr>
        <w:rFonts w:hint="default"/>
        <w:lang w:val="ru-RU" w:eastAsia="en-US" w:bidi="ar-SA"/>
      </w:rPr>
    </w:lvl>
    <w:lvl w:ilvl="5" w:tplc="909886D6">
      <w:numFmt w:val="bullet"/>
      <w:lvlText w:val="•"/>
      <w:lvlJc w:val="left"/>
      <w:pPr>
        <w:ind w:left="5542" w:hanging="279"/>
      </w:pPr>
      <w:rPr>
        <w:rFonts w:hint="default"/>
        <w:lang w:val="ru-RU" w:eastAsia="en-US" w:bidi="ar-SA"/>
      </w:rPr>
    </w:lvl>
    <w:lvl w:ilvl="6" w:tplc="3C7CD9FA">
      <w:numFmt w:val="bullet"/>
      <w:lvlText w:val="•"/>
      <w:lvlJc w:val="left"/>
      <w:pPr>
        <w:ind w:left="6534" w:hanging="279"/>
      </w:pPr>
      <w:rPr>
        <w:rFonts w:hint="default"/>
        <w:lang w:val="ru-RU" w:eastAsia="en-US" w:bidi="ar-SA"/>
      </w:rPr>
    </w:lvl>
    <w:lvl w:ilvl="7" w:tplc="EE12C958">
      <w:numFmt w:val="bullet"/>
      <w:lvlText w:val="•"/>
      <w:lvlJc w:val="left"/>
      <w:pPr>
        <w:ind w:left="7526" w:hanging="279"/>
      </w:pPr>
      <w:rPr>
        <w:rFonts w:hint="default"/>
        <w:lang w:val="ru-RU" w:eastAsia="en-US" w:bidi="ar-SA"/>
      </w:rPr>
    </w:lvl>
    <w:lvl w:ilvl="8" w:tplc="F20C80BA">
      <w:numFmt w:val="bullet"/>
      <w:lvlText w:val="•"/>
      <w:lvlJc w:val="left"/>
      <w:pPr>
        <w:ind w:left="8519" w:hanging="279"/>
      </w:pPr>
      <w:rPr>
        <w:rFonts w:hint="default"/>
        <w:lang w:val="ru-RU" w:eastAsia="en-US" w:bidi="ar-SA"/>
      </w:rPr>
    </w:lvl>
  </w:abstractNum>
  <w:abstractNum w:abstractNumId="19">
    <w:nsid w:val="53825AE9"/>
    <w:multiLevelType w:val="multilevel"/>
    <w:tmpl w:val="D39EDD8E"/>
    <w:lvl w:ilvl="0">
      <w:start w:val="6"/>
      <w:numFmt w:val="decimal"/>
      <w:lvlText w:val="%1"/>
      <w:lvlJc w:val="left"/>
      <w:pPr>
        <w:ind w:left="315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1" w:hanging="495"/>
        <w:jc w:val="right"/>
      </w:pPr>
      <w:rPr>
        <w:rFonts w:hint="default"/>
        <w:i/>
        <w:i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62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495"/>
      </w:pPr>
      <w:rPr>
        <w:rFonts w:hint="default"/>
        <w:lang w:val="ru-RU" w:eastAsia="en-US" w:bidi="ar-SA"/>
      </w:rPr>
    </w:lvl>
  </w:abstractNum>
  <w:abstractNum w:abstractNumId="20">
    <w:nsid w:val="54EF1249"/>
    <w:multiLevelType w:val="hybridMultilevel"/>
    <w:tmpl w:val="36A47F90"/>
    <w:lvl w:ilvl="0" w:tplc="50067B0E">
      <w:start w:val="6"/>
      <w:numFmt w:val="decimal"/>
      <w:lvlText w:val="%1."/>
      <w:lvlJc w:val="left"/>
      <w:pPr>
        <w:ind w:left="716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4A3EEC">
      <w:start w:val="1"/>
      <w:numFmt w:val="decimal"/>
      <w:lvlText w:val="%2."/>
      <w:lvlJc w:val="left"/>
      <w:pPr>
        <w:ind w:left="3362" w:hanging="346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8"/>
        <w:szCs w:val="28"/>
        <w:lang w:val="ru-RU" w:eastAsia="en-US" w:bidi="ar-SA"/>
      </w:rPr>
    </w:lvl>
    <w:lvl w:ilvl="2" w:tplc="64883DBC">
      <w:numFmt w:val="bullet"/>
      <w:lvlText w:val="•"/>
      <w:lvlJc w:val="left"/>
      <w:pPr>
        <w:ind w:left="4153" w:hanging="346"/>
      </w:pPr>
      <w:rPr>
        <w:rFonts w:hint="default"/>
        <w:lang w:val="ru-RU" w:eastAsia="en-US" w:bidi="ar-SA"/>
      </w:rPr>
    </w:lvl>
    <w:lvl w:ilvl="3" w:tplc="BD04F6D0">
      <w:numFmt w:val="bullet"/>
      <w:lvlText w:val="•"/>
      <w:lvlJc w:val="left"/>
      <w:pPr>
        <w:ind w:left="4947" w:hanging="346"/>
      </w:pPr>
      <w:rPr>
        <w:rFonts w:hint="default"/>
        <w:lang w:val="ru-RU" w:eastAsia="en-US" w:bidi="ar-SA"/>
      </w:rPr>
    </w:lvl>
    <w:lvl w:ilvl="4" w:tplc="4DB0BDA6">
      <w:numFmt w:val="bullet"/>
      <w:lvlText w:val="•"/>
      <w:lvlJc w:val="left"/>
      <w:pPr>
        <w:ind w:left="5741" w:hanging="346"/>
      </w:pPr>
      <w:rPr>
        <w:rFonts w:hint="default"/>
        <w:lang w:val="ru-RU" w:eastAsia="en-US" w:bidi="ar-SA"/>
      </w:rPr>
    </w:lvl>
    <w:lvl w:ilvl="5" w:tplc="24C039A8">
      <w:numFmt w:val="bullet"/>
      <w:lvlText w:val="•"/>
      <w:lvlJc w:val="left"/>
      <w:pPr>
        <w:ind w:left="6535" w:hanging="346"/>
      </w:pPr>
      <w:rPr>
        <w:rFonts w:hint="default"/>
        <w:lang w:val="ru-RU" w:eastAsia="en-US" w:bidi="ar-SA"/>
      </w:rPr>
    </w:lvl>
    <w:lvl w:ilvl="6" w:tplc="73201696">
      <w:numFmt w:val="bullet"/>
      <w:lvlText w:val="•"/>
      <w:lvlJc w:val="left"/>
      <w:pPr>
        <w:ind w:left="7328" w:hanging="346"/>
      </w:pPr>
      <w:rPr>
        <w:rFonts w:hint="default"/>
        <w:lang w:val="ru-RU" w:eastAsia="en-US" w:bidi="ar-SA"/>
      </w:rPr>
    </w:lvl>
    <w:lvl w:ilvl="7" w:tplc="00982398">
      <w:numFmt w:val="bullet"/>
      <w:lvlText w:val="•"/>
      <w:lvlJc w:val="left"/>
      <w:pPr>
        <w:ind w:left="8122" w:hanging="346"/>
      </w:pPr>
      <w:rPr>
        <w:rFonts w:hint="default"/>
        <w:lang w:val="ru-RU" w:eastAsia="en-US" w:bidi="ar-SA"/>
      </w:rPr>
    </w:lvl>
    <w:lvl w:ilvl="8" w:tplc="CDA24D96">
      <w:numFmt w:val="bullet"/>
      <w:lvlText w:val="•"/>
      <w:lvlJc w:val="left"/>
      <w:pPr>
        <w:ind w:left="8916" w:hanging="346"/>
      </w:pPr>
      <w:rPr>
        <w:rFonts w:hint="default"/>
        <w:lang w:val="ru-RU" w:eastAsia="en-US" w:bidi="ar-SA"/>
      </w:rPr>
    </w:lvl>
  </w:abstractNum>
  <w:abstractNum w:abstractNumId="21">
    <w:nsid w:val="561E721A"/>
    <w:multiLevelType w:val="hybridMultilevel"/>
    <w:tmpl w:val="49E8AB0A"/>
    <w:lvl w:ilvl="0" w:tplc="3D26694A">
      <w:start w:val="1"/>
      <w:numFmt w:val="decimal"/>
      <w:lvlText w:val="%1)"/>
      <w:lvlJc w:val="left"/>
      <w:pPr>
        <w:ind w:left="29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3CBA8E">
      <w:numFmt w:val="bullet"/>
      <w:lvlText w:val="•"/>
      <w:lvlJc w:val="left"/>
      <w:pPr>
        <w:ind w:left="1320" w:hanging="303"/>
      </w:pPr>
      <w:rPr>
        <w:rFonts w:hint="default"/>
        <w:lang w:val="ru-RU" w:eastAsia="en-US" w:bidi="ar-SA"/>
      </w:rPr>
    </w:lvl>
    <w:lvl w:ilvl="2" w:tplc="8A68401A">
      <w:numFmt w:val="bullet"/>
      <w:lvlText w:val="•"/>
      <w:lvlJc w:val="left"/>
      <w:pPr>
        <w:ind w:left="2340" w:hanging="303"/>
      </w:pPr>
      <w:rPr>
        <w:rFonts w:hint="default"/>
        <w:lang w:val="ru-RU" w:eastAsia="en-US" w:bidi="ar-SA"/>
      </w:rPr>
    </w:lvl>
    <w:lvl w:ilvl="3" w:tplc="918ADFC0">
      <w:numFmt w:val="bullet"/>
      <w:lvlText w:val="•"/>
      <w:lvlJc w:val="left"/>
      <w:pPr>
        <w:ind w:left="3361" w:hanging="303"/>
      </w:pPr>
      <w:rPr>
        <w:rFonts w:hint="default"/>
        <w:lang w:val="ru-RU" w:eastAsia="en-US" w:bidi="ar-SA"/>
      </w:rPr>
    </w:lvl>
    <w:lvl w:ilvl="4" w:tplc="549C755A">
      <w:numFmt w:val="bullet"/>
      <w:lvlText w:val="•"/>
      <w:lvlJc w:val="left"/>
      <w:pPr>
        <w:ind w:left="4381" w:hanging="303"/>
      </w:pPr>
      <w:rPr>
        <w:rFonts w:hint="default"/>
        <w:lang w:val="ru-RU" w:eastAsia="en-US" w:bidi="ar-SA"/>
      </w:rPr>
    </w:lvl>
    <w:lvl w:ilvl="5" w:tplc="69788D9A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6" w:tplc="C93A380A">
      <w:numFmt w:val="bullet"/>
      <w:lvlText w:val="•"/>
      <w:lvlJc w:val="left"/>
      <w:pPr>
        <w:ind w:left="6422" w:hanging="303"/>
      </w:pPr>
      <w:rPr>
        <w:rFonts w:hint="default"/>
        <w:lang w:val="ru-RU" w:eastAsia="en-US" w:bidi="ar-SA"/>
      </w:rPr>
    </w:lvl>
    <w:lvl w:ilvl="7" w:tplc="67209020">
      <w:numFmt w:val="bullet"/>
      <w:lvlText w:val="•"/>
      <w:lvlJc w:val="left"/>
      <w:pPr>
        <w:ind w:left="7442" w:hanging="303"/>
      </w:pPr>
      <w:rPr>
        <w:rFonts w:hint="default"/>
        <w:lang w:val="ru-RU" w:eastAsia="en-US" w:bidi="ar-SA"/>
      </w:rPr>
    </w:lvl>
    <w:lvl w:ilvl="8" w:tplc="7FFEA99A">
      <w:numFmt w:val="bullet"/>
      <w:lvlText w:val="•"/>
      <w:lvlJc w:val="left"/>
      <w:pPr>
        <w:ind w:left="8463" w:hanging="303"/>
      </w:pPr>
      <w:rPr>
        <w:rFonts w:hint="default"/>
        <w:lang w:val="ru-RU" w:eastAsia="en-US" w:bidi="ar-SA"/>
      </w:rPr>
    </w:lvl>
  </w:abstractNum>
  <w:abstractNum w:abstractNumId="22">
    <w:nsid w:val="59096C24"/>
    <w:multiLevelType w:val="hybridMultilevel"/>
    <w:tmpl w:val="F3EC3F3A"/>
    <w:lvl w:ilvl="0" w:tplc="263E9B80">
      <w:start w:val="1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84EB5A">
      <w:numFmt w:val="bullet"/>
      <w:lvlText w:val=""/>
      <w:lvlJc w:val="left"/>
      <w:pPr>
        <w:ind w:left="815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928AFC8">
      <w:numFmt w:val="bullet"/>
      <w:lvlText w:val="•"/>
      <w:lvlJc w:val="left"/>
      <w:pPr>
        <w:ind w:left="1779" w:hanging="346"/>
      </w:pPr>
      <w:rPr>
        <w:rFonts w:hint="default"/>
        <w:lang w:val="ru-RU" w:eastAsia="en-US" w:bidi="ar-SA"/>
      </w:rPr>
    </w:lvl>
    <w:lvl w:ilvl="3" w:tplc="12FCAA0A">
      <w:numFmt w:val="bullet"/>
      <w:lvlText w:val="•"/>
      <w:lvlJc w:val="left"/>
      <w:pPr>
        <w:ind w:left="2739" w:hanging="346"/>
      </w:pPr>
      <w:rPr>
        <w:rFonts w:hint="default"/>
        <w:lang w:val="ru-RU" w:eastAsia="en-US" w:bidi="ar-SA"/>
      </w:rPr>
    </w:lvl>
    <w:lvl w:ilvl="4" w:tplc="C0AE50BA">
      <w:numFmt w:val="bullet"/>
      <w:lvlText w:val="•"/>
      <w:lvlJc w:val="left"/>
      <w:pPr>
        <w:ind w:left="3699" w:hanging="346"/>
      </w:pPr>
      <w:rPr>
        <w:rFonts w:hint="default"/>
        <w:lang w:val="ru-RU" w:eastAsia="en-US" w:bidi="ar-SA"/>
      </w:rPr>
    </w:lvl>
    <w:lvl w:ilvl="5" w:tplc="4D089432">
      <w:numFmt w:val="bullet"/>
      <w:lvlText w:val="•"/>
      <w:lvlJc w:val="left"/>
      <w:pPr>
        <w:ind w:left="4659" w:hanging="346"/>
      </w:pPr>
      <w:rPr>
        <w:rFonts w:hint="default"/>
        <w:lang w:val="ru-RU" w:eastAsia="en-US" w:bidi="ar-SA"/>
      </w:rPr>
    </w:lvl>
    <w:lvl w:ilvl="6" w:tplc="B5343114">
      <w:numFmt w:val="bullet"/>
      <w:lvlText w:val="•"/>
      <w:lvlJc w:val="left"/>
      <w:pPr>
        <w:ind w:left="5619" w:hanging="346"/>
      </w:pPr>
      <w:rPr>
        <w:rFonts w:hint="default"/>
        <w:lang w:val="ru-RU" w:eastAsia="en-US" w:bidi="ar-SA"/>
      </w:rPr>
    </w:lvl>
    <w:lvl w:ilvl="7" w:tplc="4D32E6F6">
      <w:numFmt w:val="bullet"/>
      <w:lvlText w:val="•"/>
      <w:lvlJc w:val="left"/>
      <w:pPr>
        <w:ind w:left="6579" w:hanging="346"/>
      </w:pPr>
      <w:rPr>
        <w:rFonts w:hint="default"/>
        <w:lang w:val="ru-RU" w:eastAsia="en-US" w:bidi="ar-SA"/>
      </w:rPr>
    </w:lvl>
    <w:lvl w:ilvl="8" w:tplc="F65E2EC8">
      <w:numFmt w:val="bullet"/>
      <w:lvlText w:val="•"/>
      <w:lvlJc w:val="left"/>
      <w:pPr>
        <w:ind w:left="7539" w:hanging="346"/>
      </w:pPr>
      <w:rPr>
        <w:rFonts w:hint="default"/>
        <w:lang w:val="ru-RU" w:eastAsia="en-US" w:bidi="ar-SA"/>
      </w:rPr>
    </w:lvl>
  </w:abstractNum>
  <w:abstractNum w:abstractNumId="23">
    <w:nsid w:val="5B48107E"/>
    <w:multiLevelType w:val="hybridMultilevel"/>
    <w:tmpl w:val="D17AE250"/>
    <w:lvl w:ilvl="0" w:tplc="AB322D78">
      <w:start w:val="4"/>
      <w:numFmt w:val="decimal"/>
      <w:lvlText w:val="%1.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6277CA">
      <w:numFmt w:val="bullet"/>
      <w:lvlText w:val=""/>
      <w:lvlJc w:val="left"/>
      <w:pPr>
        <w:ind w:left="815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76AA8A6">
      <w:numFmt w:val="bullet"/>
      <w:lvlText w:val="•"/>
      <w:lvlJc w:val="left"/>
      <w:pPr>
        <w:ind w:left="1779" w:hanging="346"/>
      </w:pPr>
      <w:rPr>
        <w:rFonts w:hint="default"/>
        <w:lang w:val="ru-RU" w:eastAsia="en-US" w:bidi="ar-SA"/>
      </w:rPr>
    </w:lvl>
    <w:lvl w:ilvl="3" w:tplc="5AEEDE12">
      <w:numFmt w:val="bullet"/>
      <w:lvlText w:val="•"/>
      <w:lvlJc w:val="left"/>
      <w:pPr>
        <w:ind w:left="2739" w:hanging="346"/>
      </w:pPr>
      <w:rPr>
        <w:rFonts w:hint="default"/>
        <w:lang w:val="ru-RU" w:eastAsia="en-US" w:bidi="ar-SA"/>
      </w:rPr>
    </w:lvl>
    <w:lvl w:ilvl="4" w:tplc="EECCADD4">
      <w:numFmt w:val="bullet"/>
      <w:lvlText w:val="•"/>
      <w:lvlJc w:val="left"/>
      <w:pPr>
        <w:ind w:left="3699" w:hanging="346"/>
      </w:pPr>
      <w:rPr>
        <w:rFonts w:hint="default"/>
        <w:lang w:val="ru-RU" w:eastAsia="en-US" w:bidi="ar-SA"/>
      </w:rPr>
    </w:lvl>
    <w:lvl w:ilvl="5" w:tplc="1B34E0C8">
      <w:numFmt w:val="bullet"/>
      <w:lvlText w:val="•"/>
      <w:lvlJc w:val="left"/>
      <w:pPr>
        <w:ind w:left="4659" w:hanging="346"/>
      </w:pPr>
      <w:rPr>
        <w:rFonts w:hint="default"/>
        <w:lang w:val="ru-RU" w:eastAsia="en-US" w:bidi="ar-SA"/>
      </w:rPr>
    </w:lvl>
    <w:lvl w:ilvl="6" w:tplc="FA704F7C">
      <w:numFmt w:val="bullet"/>
      <w:lvlText w:val="•"/>
      <w:lvlJc w:val="left"/>
      <w:pPr>
        <w:ind w:left="5619" w:hanging="346"/>
      </w:pPr>
      <w:rPr>
        <w:rFonts w:hint="default"/>
        <w:lang w:val="ru-RU" w:eastAsia="en-US" w:bidi="ar-SA"/>
      </w:rPr>
    </w:lvl>
    <w:lvl w:ilvl="7" w:tplc="D408DD66">
      <w:numFmt w:val="bullet"/>
      <w:lvlText w:val="•"/>
      <w:lvlJc w:val="left"/>
      <w:pPr>
        <w:ind w:left="6579" w:hanging="346"/>
      </w:pPr>
      <w:rPr>
        <w:rFonts w:hint="default"/>
        <w:lang w:val="ru-RU" w:eastAsia="en-US" w:bidi="ar-SA"/>
      </w:rPr>
    </w:lvl>
    <w:lvl w:ilvl="8" w:tplc="126CFABA">
      <w:numFmt w:val="bullet"/>
      <w:lvlText w:val="•"/>
      <w:lvlJc w:val="left"/>
      <w:pPr>
        <w:ind w:left="7539" w:hanging="346"/>
      </w:pPr>
      <w:rPr>
        <w:rFonts w:hint="default"/>
        <w:lang w:val="ru-RU" w:eastAsia="en-US" w:bidi="ar-SA"/>
      </w:rPr>
    </w:lvl>
  </w:abstractNum>
  <w:abstractNum w:abstractNumId="24">
    <w:nsid w:val="5CEF78CB"/>
    <w:multiLevelType w:val="hybridMultilevel"/>
    <w:tmpl w:val="AF46A3F8"/>
    <w:lvl w:ilvl="0" w:tplc="D4D204AC">
      <w:start w:val="1"/>
      <w:numFmt w:val="decimal"/>
      <w:lvlText w:val="%1."/>
      <w:lvlJc w:val="left"/>
      <w:pPr>
        <w:ind w:left="5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A560E">
      <w:start w:val="1"/>
      <w:numFmt w:val="lowerLetter"/>
      <w:lvlText w:val="%2."/>
      <w:lvlJc w:val="left"/>
      <w:pPr>
        <w:ind w:left="912" w:hanging="264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  <w:lang w:val="ru-RU" w:eastAsia="en-US" w:bidi="ar-SA"/>
      </w:rPr>
    </w:lvl>
    <w:lvl w:ilvl="2" w:tplc="CEDA0A22">
      <w:numFmt w:val="bullet"/>
      <w:lvlText w:val="•"/>
      <w:lvlJc w:val="left"/>
      <w:pPr>
        <w:ind w:left="920" w:hanging="264"/>
      </w:pPr>
      <w:rPr>
        <w:rFonts w:hint="default"/>
        <w:lang w:val="ru-RU" w:eastAsia="en-US" w:bidi="ar-SA"/>
      </w:rPr>
    </w:lvl>
    <w:lvl w:ilvl="3" w:tplc="044E859E">
      <w:numFmt w:val="bullet"/>
      <w:lvlText w:val="•"/>
      <w:lvlJc w:val="left"/>
      <w:pPr>
        <w:ind w:left="2118" w:hanging="264"/>
      </w:pPr>
      <w:rPr>
        <w:rFonts w:hint="default"/>
        <w:lang w:val="ru-RU" w:eastAsia="en-US" w:bidi="ar-SA"/>
      </w:rPr>
    </w:lvl>
    <w:lvl w:ilvl="4" w:tplc="8BC0C3A6">
      <w:numFmt w:val="bullet"/>
      <w:lvlText w:val="•"/>
      <w:lvlJc w:val="left"/>
      <w:pPr>
        <w:ind w:left="3316" w:hanging="264"/>
      </w:pPr>
      <w:rPr>
        <w:rFonts w:hint="default"/>
        <w:lang w:val="ru-RU" w:eastAsia="en-US" w:bidi="ar-SA"/>
      </w:rPr>
    </w:lvl>
    <w:lvl w:ilvl="5" w:tplc="4594C5CC">
      <w:numFmt w:val="bullet"/>
      <w:lvlText w:val="•"/>
      <w:lvlJc w:val="left"/>
      <w:pPr>
        <w:ind w:left="4514" w:hanging="264"/>
      </w:pPr>
      <w:rPr>
        <w:rFonts w:hint="default"/>
        <w:lang w:val="ru-RU" w:eastAsia="en-US" w:bidi="ar-SA"/>
      </w:rPr>
    </w:lvl>
    <w:lvl w:ilvl="6" w:tplc="AC606DB2">
      <w:numFmt w:val="bullet"/>
      <w:lvlText w:val="•"/>
      <w:lvlJc w:val="left"/>
      <w:pPr>
        <w:ind w:left="5712" w:hanging="264"/>
      </w:pPr>
      <w:rPr>
        <w:rFonts w:hint="default"/>
        <w:lang w:val="ru-RU" w:eastAsia="en-US" w:bidi="ar-SA"/>
      </w:rPr>
    </w:lvl>
    <w:lvl w:ilvl="7" w:tplc="CA28F26C">
      <w:numFmt w:val="bullet"/>
      <w:lvlText w:val="•"/>
      <w:lvlJc w:val="left"/>
      <w:pPr>
        <w:ind w:left="6910" w:hanging="264"/>
      </w:pPr>
      <w:rPr>
        <w:rFonts w:hint="default"/>
        <w:lang w:val="ru-RU" w:eastAsia="en-US" w:bidi="ar-SA"/>
      </w:rPr>
    </w:lvl>
    <w:lvl w:ilvl="8" w:tplc="B1FCA0C2">
      <w:numFmt w:val="bullet"/>
      <w:lvlText w:val="•"/>
      <w:lvlJc w:val="left"/>
      <w:pPr>
        <w:ind w:left="8108" w:hanging="264"/>
      </w:pPr>
      <w:rPr>
        <w:rFonts w:hint="default"/>
        <w:lang w:val="ru-RU" w:eastAsia="en-US" w:bidi="ar-SA"/>
      </w:rPr>
    </w:lvl>
  </w:abstractNum>
  <w:abstractNum w:abstractNumId="25">
    <w:nsid w:val="5F2F5520"/>
    <w:multiLevelType w:val="hybridMultilevel"/>
    <w:tmpl w:val="FB08F462"/>
    <w:lvl w:ilvl="0" w:tplc="1ACC64CE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58AB66">
      <w:start w:val="5"/>
      <w:numFmt w:val="decimal"/>
      <w:lvlText w:val="%2."/>
      <w:lvlJc w:val="left"/>
      <w:pPr>
        <w:ind w:left="2080" w:hanging="284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8"/>
        <w:szCs w:val="28"/>
        <w:lang w:val="ru-RU" w:eastAsia="en-US" w:bidi="ar-SA"/>
      </w:rPr>
    </w:lvl>
    <w:lvl w:ilvl="2" w:tplc="0DE0C260">
      <w:numFmt w:val="bullet"/>
      <w:lvlText w:val="•"/>
      <w:lvlJc w:val="left"/>
      <w:pPr>
        <w:ind w:left="3016" w:hanging="284"/>
      </w:pPr>
      <w:rPr>
        <w:rFonts w:hint="default"/>
        <w:lang w:val="ru-RU" w:eastAsia="en-US" w:bidi="ar-SA"/>
      </w:rPr>
    </w:lvl>
    <w:lvl w:ilvl="3" w:tplc="4E3A8A9C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4" w:tplc="091E45F0"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5" w:tplc="6FAC8F10">
      <w:numFmt w:val="bullet"/>
      <w:lvlText w:val="•"/>
      <w:lvlJc w:val="left"/>
      <w:pPr>
        <w:ind w:left="5824" w:hanging="284"/>
      </w:pPr>
      <w:rPr>
        <w:rFonts w:hint="default"/>
        <w:lang w:val="ru-RU" w:eastAsia="en-US" w:bidi="ar-SA"/>
      </w:rPr>
    </w:lvl>
    <w:lvl w:ilvl="6" w:tplc="CBC85014">
      <w:numFmt w:val="bullet"/>
      <w:lvlText w:val="•"/>
      <w:lvlJc w:val="left"/>
      <w:pPr>
        <w:ind w:left="6760" w:hanging="284"/>
      </w:pPr>
      <w:rPr>
        <w:rFonts w:hint="default"/>
        <w:lang w:val="ru-RU" w:eastAsia="en-US" w:bidi="ar-SA"/>
      </w:rPr>
    </w:lvl>
    <w:lvl w:ilvl="7" w:tplc="6F4C147E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  <w:lvl w:ilvl="8" w:tplc="7C8EF1FA">
      <w:numFmt w:val="bullet"/>
      <w:lvlText w:val="•"/>
      <w:lvlJc w:val="left"/>
      <w:pPr>
        <w:ind w:left="8632" w:hanging="284"/>
      </w:pPr>
      <w:rPr>
        <w:rFonts w:hint="default"/>
        <w:lang w:val="ru-RU" w:eastAsia="en-US" w:bidi="ar-SA"/>
      </w:rPr>
    </w:lvl>
  </w:abstractNum>
  <w:abstractNum w:abstractNumId="26">
    <w:nsid w:val="690A7261"/>
    <w:multiLevelType w:val="hybridMultilevel"/>
    <w:tmpl w:val="AB00A6EE"/>
    <w:lvl w:ilvl="0" w:tplc="AB6E1C2A">
      <w:start w:val="1"/>
      <w:numFmt w:val="decimal"/>
      <w:lvlText w:val="%1."/>
      <w:lvlJc w:val="left"/>
      <w:pPr>
        <w:ind w:left="99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DE8386">
      <w:numFmt w:val="bullet"/>
      <w:lvlText w:val="•"/>
      <w:lvlJc w:val="left"/>
      <w:pPr>
        <w:ind w:left="1950" w:hanging="423"/>
      </w:pPr>
      <w:rPr>
        <w:rFonts w:hint="default"/>
        <w:lang w:val="ru-RU" w:eastAsia="en-US" w:bidi="ar-SA"/>
      </w:rPr>
    </w:lvl>
    <w:lvl w:ilvl="2" w:tplc="32BCB7C0">
      <w:numFmt w:val="bullet"/>
      <w:lvlText w:val="•"/>
      <w:lvlJc w:val="left"/>
      <w:pPr>
        <w:ind w:left="2900" w:hanging="423"/>
      </w:pPr>
      <w:rPr>
        <w:rFonts w:hint="default"/>
        <w:lang w:val="ru-RU" w:eastAsia="en-US" w:bidi="ar-SA"/>
      </w:rPr>
    </w:lvl>
    <w:lvl w:ilvl="3" w:tplc="D6AC26B2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FB6C2310">
      <w:numFmt w:val="bullet"/>
      <w:lvlText w:val="•"/>
      <w:lvlJc w:val="left"/>
      <w:pPr>
        <w:ind w:left="4801" w:hanging="423"/>
      </w:pPr>
      <w:rPr>
        <w:rFonts w:hint="default"/>
        <w:lang w:val="ru-RU" w:eastAsia="en-US" w:bidi="ar-SA"/>
      </w:rPr>
    </w:lvl>
    <w:lvl w:ilvl="5" w:tplc="7C6818C8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 w:tplc="2B2C8860">
      <w:numFmt w:val="bullet"/>
      <w:lvlText w:val="•"/>
      <w:lvlJc w:val="left"/>
      <w:pPr>
        <w:ind w:left="6702" w:hanging="423"/>
      </w:pPr>
      <w:rPr>
        <w:rFonts w:hint="default"/>
        <w:lang w:val="ru-RU" w:eastAsia="en-US" w:bidi="ar-SA"/>
      </w:rPr>
    </w:lvl>
    <w:lvl w:ilvl="7" w:tplc="374A63F0">
      <w:numFmt w:val="bullet"/>
      <w:lvlText w:val="•"/>
      <w:lvlJc w:val="left"/>
      <w:pPr>
        <w:ind w:left="7652" w:hanging="423"/>
      </w:pPr>
      <w:rPr>
        <w:rFonts w:hint="default"/>
        <w:lang w:val="ru-RU" w:eastAsia="en-US" w:bidi="ar-SA"/>
      </w:rPr>
    </w:lvl>
    <w:lvl w:ilvl="8" w:tplc="669CFBD0">
      <w:numFmt w:val="bullet"/>
      <w:lvlText w:val="•"/>
      <w:lvlJc w:val="left"/>
      <w:pPr>
        <w:ind w:left="8603" w:hanging="423"/>
      </w:pPr>
      <w:rPr>
        <w:rFonts w:hint="default"/>
        <w:lang w:val="ru-RU" w:eastAsia="en-US" w:bidi="ar-SA"/>
      </w:rPr>
    </w:lvl>
  </w:abstractNum>
  <w:abstractNum w:abstractNumId="27">
    <w:nsid w:val="7DCA0B54"/>
    <w:multiLevelType w:val="hybridMultilevel"/>
    <w:tmpl w:val="A2BA684E"/>
    <w:lvl w:ilvl="0" w:tplc="09EACC44">
      <w:numFmt w:val="bullet"/>
      <w:lvlText w:val=""/>
      <w:lvlJc w:val="left"/>
      <w:pPr>
        <w:ind w:left="81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EC85D60">
      <w:numFmt w:val="bullet"/>
      <w:lvlText w:val="•"/>
      <w:lvlJc w:val="left"/>
      <w:pPr>
        <w:ind w:left="1683" w:hanging="346"/>
      </w:pPr>
      <w:rPr>
        <w:rFonts w:hint="default"/>
        <w:lang w:val="ru-RU" w:eastAsia="en-US" w:bidi="ar-SA"/>
      </w:rPr>
    </w:lvl>
    <w:lvl w:ilvl="2" w:tplc="8D4E9634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3" w:tplc="F782019C">
      <w:numFmt w:val="bullet"/>
      <w:lvlText w:val="•"/>
      <w:lvlJc w:val="left"/>
      <w:pPr>
        <w:ind w:left="3411" w:hanging="346"/>
      </w:pPr>
      <w:rPr>
        <w:rFonts w:hint="default"/>
        <w:lang w:val="ru-RU" w:eastAsia="en-US" w:bidi="ar-SA"/>
      </w:rPr>
    </w:lvl>
    <w:lvl w:ilvl="4" w:tplc="31387D78">
      <w:numFmt w:val="bullet"/>
      <w:lvlText w:val="•"/>
      <w:lvlJc w:val="left"/>
      <w:pPr>
        <w:ind w:left="4275" w:hanging="346"/>
      </w:pPr>
      <w:rPr>
        <w:rFonts w:hint="default"/>
        <w:lang w:val="ru-RU" w:eastAsia="en-US" w:bidi="ar-SA"/>
      </w:rPr>
    </w:lvl>
    <w:lvl w:ilvl="5" w:tplc="CDA6E064">
      <w:numFmt w:val="bullet"/>
      <w:lvlText w:val="•"/>
      <w:lvlJc w:val="left"/>
      <w:pPr>
        <w:ind w:left="5139" w:hanging="346"/>
      </w:pPr>
      <w:rPr>
        <w:rFonts w:hint="default"/>
        <w:lang w:val="ru-RU" w:eastAsia="en-US" w:bidi="ar-SA"/>
      </w:rPr>
    </w:lvl>
    <w:lvl w:ilvl="6" w:tplc="FEC21F12">
      <w:numFmt w:val="bullet"/>
      <w:lvlText w:val="•"/>
      <w:lvlJc w:val="left"/>
      <w:pPr>
        <w:ind w:left="6003" w:hanging="346"/>
      </w:pPr>
      <w:rPr>
        <w:rFonts w:hint="default"/>
        <w:lang w:val="ru-RU" w:eastAsia="en-US" w:bidi="ar-SA"/>
      </w:rPr>
    </w:lvl>
    <w:lvl w:ilvl="7" w:tplc="3BE08078">
      <w:numFmt w:val="bullet"/>
      <w:lvlText w:val="•"/>
      <w:lvlJc w:val="left"/>
      <w:pPr>
        <w:ind w:left="6867" w:hanging="346"/>
      </w:pPr>
      <w:rPr>
        <w:rFonts w:hint="default"/>
        <w:lang w:val="ru-RU" w:eastAsia="en-US" w:bidi="ar-SA"/>
      </w:rPr>
    </w:lvl>
    <w:lvl w:ilvl="8" w:tplc="F15E44F2">
      <w:numFmt w:val="bullet"/>
      <w:lvlText w:val="•"/>
      <w:lvlJc w:val="left"/>
      <w:pPr>
        <w:ind w:left="7731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14"/>
  </w:num>
  <w:num w:numId="5">
    <w:abstractNumId w:val="23"/>
  </w:num>
  <w:num w:numId="6">
    <w:abstractNumId w:val="17"/>
  </w:num>
  <w:num w:numId="7">
    <w:abstractNumId w:val="22"/>
  </w:num>
  <w:num w:numId="8">
    <w:abstractNumId w:val="5"/>
  </w:num>
  <w:num w:numId="9">
    <w:abstractNumId w:val="24"/>
  </w:num>
  <w:num w:numId="10">
    <w:abstractNumId w:val="2"/>
  </w:num>
  <w:num w:numId="11">
    <w:abstractNumId w:val="21"/>
  </w:num>
  <w:num w:numId="12">
    <w:abstractNumId w:val="18"/>
  </w:num>
  <w:num w:numId="13">
    <w:abstractNumId w:val="10"/>
  </w:num>
  <w:num w:numId="14">
    <w:abstractNumId w:val="3"/>
  </w:num>
  <w:num w:numId="15">
    <w:abstractNumId w:val="1"/>
  </w:num>
  <w:num w:numId="16">
    <w:abstractNumId w:val="12"/>
  </w:num>
  <w:num w:numId="17">
    <w:abstractNumId w:val="16"/>
  </w:num>
  <w:num w:numId="18">
    <w:abstractNumId w:val="4"/>
  </w:num>
  <w:num w:numId="19">
    <w:abstractNumId w:val="9"/>
  </w:num>
  <w:num w:numId="20">
    <w:abstractNumId w:val="6"/>
  </w:num>
  <w:num w:numId="21">
    <w:abstractNumId w:val="13"/>
  </w:num>
  <w:num w:numId="22">
    <w:abstractNumId w:val="0"/>
  </w:num>
  <w:num w:numId="23">
    <w:abstractNumId w:val="26"/>
  </w:num>
  <w:num w:numId="24">
    <w:abstractNumId w:val="19"/>
  </w:num>
  <w:num w:numId="25">
    <w:abstractNumId w:val="7"/>
  </w:num>
  <w:num w:numId="26">
    <w:abstractNumId w:val="25"/>
  </w:num>
  <w:num w:numId="27">
    <w:abstractNumId w:val="2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628D1"/>
    <w:rsid w:val="000233DD"/>
    <w:rsid w:val="000B3C6D"/>
    <w:rsid w:val="00114AD7"/>
    <w:rsid w:val="001460D2"/>
    <w:rsid w:val="00192C26"/>
    <w:rsid w:val="002775CE"/>
    <w:rsid w:val="00352A43"/>
    <w:rsid w:val="0037623A"/>
    <w:rsid w:val="003D300A"/>
    <w:rsid w:val="00421621"/>
    <w:rsid w:val="004257B9"/>
    <w:rsid w:val="00427056"/>
    <w:rsid w:val="004E7B6F"/>
    <w:rsid w:val="005177E0"/>
    <w:rsid w:val="00546A02"/>
    <w:rsid w:val="00585766"/>
    <w:rsid w:val="00645CE3"/>
    <w:rsid w:val="00646548"/>
    <w:rsid w:val="007F14C1"/>
    <w:rsid w:val="009266A6"/>
    <w:rsid w:val="00940346"/>
    <w:rsid w:val="009A70DC"/>
    <w:rsid w:val="00B372B0"/>
    <w:rsid w:val="00B47F23"/>
    <w:rsid w:val="00B825F9"/>
    <w:rsid w:val="00BB5AEB"/>
    <w:rsid w:val="00C226FE"/>
    <w:rsid w:val="00CA5D40"/>
    <w:rsid w:val="00CD6F6C"/>
    <w:rsid w:val="00CE3290"/>
    <w:rsid w:val="00DF2BA7"/>
    <w:rsid w:val="00E10499"/>
    <w:rsid w:val="00E21956"/>
    <w:rsid w:val="00E35927"/>
    <w:rsid w:val="00E56A6F"/>
    <w:rsid w:val="00E628D1"/>
    <w:rsid w:val="00E8013F"/>
    <w:rsid w:val="00EA0220"/>
    <w:rsid w:val="00F02AC1"/>
    <w:rsid w:val="00F40594"/>
    <w:rsid w:val="00FB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2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421621"/>
    <w:pPr>
      <w:ind w:left="2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421621"/>
    <w:pPr>
      <w:spacing w:before="168"/>
      <w:ind w:left="29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62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21621"/>
    <w:pPr>
      <w:spacing w:before="163"/>
      <w:ind w:left="576" w:hanging="283"/>
    </w:pPr>
    <w:rPr>
      <w:sz w:val="28"/>
      <w:szCs w:val="28"/>
    </w:rPr>
  </w:style>
  <w:style w:type="paragraph" w:styleId="20">
    <w:name w:val="toc 2"/>
    <w:basedOn w:val="a"/>
    <w:uiPriority w:val="1"/>
    <w:qFormat/>
    <w:rsid w:val="00421621"/>
    <w:pPr>
      <w:spacing w:before="158"/>
      <w:ind w:left="438"/>
    </w:pPr>
    <w:rPr>
      <w:sz w:val="28"/>
      <w:szCs w:val="28"/>
    </w:rPr>
  </w:style>
  <w:style w:type="paragraph" w:styleId="3">
    <w:name w:val="toc 3"/>
    <w:basedOn w:val="a"/>
    <w:uiPriority w:val="1"/>
    <w:qFormat/>
    <w:rsid w:val="00421621"/>
    <w:pPr>
      <w:spacing w:before="162"/>
      <w:ind w:left="86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21621"/>
    <w:rPr>
      <w:sz w:val="28"/>
      <w:szCs w:val="28"/>
    </w:rPr>
  </w:style>
  <w:style w:type="paragraph" w:customStyle="1" w:styleId="a4">
    <w:name w:val="Заголовок"/>
    <w:basedOn w:val="a"/>
    <w:uiPriority w:val="10"/>
    <w:qFormat/>
    <w:rsid w:val="00421621"/>
    <w:pPr>
      <w:spacing w:before="88" w:line="366" w:lineRule="exact"/>
      <w:ind w:left="4437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21621"/>
    <w:pPr>
      <w:spacing w:before="163"/>
      <w:ind w:left="999" w:hanging="283"/>
    </w:pPr>
  </w:style>
  <w:style w:type="paragraph" w:customStyle="1" w:styleId="TableParagraph">
    <w:name w:val="Table Paragraph"/>
    <w:basedOn w:val="a"/>
    <w:uiPriority w:val="1"/>
    <w:qFormat/>
    <w:rsid w:val="00421621"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926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6A6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B47F2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50;&#1054;&#1051;&#1040;\Downloads\programma_ldp_2024_go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programma_ldp_2024_god</Template>
  <TotalTime>97</TotalTime>
  <Pages>1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 оздоровительного лагеря с дневным пребыванием детей (экологическое направление)</vt:lpstr>
    </vt:vector>
  </TitlesOfParts>
  <Company/>
  <LinksUpToDate>false</LinksUpToDate>
  <CharactersWithSpaces>32332</CharactersWithSpaces>
  <SharedDoc>false</SharedDoc>
  <HLinks>
    <vt:vector size="132" baseType="variant">
      <vt:variant>
        <vt:i4>2097233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 оздоровительного лагеря с дневным пребыванием детей (экологическое направление)</dc:title>
  <dc:subject>« СОЛНЫШКО»</dc:subject>
  <dc:creator>ШКОЛА</dc:creator>
  <cp:lastModifiedBy>ШКОЛА</cp:lastModifiedBy>
  <cp:revision>11</cp:revision>
  <dcterms:created xsi:type="dcterms:W3CDTF">2024-07-22T08:49:00Z</dcterms:created>
  <dcterms:modified xsi:type="dcterms:W3CDTF">2025-03-17T13:49:00Z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